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etreff"/>
    <w:bookmarkEnd w:id="0"/>
    <w:p w:rsidR="005B5FBA" w:rsidRDefault="00F97BC8" w:rsidP="00D80CC3">
      <w:pPr>
        <w:tabs>
          <w:tab w:val="right" w:pos="9639"/>
        </w:tabs>
        <w:ind w:left="-142"/>
        <w:rPr>
          <w:b/>
          <w:sz w:val="28"/>
        </w:rPr>
      </w:pPr>
      <w:r>
        <w:rPr>
          <w:b/>
          <w:noProof/>
          <w:sz w:val="28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ge">
                  <wp:posOffset>1410335</wp:posOffset>
                </wp:positionV>
                <wp:extent cx="288290" cy="8115300"/>
                <wp:effectExtent l="9525" t="10160" r="6985" b="889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96" w:rsidRPr="00CF0123" w:rsidRDefault="00453C96" w:rsidP="00BE14CE">
                            <w:pPr>
                              <w:jc w:val="center"/>
                              <w:rPr>
                                <w:i/>
                                <w:spacing w:val="20"/>
                              </w:rPr>
                            </w:pPr>
                            <w:r w:rsidRPr="00CF0123">
                              <w:rPr>
                                <w:i/>
                                <w:spacing w:val="20"/>
                              </w:rPr>
                              <w:t xml:space="preserve">durch </w:t>
                            </w:r>
                            <w:r w:rsidR="00025DBD">
                              <w:rPr>
                                <w:i/>
                                <w:spacing w:val="20"/>
                              </w:rPr>
                              <w:t>Antragssteller</w:t>
                            </w:r>
                            <w:r w:rsidRPr="00CF0123">
                              <w:rPr>
                                <w:i/>
                                <w:spacing w:val="20"/>
                              </w:rPr>
                              <w:t xml:space="preserve"> aus</w:t>
                            </w:r>
                            <w:r w:rsidR="00025DBD">
                              <w:rPr>
                                <w:i/>
                                <w:spacing w:val="20"/>
                              </w:rPr>
                              <w:t>zufüllen</w:t>
                            </w:r>
                          </w:p>
                        </w:txbxContent>
                      </wps:txbx>
                      <wps:bodyPr rot="0" vert="vert270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5pt;margin-top:111.05pt;width:22.7pt;height:6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">
                <v:textbox style="layout-flow:vertical;mso-layout-flow-alt:bottom-to-top" inset="1mm,2mm,1mm,2mm">
                  <w:txbxContent>
                    <w:p w:rsidR="00453C96" w:rsidRPr="00CF0123" w:rsidRDefault="00453C96" w:rsidP="00BE14CE">
                      <w:pPr>
                        <w:jc w:val="center"/>
                        <w:rPr>
                          <w:i/>
                          <w:spacing w:val="20"/>
                        </w:rPr>
                      </w:pPr>
                      <w:r w:rsidRPr="00CF0123">
                        <w:rPr>
                          <w:i/>
                          <w:spacing w:val="20"/>
                        </w:rPr>
                        <w:t xml:space="preserve">durch </w:t>
                      </w:r>
                      <w:r w:rsidR="00025DBD">
                        <w:rPr>
                          <w:i/>
                          <w:spacing w:val="20"/>
                        </w:rPr>
                        <w:t>Antragssteller</w:t>
                      </w:r>
                      <w:r w:rsidRPr="00CF0123">
                        <w:rPr>
                          <w:i/>
                          <w:spacing w:val="20"/>
                        </w:rPr>
                        <w:t xml:space="preserve"> aus</w:t>
                      </w:r>
                      <w:r w:rsidR="00025DBD">
                        <w:rPr>
                          <w:i/>
                          <w:spacing w:val="20"/>
                        </w:rPr>
                        <w:t>zufüllen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67AF4" w:rsidRPr="00A67AF4">
        <w:rPr>
          <w:b/>
          <w:sz w:val="28"/>
        </w:rPr>
        <w:t xml:space="preserve">Anmeldung für </w:t>
      </w:r>
      <w:r w:rsidR="005B5FBA">
        <w:rPr>
          <w:b/>
          <w:sz w:val="28"/>
        </w:rPr>
        <w:t>den Unterhalt einer gewässerschutztec</w:t>
      </w:r>
      <w:r w:rsidR="00353100">
        <w:rPr>
          <w:b/>
          <w:sz w:val="28"/>
        </w:rPr>
        <w:t>hnischen Anlage (Interventions-</w:t>
      </w:r>
      <w:r w:rsidR="005B5FBA">
        <w:rPr>
          <w:b/>
          <w:sz w:val="28"/>
        </w:rPr>
        <w:t>/Retentions- bzw. Versickerungsbecken)</w:t>
      </w:r>
    </w:p>
    <w:p w:rsidR="006C4F9C" w:rsidRPr="00A67AF4" w:rsidRDefault="00A67AF4" w:rsidP="00A67AF4">
      <w:pPr>
        <w:tabs>
          <w:tab w:val="right" w:pos="9354"/>
        </w:tabs>
        <w:rPr>
          <w:rFonts w:cs="Arial"/>
        </w:rPr>
      </w:pPr>
      <w:r>
        <w:rPr>
          <w:sz w:val="28"/>
        </w:rPr>
        <w:tab/>
      </w:r>
    </w:p>
    <w:tbl>
      <w:tblPr>
        <w:tblW w:w="9540" w:type="dxa"/>
        <w:tblInd w:w="7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120"/>
      </w:tblGrid>
      <w:tr w:rsidR="00824C1E" w:rsidRPr="00321A16" w:rsidTr="00CF0BEB">
        <w:tc>
          <w:tcPr>
            <w:tcW w:w="3420" w:type="dxa"/>
            <w:vAlign w:val="center"/>
          </w:tcPr>
          <w:p w:rsidR="00824C1E" w:rsidRPr="005D6B22" w:rsidRDefault="00824C1E" w:rsidP="00CF0BE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824C1E">
              <w:rPr>
                <w:b/>
                <w:sz w:val="22"/>
              </w:rPr>
              <w:fldChar w:fldCharType="begin"/>
            </w:r>
            <w:r w:rsidRPr="00824C1E">
              <w:rPr>
                <w:b/>
                <w:sz w:val="22"/>
              </w:rPr>
              <w:instrText xml:space="preserve"> QUOTE  Datum  \* MERGEFORMAT </w:instrText>
            </w:r>
            <w:r w:rsidRPr="00824C1E">
              <w:rPr>
                <w:b/>
                <w:sz w:val="22"/>
              </w:rPr>
              <w:fldChar w:fldCharType="separate"/>
            </w:r>
            <w:r w:rsidRPr="00824C1E">
              <w:rPr>
                <w:b/>
                <w:sz w:val="22"/>
              </w:rPr>
              <w:t>Datum</w:t>
            </w:r>
            <w:r w:rsidRPr="00824C1E">
              <w:rPr>
                <w:b/>
                <w:sz w:val="22"/>
              </w:rPr>
              <w:fldChar w:fldCharType="end"/>
            </w:r>
          </w:p>
        </w:tc>
        <w:tc>
          <w:tcPr>
            <w:tcW w:w="6120" w:type="dxa"/>
            <w:vAlign w:val="center"/>
          </w:tcPr>
          <w:p w:rsidR="00824C1E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3100" w:rsidRPr="00321A16" w:rsidTr="00CF0BEB">
        <w:tc>
          <w:tcPr>
            <w:tcW w:w="3420" w:type="dxa"/>
            <w:vAlign w:val="center"/>
          </w:tcPr>
          <w:p w:rsidR="00353100" w:rsidRPr="005D6B22" w:rsidRDefault="00353100" w:rsidP="00CF0BE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D6B22">
              <w:rPr>
                <w:rFonts w:cs="Arial"/>
                <w:b/>
                <w:sz w:val="22"/>
                <w:szCs w:val="22"/>
              </w:rPr>
              <w:t>Antragsteller</w:t>
            </w:r>
          </w:p>
        </w:tc>
        <w:tc>
          <w:tcPr>
            <w:tcW w:w="6120" w:type="dxa"/>
            <w:vAlign w:val="center"/>
          </w:tcPr>
          <w:p w:rsidR="00353100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3100" w:rsidRPr="00321A16" w:rsidTr="00CF0BEB">
        <w:tc>
          <w:tcPr>
            <w:tcW w:w="3420" w:type="dxa"/>
            <w:vAlign w:val="center"/>
          </w:tcPr>
          <w:p w:rsidR="00353100" w:rsidRDefault="00353100" w:rsidP="00CF0BEB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Vorname Name</w:t>
            </w:r>
          </w:p>
        </w:tc>
        <w:tc>
          <w:tcPr>
            <w:tcW w:w="6120" w:type="dxa"/>
            <w:vAlign w:val="center"/>
          </w:tcPr>
          <w:p w:rsidR="00353100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3100" w:rsidRPr="00321A16" w:rsidTr="00CF0BEB">
        <w:tc>
          <w:tcPr>
            <w:tcW w:w="3420" w:type="dxa"/>
            <w:vAlign w:val="center"/>
          </w:tcPr>
          <w:p w:rsidR="00353100" w:rsidRDefault="00353100" w:rsidP="00CF0BEB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Strasse</w:t>
            </w:r>
          </w:p>
        </w:tc>
        <w:tc>
          <w:tcPr>
            <w:tcW w:w="6120" w:type="dxa"/>
            <w:vAlign w:val="center"/>
          </w:tcPr>
          <w:p w:rsidR="00353100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3100" w:rsidRPr="00321A16" w:rsidTr="00CF0BEB">
        <w:tc>
          <w:tcPr>
            <w:tcW w:w="3420" w:type="dxa"/>
            <w:vAlign w:val="center"/>
          </w:tcPr>
          <w:p w:rsidR="00353100" w:rsidRDefault="00353100" w:rsidP="00CF0BEB">
            <w:pPr>
              <w:tabs>
                <w:tab w:val="left" w:pos="2206"/>
              </w:tabs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PLZ, Ort</w:t>
            </w:r>
            <w:r w:rsidR="00896143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6120" w:type="dxa"/>
            <w:vAlign w:val="center"/>
          </w:tcPr>
          <w:p w:rsidR="00353100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3100" w:rsidRPr="00321A16" w:rsidTr="00CF0BEB">
        <w:tc>
          <w:tcPr>
            <w:tcW w:w="3420" w:type="dxa"/>
            <w:vAlign w:val="center"/>
          </w:tcPr>
          <w:p w:rsidR="00353100" w:rsidRPr="005D6B22" w:rsidRDefault="00353100" w:rsidP="00CF0BE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D6B22">
              <w:rPr>
                <w:rFonts w:cs="Arial"/>
                <w:b/>
                <w:sz w:val="22"/>
                <w:szCs w:val="22"/>
              </w:rPr>
              <w:t>Kontaktperson</w:t>
            </w:r>
          </w:p>
        </w:tc>
        <w:tc>
          <w:tcPr>
            <w:tcW w:w="6120" w:type="dxa"/>
            <w:vAlign w:val="center"/>
          </w:tcPr>
          <w:p w:rsidR="00353100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3100" w:rsidRPr="00321A16" w:rsidTr="00CF0BEB">
        <w:tc>
          <w:tcPr>
            <w:tcW w:w="3420" w:type="dxa"/>
            <w:vAlign w:val="center"/>
          </w:tcPr>
          <w:p w:rsidR="00353100" w:rsidRDefault="00353100" w:rsidP="00CF0BE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321A16">
              <w:rPr>
                <w:rFonts w:cs="Arial"/>
                <w:sz w:val="22"/>
                <w:szCs w:val="22"/>
              </w:rPr>
              <w:t>Telefon (mobil)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:rsidR="00353100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53100" w:rsidRPr="00321A16" w:rsidTr="00CF0BEB">
        <w:tc>
          <w:tcPr>
            <w:tcW w:w="3420" w:type="dxa"/>
            <w:vAlign w:val="center"/>
          </w:tcPr>
          <w:p w:rsidR="00353100" w:rsidRDefault="00353100" w:rsidP="00CF0BEB">
            <w:pPr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</w:t>
            </w:r>
            <w:r w:rsidRPr="00321A16">
              <w:rPr>
                <w:rFonts w:cs="Arial"/>
                <w:sz w:val="22"/>
                <w:szCs w:val="22"/>
              </w:rPr>
              <w:t>ail</w:t>
            </w:r>
            <w:r w:rsidRPr="00321A16">
              <w:rPr>
                <w:sz w:val="22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:rsidR="00353100" w:rsidRPr="00321A16" w:rsidRDefault="00CF0BEB" w:rsidP="00CF0BEB">
            <w:pPr>
              <w:spacing w:after="12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4F9C" w:rsidRPr="00321A16" w:rsidTr="00CF0BEB">
        <w:tc>
          <w:tcPr>
            <w:tcW w:w="3420" w:type="dxa"/>
            <w:vAlign w:val="center"/>
          </w:tcPr>
          <w:p w:rsidR="006C4F9C" w:rsidRPr="00321A16" w:rsidRDefault="006C4F9C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321A16">
              <w:rPr>
                <w:sz w:val="22"/>
                <w:szCs w:val="22"/>
              </w:rPr>
              <w:t>Standortgemeinde:</w:t>
            </w:r>
          </w:p>
        </w:tc>
        <w:tc>
          <w:tcPr>
            <w:tcW w:w="6120" w:type="dxa"/>
            <w:vAlign w:val="center"/>
          </w:tcPr>
          <w:p w:rsidR="006C4F9C" w:rsidRPr="00321A16" w:rsidRDefault="00CF0BEB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4F9C" w:rsidRPr="00321A16" w:rsidTr="00CF0BEB">
        <w:tc>
          <w:tcPr>
            <w:tcW w:w="3420" w:type="dxa"/>
            <w:vAlign w:val="center"/>
          </w:tcPr>
          <w:p w:rsidR="006C4F9C" w:rsidRPr="00321A16" w:rsidRDefault="004D2E90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Betroffenes </w:t>
            </w:r>
            <w:r w:rsidR="006C4F9C" w:rsidRPr="00321A16">
              <w:rPr>
                <w:sz w:val="22"/>
                <w:szCs w:val="22"/>
              </w:rPr>
              <w:t>Gewässer:</w:t>
            </w:r>
          </w:p>
        </w:tc>
        <w:tc>
          <w:tcPr>
            <w:tcW w:w="6120" w:type="dxa"/>
            <w:vAlign w:val="center"/>
          </w:tcPr>
          <w:p w:rsidR="006C4F9C" w:rsidRPr="00321A16" w:rsidRDefault="00CF0BEB" w:rsidP="00CF0BEB">
            <w:pPr>
              <w:tabs>
                <w:tab w:val="left" w:pos="2990"/>
              </w:tabs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A67AF4">
              <w:rPr>
                <w:sz w:val="22"/>
                <w:szCs w:val="22"/>
              </w:rPr>
              <w:tab/>
              <w:t xml:space="preserve">Gewässer Nr.: </w:t>
            </w:r>
            <w:r w:rsidR="00353100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353100">
              <w:rPr>
                <w:sz w:val="22"/>
                <w:szCs w:val="22"/>
              </w:rPr>
              <w:instrText xml:space="preserve"> FORMTEXT </w:instrText>
            </w:r>
            <w:r w:rsidR="00353100">
              <w:rPr>
                <w:sz w:val="22"/>
                <w:szCs w:val="22"/>
              </w:rPr>
            </w:r>
            <w:r w:rsidR="00353100">
              <w:rPr>
                <w:sz w:val="22"/>
                <w:szCs w:val="22"/>
              </w:rPr>
              <w:fldChar w:fldCharType="separate"/>
            </w:r>
            <w:r w:rsidR="00353100">
              <w:rPr>
                <w:noProof/>
                <w:sz w:val="22"/>
                <w:szCs w:val="22"/>
              </w:rPr>
              <w:t> </w:t>
            </w:r>
            <w:r w:rsidR="00353100">
              <w:rPr>
                <w:noProof/>
                <w:sz w:val="22"/>
                <w:szCs w:val="22"/>
              </w:rPr>
              <w:t> </w:t>
            </w:r>
            <w:r w:rsidR="00353100">
              <w:rPr>
                <w:noProof/>
                <w:sz w:val="22"/>
                <w:szCs w:val="22"/>
              </w:rPr>
              <w:t> </w:t>
            </w:r>
            <w:r w:rsidR="00353100">
              <w:rPr>
                <w:noProof/>
                <w:sz w:val="22"/>
                <w:szCs w:val="22"/>
              </w:rPr>
              <w:t> </w:t>
            </w:r>
            <w:r w:rsidR="00353100">
              <w:rPr>
                <w:noProof/>
                <w:sz w:val="22"/>
                <w:szCs w:val="22"/>
              </w:rPr>
              <w:t> </w:t>
            </w:r>
            <w:r w:rsidR="00353100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6C4F9C" w:rsidRPr="00321A16" w:rsidTr="00CF0BEB">
        <w:tc>
          <w:tcPr>
            <w:tcW w:w="3420" w:type="dxa"/>
            <w:vAlign w:val="center"/>
          </w:tcPr>
          <w:p w:rsidR="006C4F9C" w:rsidRPr="00321A16" w:rsidRDefault="006C4F9C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 w:rsidRPr="00321A16">
              <w:rPr>
                <w:sz w:val="22"/>
                <w:szCs w:val="22"/>
              </w:rPr>
              <w:t>Lokalität:</w:t>
            </w:r>
          </w:p>
        </w:tc>
        <w:tc>
          <w:tcPr>
            <w:tcW w:w="6120" w:type="dxa"/>
            <w:vAlign w:val="center"/>
          </w:tcPr>
          <w:p w:rsidR="006C4F9C" w:rsidRPr="00321A16" w:rsidRDefault="00CF0BEB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4F9C" w:rsidRPr="00321A16" w:rsidTr="00CF0BEB">
        <w:tc>
          <w:tcPr>
            <w:tcW w:w="3420" w:type="dxa"/>
            <w:vAlign w:val="center"/>
          </w:tcPr>
          <w:p w:rsidR="006C4F9C" w:rsidRPr="00321A16" w:rsidRDefault="00A67AF4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QUOTE  Parzelle-Nr.  \* MERGEFORMAT </w:instrText>
            </w:r>
            <w:r>
              <w:rPr>
                <w:sz w:val="22"/>
                <w:szCs w:val="22"/>
              </w:rPr>
              <w:fldChar w:fldCharType="separate"/>
            </w:r>
            <w:r w:rsidR="008C54D2">
              <w:rPr>
                <w:sz w:val="22"/>
                <w:szCs w:val="22"/>
              </w:rPr>
              <w:t>Parzelle-Nr.</w:t>
            </w:r>
            <w:r>
              <w:rPr>
                <w:sz w:val="22"/>
                <w:szCs w:val="22"/>
              </w:rPr>
              <w:fldChar w:fldCharType="end"/>
            </w:r>
            <w:r w:rsidR="004D2E90">
              <w:rPr>
                <w:sz w:val="22"/>
                <w:szCs w:val="22"/>
              </w:rPr>
              <w:t>:</w:t>
            </w:r>
          </w:p>
        </w:tc>
        <w:tc>
          <w:tcPr>
            <w:tcW w:w="6120" w:type="dxa"/>
            <w:vAlign w:val="center"/>
          </w:tcPr>
          <w:p w:rsidR="006C4F9C" w:rsidRPr="00321A16" w:rsidRDefault="00CF0BEB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27099" w:rsidRPr="00321A16" w:rsidTr="00CF0BEB">
        <w:tc>
          <w:tcPr>
            <w:tcW w:w="3420" w:type="dxa"/>
            <w:vAlign w:val="center"/>
          </w:tcPr>
          <w:p w:rsidR="00027099" w:rsidRDefault="00027099" w:rsidP="00CF0BEB">
            <w:pPr>
              <w:spacing w:before="60" w:after="6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Landeskoordinaten:</w:t>
            </w:r>
          </w:p>
        </w:tc>
        <w:tc>
          <w:tcPr>
            <w:tcW w:w="6120" w:type="dxa"/>
            <w:vAlign w:val="center"/>
          </w:tcPr>
          <w:p w:rsidR="00027099" w:rsidRPr="00321A16" w:rsidRDefault="00CF0BEB" w:rsidP="00CF0BEB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F37F1C" w:rsidRPr="00027099" w:rsidRDefault="00F37F1C" w:rsidP="00AA45DB">
      <w:pPr>
        <w:spacing w:line="240" w:lineRule="auto"/>
        <w:rPr>
          <w:rFonts w:cs="Arial"/>
          <w:sz w:val="16"/>
          <w:szCs w:val="16"/>
        </w:rPr>
      </w:pPr>
    </w:p>
    <w:p w:rsidR="007931EA" w:rsidRPr="00AA45DB" w:rsidRDefault="007931EA" w:rsidP="00AA45DB">
      <w:pPr>
        <w:spacing w:after="60" w:line="240" w:lineRule="auto"/>
        <w:rPr>
          <w:rFonts w:cs="Arial"/>
          <w:b/>
          <w:bCs/>
          <w:sz w:val="22"/>
          <w:szCs w:val="22"/>
        </w:rPr>
      </w:pPr>
      <w:r w:rsidRPr="00AA45DB">
        <w:rPr>
          <w:rFonts w:cs="Arial"/>
          <w:b/>
          <w:bCs/>
          <w:sz w:val="22"/>
          <w:szCs w:val="22"/>
        </w:rPr>
        <w:t>Umfang der Unterhaltsarbeiten</w:t>
      </w:r>
    </w:p>
    <w:tbl>
      <w:tblPr>
        <w:tblW w:w="9650" w:type="dxa"/>
        <w:tblInd w:w="6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4827"/>
      </w:tblGrid>
      <w:tr w:rsidR="001547B2" w:rsidRPr="001547B2" w:rsidTr="005D6B22">
        <w:trPr>
          <w:cantSplit/>
          <w:trHeight w:val="227"/>
        </w:trPr>
        <w:tc>
          <w:tcPr>
            <w:tcW w:w="4823" w:type="dxa"/>
          </w:tcPr>
          <w:bookmarkStart w:id="2" w:name="Kontrollkästchen14"/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7B2">
              <w:rPr>
                <w:b/>
                <w:sz w:val="22"/>
                <w:szCs w:val="22"/>
              </w:rPr>
              <w:instrText xml:space="preserve"> FORMCHECKBOX </w:instrText>
            </w:r>
            <w:r w:rsidR="00CF0BEB">
              <w:rPr>
                <w:b/>
                <w:sz w:val="22"/>
                <w:szCs w:val="22"/>
              </w:rPr>
            </w:r>
            <w:r w:rsidR="00CF0BEB">
              <w:rPr>
                <w:b/>
                <w:sz w:val="22"/>
                <w:szCs w:val="22"/>
              </w:rPr>
              <w:fldChar w:fldCharType="separate"/>
            </w:r>
            <w:r w:rsidRPr="001547B2">
              <w:rPr>
                <w:b/>
                <w:sz w:val="22"/>
                <w:szCs w:val="22"/>
              </w:rPr>
              <w:fldChar w:fldCharType="end"/>
            </w:r>
            <w:bookmarkEnd w:id="2"/>
            <w:r w:rsidRPr="001547B2">
              <w:rPr>
                <w:bCs/>
                <w:sz w:val="22"/>
                <w:szCs w:val="22"/>
              </w:rPr>
              <w:tab/>
              <w:t>Entfernen von Auflandungen / Verkrautung</w:t>
            </w:r>
            <w:r w:rsidRPr="001547B2">
              <w:rPr>
                <w:bCs/>
                <w:sz w:val="22"/>
                <w:szCs w:val="22"/>
              </w:rPr>
              <w:fldChar w:fldCharType="begin"/>
            </w:r>
            <w:r w:rsidRPr="001547B2">
              <w:rPr>
                <w:bCs/>
                <w:sz w:val="22"/>
                <w:szCs w:val="22"/>
              </w:rPr>
              <w:instrText xml:space="preserve"> QUOTE  \* MERGEFORMAT </w:instrText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fldChar w:fldCharType="begin"/>
            </w:r>
            <w:r w:rsidRPr="001547B2">
              <w:rPr>
                <w:bCs/>
                <w:sz w:val="22"/>
                <w:szCs w:val="22"/>
              </w:rPr>
              <w:instrText xml:space="preserve"> QUOTE  \* MERGEFORMAT </w:instrText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fldChar w:fldCharType="begin"/>
            </w:r>
            <w:r w:rsidRPr="001547B2">
              <w:rPr>
                <w:bCs/>
                <w:sz w:val="22"/>
                <w:szCs w:val="22"/>
              </w:rPr>
              <w:instrText xml:space="preserve"> QUOTE  \* MERGEFORMAT </w:instrText>
            </w:r>
            <w:r w:rsidRPr="001547B2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27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tab/>
              <w:t>Sträucher auf den Stock setzen</w:t>
            </w:r>
            <w:r w:rsidRPr="001547B2">
              <w:rPr>
                <w:bCs/>
                <w:sz w:val="22"/>
                <w:szCs w:val="22"/>
              </w:rPr>
              <w:fldChar w:fldCharType="begin"/>
            </w:r>
            <w:r w:rsidRPr="001547B2">
              <w:rPr>
                <w:bCs/>
                <w:sz w:val="22"/>
                <w:szCs w:val="22"/>
              </w:rPr>
              <w:instrText xml:space="preserve"> QUOTE  \* MERGEFORMAT </w:instrText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fldChar w:fldCharType="begin"/>
            </w:r>
            <w:r w:rsidRPr="001547B2">
              <w:rPr>
                <w:bCs/>
                <w:sz w:val="22"/>
                <w:szCs w:val="22"/>
              </w:rPr>
              <w:instrText xml:space="preserve"> QUOTE  \* MERGEFORMAT </w:instrText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fldChar w:fldCharType="begin"/>
            </w:r>
            <w:r w:rsidRPr="001547B2">
              <w:rPr>
                <w:bCs/>
                <w:sz w:val="22"/>
                <w:szCs w:val="22"/>
              </w:rPr>
              <w:instrText xml:space="preserve"> QUOTE  \* MERGEFORMAT </w:instrText>
            </w:r>
            <w:r w:rsidRPr="001547B2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47B2" w:rsidRPr="001547B2" w:rsidTr="005D6B22">
        <w:trPr>
          <w:cantSplit/>
          <w:trHeight w:val="227"/>
        </w:trPr>
        <w:tc>
          <w:tcPr>
            <w:tcW w:w="4823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tab/>
              <w:t>Schwellensanierung</w:t>
            </w:r>
          </w:p>
        </w:tc>
        <w:tc>
          <w:tcPr>
            <w:tcW w:w="4827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tab/>
              <w:t>Wurzelstock entfernen</w:t>
            </w:r>
          </w:p>
        </w:tc>
      </w:tr>
      <w:tr w:rsidR="001547B2" w:rsidRPr="001547B2" w:rsidTr="005D6B22">
        <w:trPr>
          <w:cantSplit/>
          <w:trHeight w:val="227"/>
        </w:trPr>
        <w:tc>
          <w:tcPr>
            <w:tcW w:w="4823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tab/>
              <w:t>Schwellenersatz</w:t>
            </w:r>
          </w:p>
        </w:tc>
        <w:tc>
          <w:tcPr>
            <w:tcW w:w="4827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tab/>
              <w:t>Baum fällen</w:t>
            </w:r>
          </w:p>
        </w:tc>
      </w:tr>
      <w:tr w:rsidR="001547B2" w:rsidRPr="001547B2" w:rsidTr="005D6B22">
        <w:trPr>
          <w:cantSplit/>
          <w:trHeight w:hRule="exact" w:val="284"/>
        </w:trPr>
        <w:tc>
          <w:tcPr>
            <w:tcW w:w="4823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sz w:val="22"/>
                <w:szCs w:val="22"/>
              </w:rPr>
              <w:tab/>
            </w:r>
            <w:r w:rsidRPr="001547B2">
              <w:rPr>
                <w:bCs/>
                <w:sz w:val="22"/>
                <w:szCs w:val="22"/>
              </w:rPr>
              <w:t xml:space="preserve">Sanierung </w:t>
            </w:r>
            <w:proofErr w:type="spellStart"/>
            <w:r w:rsidRPr="001547B2">
              <w:rPr>
                <w:bCs/>
                <w:sz w:val="22"/>
                <w:szCs w:val="22"/>
              </w:rPr>
              <w:t>Längsverbau</w:t>
            </w:r>
            <w:proofErr w:type="spellEnd"/>
            <w:r w:rsidRPr="001547B2">
              <w:rPr>
                <w:sz w:val="22"/>
                <w:szCs w:val="22"/>
              </w:rPr>
              <w:t>, Holz</w:t>
            </w:r>
          </w:p>
        </w:tc>
        <w:tc>
          <w:tcPr>
            <w:tcW w:w="4827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sz w:val="22"/>
                <w:szCs w:val="22"/>
              </w:rPr>
              <w:tab/>
              <w:t>Bepflanzung ergänzen</w:t>
            </w:r>
          </w:p>
        </w:tc>
      </w:tr>
      <w:tr w:rsidR="001547B2" w:rsidRPr="001547B2" w:rsidTr="005D6B22">
        <w:trPr>
          <w:cantSplit/>
          <w:trHeight w:val="227"/>
        </w:trPr>
        <w:tc>
          <w:tcPr>
            <w:tcW w:w="4823" w:type="dxa"/>
          </w:tcPr>
          <w:p w:rsidR="001547B2" w:rsidRPr="001547B2" w:rsidRDefault="001547B2" w:rsidP="006742B9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sz w:val="22"/>
                <w:szCs w:val="22"/>
              </w:rPr>
              <w:tab/>
            </w:r>
            <w:r w:rsidRPr="001547B2">
              <w:rPr>
                <w:bCs/>
                <w:sz w:val="22"/>
                <w:szCs w:val="22"/>
              </w:rPr>
              <w:t>S</w:t>
            </w:r>
            <w:r w:rsidR="006742B9">
              <w:rPr>
                <w:bCs/>
                <w:sz w:val="22"/>
                <w:szCs w:val="22"/>
              </w:rPr>
              <w:t>chlammentfernung</w:t>
            </w:r>
          </w:p>
        </w:tc>
        <w:tc>
          <w:tcPr>
            <w:tcW w:w="4827" w:type="dxa"/>
          </w:tcPr>
          <w:p w:rsidR="001547B2" w:rsidRPr="001547B2" w:rsidRDefault="001547B2" w:rsidP="00AE4BAC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  <w:r w:rsidRPr="001547B2">
              <w:rPr>
                <w:bCs/>
                <w:sz w:val="22"/>
                <w:szCs w:val="22"/>
              </w:rPr>
              <w:tab/>
              <w:t>Sträucher auslichten</w:t>
            </w:r>
          </w:p>
        </w:tc>
      </w:tr>
      <w:tr w:rsidR="006742B9" w:rsidRPr="001547B2" w:rsidTr="005D6B22">
        <w:trPr>
          <w:cantSplit/>
          <w:trHeight w:val="227"/>
        </w:trPr>
        <w:tc>
          <w:tcPr>
            <w:tcW w:w="4823" w:type="dxa"/>
          </w:tcPr>
          <w:p w:rsidR="006742B9" w:rsidRPr="001547B2" w:rsidRDefault="006742B9" w:rsidP="006742B9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27" w:type="dxa"/>
          </w:tcPr>
          <w:p w:rsidR="006742B9" w:rsidRPr="001547B2" w:rsidRDefault="006742B9" w:rsidP="006742B9">
            <w:pPr>
              <w:tabs>
                <w:tab w:val="left" w:pos="454"/>
                <w:tab w:val="left" w:pos="1077"/>
                <w:tab w:val="left" w:pos="1531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547B2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7B2">
              <w:rPr>
                <w:bCs/>
                <w:sz w:val="22"/>
                <w:szCs w:val="22"/>
              </w:rPr>
              <w:instrText xml:space="preserve"> FORMCHECKBOX </w:instrText>
            </w:r>
            <w:r w:rsidR="00CF0BEB">
              <w:rPr>
                <w:bCs/>
                <w:sz w:val="22"/>
                <w:szCs w:val="22"/>
              </w:rPr>
            </w:r>
            <w:r w:rsidR="00CF0BEB">
              <w:rPr>
                <w:bCs/>
                <w:sz w:val="22"/>
                <w:szCs w:val="22"/>
              </w:rPr>
              <w:fldChar w:fldCharType="separate"/>
            </w:r>
            <w:r w:rsidRPr="001547B2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321A16" w:rsidRPr="00027099" w:rsidRDefault="00321A16" w:rsidP="00AA45DB">
      <w:pPr>
        <w:spacing w:line="240" w:lineRule="auto"/>
        <w:rPr>
          <w:rFonts w:cs="Arial"/>
          <w:sz w:val="16"/>
          <w:szCs w:val="22"/>
        </w:rPr>
      </w:pPr>
    </w:p>
    <w:p w:rsidR="007C748F" w:rsidRDefault="007931EA" w:rsidP="00AA45DB">
      <w:pPr>
        <w:spacing w:line="240" w:lineRule="auto"/>
        <w:rPr>
          <w:b/>
          <w:bCs/>
          <w:sz w:val="22"/>
          <w:szCs w:val="22"/>
        </w:rPr>
      </w:pPr>
      <w:r w:rsidRPr="00AA45DB">
        <w:rPr>
          <w:b/>
          <w:bCs/>
          <w:sz w:val="22"/>
          <w:szCs w:val="22"/>
        </w:rPr>
        <w:t>Bemerkungen</w:t>
      </w:r>
    </w:p>
    <w:p w:rsidR="00F325C9" w:rsidRPr="00AA45DB" w:rsidRDefault="00F325C9" w:rsidP="00AA45DB">
      <w:pPr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3"/>
    </w:p>
    <w:p w:rsidR="007931EA" w:rsidRDefault="007931EA" w:rsidP="00AA45DB">
      <w:pPr>
        <w:tabs>
          <w:tab w:val="left" w:pos="357"/>
        </w:tabs>
        <w:spacing w:line="240" w:lineRule="auto"/>
        <w:rPr>
          <w:rFonts w:cs="Arial"/>
          <w:sz w:val="22"/>
          <w:szCs w:val="22"/>
        </w:rPr>
      </w:pPr>
    </w:p>
    <w:p w:rsidR="00FE42AB" w:rsidRPr="00AA45DB" w:rsidRDefault="00FE42AB" w:rsidP="00AA45DB">
      <w:pPr>
        <w:tabs>
          <w:tab w:val="left" w:pos="357"/>
        </w:tabs>
        <w:spacing w:line="240" w:lineRule="auto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0A223F" w:rsidTr="005D6B22">
        <w:trPr>
          <w:trHeight w:val="284"/>
        </w:trPr>
        <w:tc>
          <w:tcPr>
            <w:tcW w:w="4888" w:type="dxa"/>
          </w:tcPr>
          <w:p w:rsidR="000A223F" w:rsidRDefault="000A223F" w:rsidP="00AA45DB">
            <w:pPr>
              <w:tabs>
                <w:tab w:val="left" w:pos="357"/>
                <w:tab w:val="left" w:pos="3960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A45DB">
              <w:rPr>
                <w:rFonts w:cs="Arial"/>
                <w:b/>
                <w:bCs/>
                <w:sz w:val="22"/>
                <w:szCs w:val="22"/>
              </w:rPr>
              <w:t>Vorgesehener Arbeitsbeginn:</w:t>
            </w:r>
            <w:r>
              <w:rPr>
                <w:rFonts w:cs="Arial"/>
                <w:bCs/>
                <w:sz w:val="22"/>
                <w:szCs w:val="22"/>
              </w:rPr>
              <w:t xml:space="preserve"> (Datum)</w:t>
            </w:r>
          </w:p>
        </w:tc>
        <w:tc>
          <w:tcPr>
            <w:tcW w:w="4889" w:type="dxa"/>
          </w:tcPr>
          <w:p w:rsidR="000A223F" w:rsidRDefault="000A223F" w:rsidP="00AA45DB">
            <w:pPr>
              <w:tabs>
                <w:tab w:val="left" w:pos="357"/>
                <w:tab w:val="left" w:pos="3960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A223F" w:rsidTr="005D6B22">
        <w:trPr>
          <w:trHeight w:val="284"/>
        </w:trPr>
        <w:tc>
          <w:tcPr>
            <w:tcW w:w="4888" w:type="dxa"/>
          </w:tcPr>
          <w:p w:rsidR="000A223F" w:rsidRDefault="000A223F" w:rsidP="00AA45DB">
            <w:pPr>
              <w:tabs>
                <w:tab w:val="left" w:pos="357"/>
                <w:tab w:val="left" w:pos="3960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AA45DB">
              <w:rPr>
                <w:rFonts w:cs="Arial"/>
                <w:b/>
                <w:bCs/>
                <w:sz w:val="22"/>
                <w:szCs w:val="22"/>
              </w:rPr>
              <w:t>Geschätzte Arbeitsdauer:</w:t>
            </w:r>
            <w:r>
              <w:rPr>
                <w:rFonts w:cs="Arial"/>
                <w:bCs/>
                <w:sz w:val="22"/>
                <w:szCs w:val="22"/>
              </w:rPr>
              <w:t xml:space="preserve"> (Tage)</w:t>
            </w:r>
          </w:p>
        </w:tc>
        <w:tc>
          <w:tcPr>
            <w:tcW w:w="4889" w:type="dxa"/>
          </w:tcPr>
          <w:p w:rsidR="000A223F" w:rsidRDefault="000A223F" w:rsidP="00AA45DB">
            <w:pPr>
              <w:tabs>
                <w:tab w:val="left" w:pos="357"/>
                <w:tab w:val="left" w:pos="3960"/>
              </w:tabs>
              <w:spacing w:line="240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0A223F" w:rsidRPr="00027099" w:rsidRDefault="000A223F" w:rsidP="00AA45DB">
      <w:pPr>
        <w:tabs>
          <w:tab w:val="left" w:pos="357"/>
          <w:tab w:val="left" w:pos="3960"/>
        </w:tabs>
        <w:spacing w:line="240" w:lineRule="auto"/>
        <w:rPr>
          <w:rFonts w:cs="Arial"/>
          <w:b/>
          <w:bCs/>
          <w:sz w:val="16"/>
          <w:szCs w:val="16"/>
        </w:rPr>
      </w:pPr>
    </w:p>
    <w:p w:rsidR="006C4F9C" w:rsidRPr="00AA45DB" w:rsidRDefault="00AA45DB" w:rsidP="000A223F">
      <w:pPr>
        <w:tabs>
          <w:tab w:val="left" w:pos="357"/>
          <w:tab w:val="left" w:pos="3960"/>
        </w:tabs>
        <w:spacing w:line="240" w:lineRule="auto"/>
        <w:rPr>
          <w:b/>
          <w:bCs/>
          <w:sz w:val="22"/>
          <w:szCs w:val="22"/>
        </w:rPr>
      </w:pPr>
      <w:r w:rsidRPr="00AA45DB">
        <w:rPr>
          <w:rFonts w:cs="Arial"/>
          <w:b/>
          <w:bCs/>
          <w:sz w:val="22"/>
          <w:szCs w:val="22"/>
        </w:rPr>
        <w:tab/>
      </w:r>
      <w:r w:rsidR="007931EA" w:rsidRPr="00AA45DB">
        <w:rPr>
          <w:b/>
          <w:bCs/>
          <w:sz w:val="22"/>
          <w:szCs w:val="22"/>
        </w:rPr>
        <w:t>Beilagen:</w:t>
      </w:r>
      <w:r w:rsidR="00176955" w:rsidRPr="002B7975">
        <w:rPr>
          <w:bCs/>
          <w:sz w:val="22"/>
          <w:szCs w:val="22"/>
        </w:rPr>
        <w:t xml:space="preserve"> </w:t>
      </w:r>
      <w:r w:rsidR="00176955" w:rsidRPr="00176955">
        <w:rPr>
          <w:i/>
          <w:sz w:val="22"/>
          <w:szCs w:val="22"/>
        </w:rPr>
        <w:t>bitte diese</w:t>
      </w:r>
      <w:r w:rsidR="000A223F">
        <w:rPr>
          <w:i/>
          <w:sz w:val="22"/>
          <w:szCs w:val="22"/>
        </w:rPr>
        <w:t>s Dokument</w:t>
      </w:r>
      <w:r w:rsidR="00176955" w:rsidRPr="00176955">
        <w:rPr>
          <w:i/>
          <w:sz w:val="22"/>
          <w:szCs w:val="22"/>
        </w:rPr>
        <w:t xml:space="preserve"> mitsende</w:t>
      </w:r>
      <w:r w:rsidR="00176955">
        <w:rPr>
          <w:i/>
          <w:sz w:val="22"/>
          <w:szCs w:val="22"/>
        </w:rPr>
        <w:t>n</w:t>
      </w:r>
    </w:p>
    <w:p w:rsidR="006C4F9C" w:rsidRPr="00AA45DB" w:rsidRDefault="006C4F9C" w:rsidP="00AA45DB">
      <w:pPr>
        <w:pStyle w:val="Nummerierung"/>
        <w:numPr>
          <w:ilvl w:val="0"/>
          <w:numId w:val="22"/>
        </w:numPr>
        <w:tabs>
          <w:tab w:val="clear" w:pos="814"/>
          <w:tab w:val="left" w:pos="357"/>
        </w:tabs>
        <w:spacing w:before="80" w:line="240" w:lineRule="auto"/>
        <w:ind w:left="357" w:hanging="357"/>
        <w:rPr>
          <w:bCs/>
          <w:sz w:val="22"/>
          <w:szCs w:val="22"/>
        </w:rPr>
      </w:pPr>
      <w:r w:rsidRPr="00AA45DB">
        <w:rPr>
          <w:sz w:val="22"/>
          <w:szCs w:val="22"/>
        </w:rPr>
        <w:fldChar w:fldCharType="begin"/>
      </w:r>
      <w:r w:rsidRPr="00AA45DB">
        <w:rPr>
          <w:sz w:val="22"/>
          <w:szCs w:val="22"/>
        </w:rPr>
        <w:instrText xml:space="preserve"> QUOTE "Plan" \* MERGEFORMAT </w:instrText>
      </w:r>
      <w:r w:rsidRPr="00AA45DB">
        <w:rPr>
          <w:sz w:val="22"/>
          <w:szCs w:val="22"/>
        </w:rPr>
        <w:fldChar w:fldCharType="separate"/>
      </w:r>
      <w:r w:rsidR="008C54D2" w:rsidRPr="00AA45DB">
        <w:rPr>
          <w:sz w:val="22"/>
          <w:szCs w:val="22"/>
        </w:rPr>
        <w:t>Plan</w:t>
      </w:r>
      <w:r w:rsidRPr="00AA45DB">
        <w:rPr>
          <w:sz w:val="22"/>
          <w:szCs w:val="22"/>
        </w:rPr>
        <w:fldChar w:fldCharType="end"/>
      </w:r>
      <w:r w:rsidR="007931EA" w:rsidRPr="00AA45DB">
        <w:rPr>
          <w:sz w:val="22"/>
          <w:szCs w:val="22"/>
        </w:rPr>
        <w:t>/Situation</w:t>
      </w:r>
    </w:p>
    <w:p w:rsidR="006C4F9C" w:rsidRPr="00AA45DB" w:rsidRDefault="00515B05" w:rsidP="00AA45DB">
      <w:pPr>
        <w:pStyle w:val="Nummerierung"/>
        <w:numPr>
          <w:ilvl w:val="0"/>
          <w:numId w:val="22"/>
        </w:numPr>
        <w:tabs>
          <w:tab w:val="clear" w:pos="814"/>
          <w:tab w:val="left" w:pos="357"/>
        </w:tabs>
        <w:spacing w:line="240" w:lineRule="auto"/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QUOTE  .............................  \* MERGEFORMAT </w:instrText>
      </w:r>
      <w:r>
        <w:rPr>
          <w:bCs/>
          <w:sz w:val="22"/>
          <w:szCs w:val="22"/>
        </w:rPr>
        <w:fldChar w:fldCharType="separate"/>
      </w:r>
      <w:r w:rsidR="006E053E">
        <w:rPr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6E053E">
        <w:rPr>
          <w:bCs/>
          <w:sz w:val="22"/>
          <w:szCs w:val="22"/>
        </w:rPr>
        <w:instrText xml:space="preserve"> FORMTEXT </w:instrText>
      </w:r>
      <w:r w:rsidR="006E053E">
        <w:rPr>
          <w:bCs/>
          <w:sz w:val="22"/>
          <w:szCs w:val="22"/>
        </w:rPr>
      </w:r>
      <w:r w:rsidR="006E053E">
        <w:rPr>
          <w:bCs/>
          <w:sz w:val="22"/>
          <w:szCs w:val="22"/>
        </w:rPr>
        <w:fldChar w:fldCharType="separate"/>
      </w:r>
      <w:r w:rsidR="006E053E">
        <w:rPr>
          <w:bCs/>
          <w:noProof/>
          <w:sz w:val="22"/>
          <w:szCs w:val="22"/>
        </w:rPr>
        <w:t> </w:t>
      </w:r>
      <w:r w:rsidR="006E053E">
        <w:rPr>
          <w:bCs/>
          <w:noProof/>
          <w:sz w:val="22"/>
          <w:szCs w:val="22"/>
        </w:rPr>
        <w:t> </w:t>
      </w:r>
      <w:r w:rsidR="006E053E">
        <w:rPr>
          <w:bCs/>
          <w:noProof/>
          <w:sz w:val="22"/>
          <w:szCs w:val="22"/>
        </w:rPr>
        <w:t> </w:t>
      </w:r>
      <w:r w:rsidR="006E053E">
        <w:rPr>
          <w:bCs/>
          <w:noProof/>
          <w:sz w:val="22"/>
          <w:szCs w:val="22"/>
        </w:rPr>
        <w:t> </w:t>
      </w:r>
      <w:r w:rsidR="006E053E">
        <w:rPr>
          <w:bCs/>
          <w:noProof/>
          <w:sz w:val="22"/>
          <w:szCs w:val="22"/>
        </w:rPr>
        <w:t> </w:t>
      </w:r>
      <w:r w:rsidR="006E053E">
        <w:rPr>
          <w:bCs/>
          <w:sz w:val="22"/>
          <w:szCs w:val="22"/>
        </w:rPr>
        <w:fldChar w:fldCharType="end"/>
      </w:r>
      <w:bookmarkEnd w:id="4"/>
      <w:r>
        <w:rPr>
          <w:bCs/>
          <w:sz w:val="22"/>
          <w:szCs w:val="22"/>
        </w:rPr>
        <w:fldChar w:fldCharType="end"/>
      </w:r>
    </w:p>
    <w:p w:rsidR="00515B05" w:rsidRPr="00AA45DB" w:rsidRDefault="006E053E" w:rsidP="00515B05">
      <w:pPr>
        <w:pStyle w:val="Nummerierung"/>
        <w:numPr>
          <w:ilvl w:val="0"/>
          <w:numId w:val="22"/>
        </w:numPr>
        <w:tabs>
          <w:tab w:val="clear" w:pos="814"/>
          <w:tab w:val="left" w:pos="357"/>
        </w:tabs>
        <w:spacing w:line="240" w:lineRule="auto"/>
        <w:ind w:left="357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noProof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  <w:bookmarkEnd w:id="5"/>
    </w:p>
    <w:p w:rsidR="009F2842" w:rsidRDefault="006C4F9C" w:rsidP="00AA45DB">
      <w:pPr>
        <w:pStyle w:val="Nummerierung"/>
        <w:numPr>
          <w:ilvl w:val="0"/>
          <w:numId w:val="22"/>
        </w:numPr>
        <w:tabs>
          <w:tab w:val="clear" w:pos="814"/>
          <w:tab w:val="left" w:pos="357"/>
        </w:tabs>
        <w:spacing w:line="240" w:lineRule="auto"/>
        <w:ind w:left="357" w:hanging="357"/>
        <w:rPr>
          <w:sz w:val="22"/>
          <w:szCs w:val="22"/>
        </w:rPr>
      </w:pPr>
      <w:r w:rsidRPr="00AA45DB">
        <w:rPr>
          <w:sz w:val="22"/>
          <w:szCs w:val="22"/>
        </w:rPr>
        <w:fldChar w:fldCharType="begin"/>
      </w:r>
      <w:r w:rsidRPr="00AA45DB">
        <w:rPr>
          <w:sz w:val="22"/>
          <w:szCs w:val="22"/>
        </w:rPr>
        <w:instrText xml:space="preserve"> QUOTE Fotos \* MERGEFORMAT </w:instrText>
      </w:r>
      <w:r w:rsidRPr="00AA45DB">
        <w:rPr>
          <w:sz w:val="22"/>
          <w:szCs w:val="22"/>
        </w:rPr>
        <w:fldChar w:fldCharType="separate"/>
      </w:r>
      <w:r w:rsidR="008C54D2" w:rsidRPr="00AA45DB">
        <w:rPr>
          <w:sz w:val="22"/>
          <w:szCs w:val="22"/>
        </w:rPr>
        <w:t>Fotos</w:t>
      </w:r>
      <w:r w:rsidRPr="00AA45DB">
        <w:rPr>
          <w:sz w:val="22"/>
          <w:szCs w:val="22"/>
        </w:rPr>
        <w:fldChar w:fldCharType="end"/>
      </w:r>
    </w:p>
    <w:p w:rsidR="00C603BE" w:rsidRDefault="00C603BE" w:rsidP="00AA45DB">
      <w:pPr>
        <w:pStyle w:val="Nummerierung"/>
        <w:numPr>
          <w:ilvl w:val="0"/>
          <w:numId w:val="22"/>
        </w:numPr>
        <w:tabs>
          <w:tab w:val="clear" w:pos="814"/>
          <w:tab w:val="left" w:pos="357"/>
        </w:tabs>
        <w:spacing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Schlammanalysen</w:t>
      </w:r>
    </w:p>
    <w:p w:rsidR="00027099" w:rsidRPr="00027099" w:rsidRDefault="00027099" w:rsidP="00027099">
      <w:pPr>
        <w:pStyle w:val="Nummerierung"/>
        <w:numPr>
          <w:ilvl w:val="0"/>
          <w:numId w:val="0"/>
        </w:numPr>
        <w:tabs>
          <w:tab w:val="left" w:pos="357"/>
        </w:tabs>
        <w:spacing w:line="240" w:lineRule="auto"/>
        <w:rPr>
          <w:sz w:val="16"/>
          <w:szCs w:val="16"/>
        </w:rPr>
      </w:pPr>
    </w:p>
    <w:tbl>
      <w:tblPr>
        <w:tblW w:w="9215" w:type="dxa"/>
        <w:tblInd w:w="69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268"/>
        <w:gridCol w:w="2835"/>
      </w:tblGrid>
      <w:tr w:rsidR="00321A16" w:rsidRPr="00AA45DB" w:rsidTr="005D6B22">
        <w:trPr>
          <w:trHeight w:val="284"/>
        </w:trPr>
        <w:tc>
          <w:tcPr>
            <w:tcW w:w="4112" w:type="dxa"/>
            <w:vAlign w:val="center"/>
          </w:tcPr>
          <w:p w:rsidR="00321A16" w:rsidRPr="00B57CFF" w:rsidRDefault="00321A16" w:rsidP="00AA45DB">
            <w:pPr>
              <w:tabs>
                <w:tab w:val="left" w:pos="284"/>
              </w:tabs>
              <w:spacing w:line="240" w:lineRule="auto"/>
              <w:rPr>
                <w:b/>
                <w:sz w:val="22"/>
                <w:szCs w:val="22"/>
              </w:rPr>
            </w:pPr>
            <w:r w:rsidRPr="00B57CFF">
              <w:rPr>
                <w:b/>
                <w:sz w:val="22"/>
                <w:szCs w:val="22"/>
              </w:rPr>
              <w:t>geht an</w:t>
            </w:r>
            <w:r w:rsidR="00DE5A8B" w:rsidRPr="00B57CFF">
              <w:rPr>
                <w:b/>
                <w:sz w:val="22"/>
                <w:szCs w:val="22"/>
              </w:rPr>
              <w:t xml:space="preserve"> </w:t>
            </w:r>
            <w:r w:rsidRPr="00B57CF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vAlign w:val="center"/>
          </w:tcPr>
          <w:p w:rsidR="00321A16" w:rsidRPr="00B57CFF" w:rsidRDefault="00321A16" w:rsidP="00AA45DB">
            <w:pPr>
              <w:tabs>
                <w:tab w:val="left" w:pos="284"/>
              </w:tabs>
              <w:spacing w:line="240" w:lineRule="auto"/>
              <w:rPr>
                <w:b/>
                <w:sz w:val="22"/>
                <w:szCs w:val="22"/>
              </w:rPr>
            </w:pPr>
            <w:r w:rsidRPr="00B57CFF">
              <w:rPr>
                <w:b/>
                <w:sz w:val="22"/>
                <w:szCs w:val="22"/>
              </w:rPr>
              <w:t>Vorname Name</w:t>
            </w:r>
          </w:p>
        </w:tc>
        <w:tc>
          <w:tcPr>
            <w:tcW w:w="2835" w:type="dxa"/>
            <w:vAlign w:val="center"/>
          </w:tcPr>
          <w:p w:rsidR="00321A16" w:rsidRPr="00B57CFF" w:rsidRDefault="00321A16" w:rsidP="00AA45DB">
            <w:pPr>
              <w:tabs>
                <w:tab w:val="left" w:pos="284"/>
              </w:tabs>
              <w:spacing w:line="240" w:lineRule="auto"/>
              <w:rPr>
                <w:b/>
                <w:sz w:val="22"/>
                <w:szCs w:val="22"/>
              </w:rPr>
            </w:pPr>
            <w:r w:rsidRPr="00B57CFF">
              <w:rPr>
                <w:b/>
                <w:sz w:val="22"/>
                <w:szCs w:val="22"/>
              </w:rPr>
              <w:t>E-Mail</w:t>
            </w:r>
          </w:p>
        </w:tc>
      </w:tr>
      <w:tr w:rsidR="00472A2D" w:rsidRPr="00472A2D" w:rsidTr="005D6B22">
        <w:trPr>
          <w:trHeight w:val="340"/>
        </w:trPr>
        <w:tc>
          <w:tcPr>
            <w:tcW w:w="4112" w:type="dxa"/>
            <w:vAlign w:val="center"/>
          </w:tcPr>
          <w:p w:rsidR="00472A2D" w:rsidRPr="00AA45DB" w:rsidRDefault="004C5B02" w:rsidP="004C5B02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Jagd- und Fischereiverwaltung</w:t>
            </w:r>
          </w:p>
        </w:tc>
        <w:tc>
          <w:tcPr>
            <w:tcW w:w="2268" w:type="dxa"/>
            <w:vAlign w:val="center"/>
          </w:tcPr>
          <w:p w:rsidR="00472A2D" w:rsidRPr="00B57CFF" w:rsidRDefault="00D271B3" w:rsidP="00BC4410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 w:rsidRPr="00B57CFF">
              <w:rPr>
                <w:sz w:val="22"/>
                <w:szCs w:val="22"/>
              </w:rPr>
              <w:t>Michael Vogel</w:t>
            </w:r>
          </w:p>
        </w:tc>
        <w:tc>
          <w:tcPr>
            <w:tcW w:w="2835" w:type="dxa"/>
            <w:vAlign w:val="center"/>
          </w:tcPr>
          <w:p w:rsidR="00472A2D" w:rsidRPr="00B57CFF" w:rsidRDefault="00D271B3" w:rsidP="00BC4410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 w:rsidRPr="00B57CFF">
              <w:rPr>
                <w:sz w:val="22"/>
                <w:szCs w:val="22"/>
              </w:rPr>
              <w:t>michael.vogel</w:t>
            </w:r>
            <w:r w:rsidR="00472A2D" w:rsidRPr="00B57CFF">
              <w:rPr>
                <w:sz w:val="22"/>
                <w:szCs w:val="22"/>
              </w:rPr>
              <w:t>@tg.ch</w:t>
            </w:r>
            <w:r w:rsidR="00472A2D" w:rsidRPr="00B57CFF">
              <w:rPr>
                <w:sz w:val="22"/>
                <w:szCs w:val="22"/>
              </w:rPr>
              <w:fldChar w:fldCharType="begin"/>
            </w:r>
            <w:r w:rsidR="00472A2D" w:rsidRPr="00B57CFF">
              <w:rPr>
                <w:sz w:val="22"/>
                <w:szCs w:val="22"/>
              </w:rPr>
              <w:instrText xml:space="preserve"> QUOTE  \* MERGEFORMAT </w:instrText>
            </w:r>
            <w:r w:rsidR="00472A2D" w:rsidRPr="00B57CFF">
              <w:rPr>
                <w:sz w:val="22"/>
                <w:szCs w:val="22"/>
              </w:rPr>
              <w:fldChar w:fldCharType="end"/>
            </w:r>
          </w:p>
        </w:tc>
      </w:tr>
      <w:tr w:rsidR="00321A16" w:rsidRPr="00472A2D" w:rsidTr="005D6B22">
        <w:trPr>
          <w:trHeight w:val="340"/>
        </w:trPr>
        <w:tc>
          <w:tcPr>
            <w:tcW w:w="4112" w:type="dxa"/>
            <w:vAlign w:val="center"/>
          </w:tcPr>
          <w:p w:rsidR="00321A16" w:rsidRPr="00472A2D" w:rsidRDefault="00B57CFF" w:rsidP="002D2F73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Amt </w:t>
            </w:r>
            <w:proofErr w:type="spellStart"/>
            <w:r>
              <w:rPr>
                <w:sz w:val="22"/>
                <w:szCs w:val="22"/>
                <w:lang w:val="en-GB"/>
              </w:rPr>
              <w:t>für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Raumentwicklung</w:t>
            </w:r>
            <w:proofErr w:type="spellEnd"/>
            <w:r>
              <w:rPr>
                <w:sz w:val="22"/>
                <w:szCs w:val="22"/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br/>
            </w:r>
            <w:r w:rsidR="004C5B02">
              <w:rPr>
                <w:sz w:val="22"/>
                <w:szCs w:val="22"/>
                <w:lang w:val="en-GB"/>
              </w:rPr>
              <w:t xml:space="preserve">Abt. </w:t>
            </w:r>
            <w:proofErr w:type="spellStart"/>
            <w:r w:rsidR="004C5B02">
              <w:rPr>
                <w:sz w:val="22"/>
                <w:szCs w:val="22"/>
                <w:lang w:val="en-GB"/>
              </w:rPr>
              <w:t>Natur</w:t>
            </w:r>
            <w:proofErr w:type="spellEnd"/>
            <w:r w:rsidR="004C5B02">
              <w:rPr>
                <w:sz w:val="22"/>
                <w:szCs w:val="22"/>
                <w:lang w:val="en-GB"/>
              </w:rPr>
              <w:t xml:space="preserve"> und </w:t>
            </w:r>
            <w:proofErr w:type="spellStart"/>
            <w:r w:rsidR="004C5B02">
              <w:rPr>
                <w:sz w:val="22"/>
                <w:szCs w:val="22"/>
                <w:lang w:val="en-GB"/>
              </w:rPr>
              <w:t>Landschaft</w:t>
            </w:r>
            <w:proofErr w:type="spellEnd"/>
          </w:p>
        </w:tc>
        <w:tc>
          <w:tcPr>
            <w:tcW w:w="2268" w:type="dxa"/>
            <w:vAlign w:val="center"/>
          </w:tcPr>
          <w:p w:rsidR="00321A16" w:rsidRPr="00B57CFF" w:rsidRDefault="00D271B3" w:rsidP="00AA45DB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 w:rsidRPr="00B57CFF">
              <w:rPr>
                <w:sz w:val="22"/>
                <w:szCs w:val="22"/>
              </w:rPr>
              <w:t>Rolf Niederer</w:t>
            </w:r>
          </w:p>
        </w:tc>
        <w:tc>
          <w:tcPr>
            <w:tcW w:w="2835" w:type="dxa"/>
            <w:vAlign w:val="center"/>
          </w:tcPr>
          <w:p w:rsidR="00321A16" w:rsidRPr="00B57CFF" w:rsidRDefault="00824C1E" w:rsidP="00AA45DB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271B3" w:rsidRPr="00B57CFF">
              <w:rPr>
                <w:sz w:val="22"/>
                <w:szCs w:val="22"/>
              </w:rPr>
              <w:t>olf.niederer</w:t>
            </w:r>
            <w:r w:rsidR="00321A16" w:rsidRPr="00B57CFF">
              <w:rPr>
                <w:sz w:val="22"/>
                <w:szCs w:val="22"/>
              </w:rPr>
              <w:t>@tg.ch</w:t>
            </w:r>
            <w:r w:rsidR="00321A16" w:rsidRPr="00B57CFF">
              <w:rPr>
                <w:sz w:val="22"/>
                <w:szCs w:val="22"/>
              </w:rPr>
              <w:fldChar w:fldCharType="begin"/>
            </w:r>
            <w:r w:rsidR="00321A16" w:rsidRPr="00B57CFF">
              <w:rPr>
                <w:sz w:val="22"/>
                <w:szCs w:val="22"/>
              </w:rPr>
              <w:instrText xml:space="preserve"> QUOTE  \* MERGEFORMAT </w:instrText>
            </w:r>
            <w:r w:rsidR="00321A16" w:rsidRPr="00B57CFF">
              <w:rPr>
                <w:sz w:val="22"/>
                <w:szCs w:val="22"/>
              </w:rPr>
              <w:fldChar w:fldCharType="end"/>
            </w:r>
          </w:p>
        </w:tc>
      </w:tr>
      <w:tr w:rsidR="00472A2D" w:rsidRPr="00AA45DB" w:rsidTr="005D6B22">
        <w:trPr>
          <w:trHeight w:val="340"/>
        </w:trPr>
        <w:tc>
          <w:tcPr>
            <w:tcW w:w="4112" w:type="dxa"/>
            <w:vAlign w:val="center"/>
          </w:tcPr>
          <w:p w:rsidR="00472A2D" w:rsidRPr="00472A2D" w:rsidRDefault="004C5B02" w:rsidP="002D2F73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Forstamt</w:t>
            </w:r>
          </w:p>
        </w:tc>
        <w:tc>
          <w:tcPr>
            <w:tcW w:w="2268" w:type="dxa"/>
            <w:vAlign w:val="center"/>
          </w:tcPr>
          <w:p w:rsidR="00472A2D" w:rsidRPr="00B57CFF" w:rsidRDefault="00AC1E17" w:rsidP="00BC4410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 w:rsidRPr="00B57CFF">
              <w:rPr>
                <w:sz w:val="22"/>
                <w:szCs w:val="22"/>
              </w:rPr>
              <w:t xml:space="preserve">Daniel </w:t>
            </w:r>
            <w:proofErr w:type="spellStart"/>
            <w:r w:rsidRPr="00B57CFF">
              <w:rPr>
                <w:sz w:val="22"/>
                <w:szCs w:val="22"/>
              </w:rPr>
              <w:t>Böhi</w:t>
            </w:r>
            <w:proofErr w:type="spellEnd"/>
          </w:p>
        </w:tc>
        <w:tc>
          <w:tcPr>
            <w:tcW w:w="2835" w:type="dxa"/>
            <w:vAlign w:val="center"/>
          </w:tcPr>
          <w:p w:rsidR="00472A2D" w:rsidRPr="00B57CFF" w:rsidRDefault="00824C1E" w:rsidP="00BC4410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AC1E17" w:rsidRPr="00B57CFF">
              <w:rPr>
                <w:sz w:val="22"/>
                <w:szCs w:val="22"/>
              </w:rPr>
              <w:t>aniel.boehi</w:t>
            </w:r>
            <w:r w:rsidR="00472A2D" w:rsidRPr="00B57CFF">
              <w:rPr>
                <w:sz w:val="22"/>
                <w:szCs w:val="22"/>
              </w:rPr>
              <w:t>@tg.ch</w:t>
            </w:r>
            <w:r w:rsidR="00472A2D" w:rsidRPr="00B57CFF">
              <w:rPr>
                <w:sz w:val="22"/>
                <w:szCs w:val="22"/>
              </w:rPr>
              <w:fldChar w:fldCharType="begin"/>
            </w:r>
            <w:r w:rsidR="00472A2D" w:rsidRPr="00B57CFF">
              <w:rPr>
                <w:sz w:val="22"/>
                <w:szCs w:val="22"/>
              </w:rPr>
              <w:instrText xml:space="preserve"> QUOTE  \* MERGEFORMAT </w:instrText>
            </w:r>
            <w:r w:rsidR="00472A2D" w:rsidRPr="00B57CFF">
              <w:rPr>
                <w:sz w:val="22"/>
                <w:szCs w:val="22"/>
              </w:rPr>
              <w:fldChar w:fldCharType="end"/>
            </w:r>
          </w:p>
        </w:tc>
      </w:tr>
      <w:tr w:rsidR="004C5B02" w:rsidRPr="00AA45DB" w:rsidTr="005D6B22">
        <w:trPr>
          <w:trHeight w:val="340"/>
        </w:trPr>
        <w:tc>
          <w:tcPr>
            <w:tcW w:w="4112" w:type="dxa"/>
            <w:vAlign w:val="center"/>
          </w:tcPr>
          <w:p w:rsidR="004C5B02" w:rsidRDefault="004C5B02" w:rsidP="002D2F73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Amt für Umwelt, Abt. Abfall und Boden</w:t>
            </w:r>
          </w:p>
        </w:tc>
        <w:tc>
          <w:tcPr>
            <w:tcW w:w="2268" w:type="dxa"/>
            <w:vAlign w:val="center"/>
          </w:tcPr>
          <w:p w:rsidR="004C5B02" w:rsidRDefault="004C5B02" w:rsidP="00BC4410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Achim Kayser</w:t>
            </w:r>
          </w:p>
        </w:tc>
        <w:tc>
          <w:tcPr>
            <w:tcW w:w="2835" w:type="dxa"/>
            <w:vAlign w:val="center"/>
          </w:tcPr>
          <w:p w:rsidR="004C5B02" w:rsidRDefault="002B7975" w:rsidP="00BC4410">
            <w:pPr>
              <w:tabs>
                <w:tab w:val="left" w:pos="284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C5B02">
              <w:rPr>
                <w:sz w:val="22"/>
                <w:szCs w:val="22"/>
              </w:rPr>
              <w:t>chim.kayser@tg.ch</w:t>
            </w:r>
          </w:p>
        </w:tc>
      </w:tr>
    </w:tbl>
    <w:p w:rsidR="00B66CB6" w:rsidRPr="00B66CB6" w:rsidRDefault="00B66CB6" w:rsidP="00B66CB6">
      <w:pPr>
        <w:spacing w:line="240" w:lineRule="auto"/>
        <w:rPr>
          <w:sz w:val="2"/>
          <w:szCs w:val="2"/>
        </w:rPr>
      </w:pPr>
    </w:p>
    <w:tbl>
      <w:tblPr>
        <w:tblW w:w="9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5"/>
        <w:gridCol w:w="4715"/>
      </w:tblGrid>
      <w:tr w:rsidR="00A860D6" w:rsidTr="009F2842">
        <w:trPr>
          <w:cantSplit/>
          <w:trHeight w:val="707"/>
        </w:trPr>
        <w:tc>
          <w:tcPr>
            <w:tcW w:w="9430" w:type="dxa"/>
            <w:gridSpan w:val="2"/>
          </w:tcPr>
          <w:p w:rsidR="00A860D6" w:rsidRDefault="00EB0B45" w:rsidP="00A860D6">
            <w:pPr>
              <w:pStyle w:val="CIberschrift"/>
              <w:rPr>
                <w:sz w:val="28"/>
              </w:rPr>
            </w:pPr>
            <w:r>
              <w:rPr>
                <w:sz w:val="28"/>
              </w:rPr>
              <w:lastRenderedPageBreak/>
              <w:t>Freigabe der Unterhaltsarbeiten</w:t>
            </w:r>
          </w:p>
          <w:p w:rsidR="00A860D6" w:rsidRDefault="00824C1E" w:rsidP="00AC1E17">
            <w:pPr>
              <w:pStyle w:val="Betreffblock"/>
              <w:ind w:right="0"/>
            </w:pPr>
            <w:r>
              <w:t>Störfallvorsorge/</w:t>
            </w:r>
            <w:proofErr w:type="spellStart"/>
            <w:r>
              <w:t>AfU</w:t>
            </w:r>
            <w:proofErr w:type="spellEnd"/>
            <w:r>
              <w:t xml:space="preserve"> Interventionsstelle</w:t>
            </w:r>
          </w:p>
        </w:tc>
      </w:tr>
      <w:tr w:rsidR="00824C1E" w:rsidTr="00806056">
        <w:trPr>
          <w:cantSplit/>
          <w:trHeight w:val="397"/>
        </w:trPr>
        <w:tc>
          <w:tcPr>
            <w:tcW w:w="4715" w:type="dxa"/>
          </w:tcPr>
          <w:p w:rsidR="00824C1E" w:rsidRDefault="00824C1E" w:rsidP="00EB0B45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Politische Gemeinde</w:t>
            </w:r>
          </w:p>
        </w:tc>
        <w:tc>
          <w:tcPr>
            <w:tcW w:w="4715" w:type="dxa"/>
          </w:tcPr>
          <w:p w:rsidR="00824C1E" w:rsidRDefault="00824C1E" w:rsidP="00EB0B45">
            <w:pPr>
              <w:rPr>
                <w:rFonts w:cs="Arial"/>
                <w:b/>
              </w:rPr>
            </w:pPr>
          </w:p>
        </w:tc>
      </w:tr>
    </w:tbl>
    <w:p w:rsidR="004C7C8E" w:rsidRDefault="004C7C8E" w:rsidP="009F1F28">
      <w:p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Um einen reibungslosen Ablauf zu gewährleisten sind von den vorstehend aufgeführten Ämtern bzw. Amtsstellen entsprechende Stellungnahmen einzuholen.</w:t>
      </w:r>
    </w:p>
    <w:p w:rsidR="004C7C8E" w:rsidRDefault="004C7C8E" w:rsidP="009F1F28">
      <w:pPr>
        <w:spacing w:after="60" w:line="240" w:lineRule="auto"/>
        <w:rPr>
          <w:sz w:val="22"/>
          <w:szCs w:val="22"/>
        </w:rPr>
      </w:pPr>
    </w:p>
    <w:p w:rsidR="007A1D91" w:rsidRPr="00025DBD" w:rsidRDefault="007A1D91" w:rsidP="009F1F28">
      <w:pPr>
        <w:spacing w:after="60" w:line="240" w:lineRule="auto"/>
        <w:rPr>
          <w:b/>
          <w:sz w:val="22"/>
          <w:szCs w:val="22"/>
        </w:rPr>
      </w:pPr>
      <w:r w:rsidRPr="00025DBD">
        <w:rPr>
          <w:b/>
          <w:sz w:val="22"/>
          <w:szCs w:val="22"/>
        </w:rPr>
        <w:t>Ablauf</w:t>
      </w:r>
    </w:p>
    <w:p w:rsidR="007A1D91" w:rsidRDefault="00025DBD" w:rsidP="00025DBD">
      <w:pPr>
        <w:numPr>
          <w:ilvl w:val="0"/>
          <w:numId w:val="27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Formular ausfüllen</w:t>
      </w:r>
    </w:p>
    <w:p w:rsidR="00025DBD" w:rsidRDefault="00025DBD" w:rsidP="00025DBD">
      <w:pPr>
        <w:numPr>
          <w:ilvl w:val="0"/>
          <w:numId w:val="27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Per E-Mail AfU, Abt. Abwasser und Anlagensicherheit zustellen</w:t>
      </w:r>
    </w:p>
    <w:p w:rsidR="00025DBD" w:rsidRDefault="00025DBD" w:rsidP="00025DBD">
      <w:pPr>
        <w:numPr>
          <w:ilvl w:val="0"/>
          <w:numId w:val="27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Vernehm</w:t>
      </w:r>
      <w:r w:rsidR="00353100">
        <w:rPr>
          <w:sz w:val="22"/>
          <w:szCs w:val="22"/>
        </w:rPr>
        <w:t xml:space="preserve">lassung bei den Ämtern (maximal </w:t>
      </w:r>
      <w:r>
        <w:rPr>
          <w:sz w:val="22"/>
          <w:szCs w:val="22"/>
        </w:rPr>
        <w:t>10 Arbeitstage)</w:t>
      </w:r>
    </w:p>
    <w:p w:rsidR="00025DBD" w:rsidRDefault="00025DBD" w:rsidP="00025DBD">
      <w:pPr>
        <w:numPr>
          <w:ilvl w:val="0"/>
          <w:numId w:val="27"/>
        </w:num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Rückmeldung mit einer Zusammenfassung der Vernehmlassung bzw. Auflagen an den A</w:t>
      </w:r>
      <w:r>
        <w:rPr>
          <w:sz w:val="22"/>
          <w:szCs w:val="22"/>
        </w:rPr>
        <w:t>n</w:t>
      </w:r>
      <w:r>
        <w:rPr>
          <w:sz w:val="22"/>
          <w:szCs w:val="22"/>
        </w:rPr>
        <w:t>tragssteller per E-Mail (Kopie an beteiligte Ämter und betroffene Gemeinde)</w:t>
      </w:r>
    </w:p>
    <w:p w:rsidR="00025DBD" w:rsidRDefault="00025DBD" w:rsidP="009F1F28">
      <w:pPr>
        <w:spacing w:after="60" w:line="240" w:lineRule="auto"/>
        <w:rPr>
          <w:sz w:val="22"/>
          <w:szCs w:val="22"/>
        </w:rPr>
      </w:pPr>
    </w:p>
    <w:p w:rsidR="00025DBD" w:rsidRDefault="00025DBD" w:rsidP="009F1F28">
      <w:pPr>
        <w:spacing w:after="60" w:line="240" w:lineRule="auto"/>
        <w:rPr>
          <w:b/>
          <w:sz w:val="22"/>
          <w:szCs w:val="22"/>
        </w:rPr>
      </w:pPr>
      <w:r w:rsidRPr="00025DBD">
        <w:rPr>
          <w:b/>
          <w:sz w:val="22"/>
          <w:szCs w:val="22"/>
        </w:rPr>
        <w:t>Mitberichte</w:t>
      </w:r>
    </w:p>
    <w:p w:rsidR="00025DBD" w:rsidRPr="00D80CC3" w:rsidRDefault="00025DBD" w:rsidP="00D80CC3">
      <w:pPr>
        <w:pStyle w:val="Listenabsatz"/>
        <w:numPr>
          <w:ilvl w:val="0"/>
          <w:numId w:val="28"/>
        </w:numPr>
        <w:spacing w:after="60" w:line="240" w:lineRule="auto"/>
        <w:ind w:left="357" w:hanging="357"/>
        <w:rPr>
          <w:b/>
          <w:sz w:val="22"/>
          <w:szCs w:val="22"/>
        </w:rPr>
      </w:pPr>
      <w:r w:rsidRPr="00D80CC3">
        <w:rPr>
          <w:sz w:val="22"/>
          <w:szCs w:val="22"/>
        </w:rPr>
        <w:t>Jagd- und Fischereiverwaltung:</w:t>
      </w:r>
    </w:p>
    <w:p w:rsidR="00025DBD" w:rsidRDefault="00353100" w:rsidP="00353100">
      <w:pPr>
        <w:spacing w:after="60" w:line="240" w:lineRule="auto"/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6"/>
    </w:p>
    <w:p w:rsidR="00027099" w:rsidRDefault="00027099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0B7463" w:rsidRDefault="000B7463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0B7463" w:rsidRDefault="000B7463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025DBD" w:rsidRDefault="00025DBD" w:rsidP="009F1F28">
      <w:pPr>
        <w:spacing w:after="60" w:line="240" w:lineRule="auto"/>
        <w:rPr>
          <w:b/>
          <w:sz w:val="22"/>
          <w:szCs w:val="22"/>
        </w:rPr>
      </w:pPr>
    </w:p>
    <w:p w:rsidR="00025DBD" w:rsidRDefault="00025DBD" w:rsidP="00D80CC3">
      <w:pPr>
        <w:pStyle w:val="Listenabsatz"/>
        <w:numPr>
          <w:ilvl w:val="0"/>
          <w:numId w:val="28"/>
        </w:numPr>
        <w:spacing w:after="60" w:line="240" w:lineRule="auto"/>
        <w:ind w:left="357" w:hanging="357"/>
        <w:rPr>
          <w:b/>
          <w:sz w:val="22"/>
          <w:szCs w:val="22"/>
        </w:rPr>
      </w:pPr>
      <w:r>
        <w:rPr>
          <w:sz w:val="22"/>
          <w:szCs w:val="22"/>
          <w:lang w:val="en-GB"/>
        </w:rPr>
        <w:t xml:space="preserve">Amt </w:t>
      </w:r>
      <w:proofErr w:type="spellStart"/>
      <w:r>
        <w:rPr>
          <w:sz w:val="22"/>
          <w:szCs w:val="22"/>
          <w:lang w:val="en-GB"/>
        </w:rPr>
        <w:t>für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Raumentwicklung</w:t>
      </w:r>
      <w:proofErr w:type="spellEnd"/>
      <w:r>
        <w:rPr>
          <w:sz w:val="22"/>
          <w:szCs w:val="22"/>
          <w:lang w:val="en-GB"/>
        </w:rPr>
        <w:t xml:space="preserve">, Abt. </w:t>
      </w:r>
      <w:proofErr w:type="spellStart"/>
      <w:r>
        <w:rPr>
          <w:sz w:val="22"/>
          <w:szCs w:val="22"/>
          <w:lang w:val="en-GB"/>
        </w:rPr>
        <w:t>Natur</w:t>
      </w:r>
      <w:proofErr w:type="spellEnd"/>
      <w:r>
        <w:rPr>
          <w:sz w:val="22"/>
          <w:szCs w:val="22"/>
          <w:lang w:val="en-GB"/>
        </w:rPr>
        <w:t xml:space="preserve"> und </w:t>
      </w:r>
      <w:proofErr w:type="spellStart"/>
      <w:r>
        <w:rPr>
          <w:sz w:val="22"/>
          <w:szCs w:val="22"/>
          <w:lang w:val="en-GB"/>
        </w:rPr>
        <w:t>Landschaft</w:t>
      </w:r>
      <w:proofErr w:type="spellEnd"/>
      <w:r>
        <w:rPr>
          <w:sz w:val="22"/>
          <w:szCs w:val="22"/>
          <w:lang w:val="en-GB"/>
        </w:rPr>
        <w:t>:</w:t>
      </w:r>
    </w:p>
    <w:p w:rsidR="00025DBD" w:rsidRDefault="00353100" w:rsidP="00353100">
      <w:pPr>
        <w:spacing w:after="60" w:line="240" w:lineRule="auto"/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7"/>
    </w:p>
    <w:p w:rsidR="00027099" w:rsidRDefault="00027099" w:rsidP="00353100">
      <w:pPr>
        <w:spacing w:after="60" w:line="240" w:lineRule="auto"/>
        <w:ind w:left="357"/>
        <w:rPr>
          <w:b/>
          <w:sz w:val="22"/>
          <w:szCs w:val="22"/>
        </w:rPr>
      </w:pPr>
      <w:bookmarkStart w:id="8" w:name="_GoBack"/>
      <w:bookmarkEnd w:id="8"/>
    </w:p>
    <w:p w:rsidR="00027099" w:rsidRDefault="00027099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0B7463" w:rsidRDefault="000B7463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025DBD" w:rsidRDefault="00025DBD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:rsidR="00025DBD" w:rsidRDefault="00025DBD" w:rsidP="00D80CC3">
      <w:pPr>
        <w:pStyle w:val="Listenabsatz"/>
        <w:numPr>
          <w:ilvl w:val="0"/>
          <w:numId w:val="28"/>
        </w:numPr>
        <w:spacing w:after="60" w:line="240" w:lineRule="auto"/>
        <w:ind w:left="357" w:hanging="35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Forstamt:</w:t>
      </w:r>
    </w:p>
    <w:p w:rsidR="00025DBD" w:rsidRDefault="00353100" w:rsidP="00353100">
      <w:pPr>
        <w:spacing w:after="60" w:line="240" w:lineRule="auto"/>
        <w:ind w:left="35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>
        <w:rPr>
          <w:sz w:val="22"/>
          <w:szCs w:val="22"/>
          <w:lang w:val="en-GB"/>
        </w:rPr>
        <w:instrText xml:space="preserve"> FORMTEXT </w:instrText>
      </w:r>
      <w:r>
        <w:rPr>
          <w:sz w:val="22"/>
          <w:szCs w:val="22"/>
          <w:lang w:val="en-GB"/>
        </w:rPr>
      </w:r>
      <w:r>
        <w:rPr>
          <w:sz w:val="22"/>
          <w:szCs w:val="22"/>
          <w:lang w:val="en-GB"/>
        </w:rPr>
        <w:fldChar w:fldCharType="separate"/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noProof/>
          <w:sz w:val="22"/>
          <w:szCs w:val="22"/>
          <w:lang w:val="en-GB"/>
        </w:rPr>
        <w:t> </w:t>
      </w:r>
      <w:r>
        <w:rPr>
          <w:sz w:val="22"/>
          <w:szCs w:val="22"/>
          <w:lang w:val="en-GB"/>
        </w:rPr>
        <w:fldChar w:fldCharType="end"/>
      </w:r>
      <w:bookmarkEnd w:id="9"/>
    </w:p>
    <w:p w:rsidR="00027099" w:rsidRDefault="00027099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325A17" w:rsidRDefault="00325A17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325A17" w:rsidRDefault="00325A17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325A17" w:rsidRDefault="00325A17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325A17" w:rsidRDefault="00325A17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0B7463" w:rsidRDefault="000B7463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E627E5" w:rsidRDefault="00E627E5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E627E5" w:rsidRDefault="00E627E5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E627E5" w:rsidRDefault="00E627E5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E627E5" w:rsidRDefault="00E627E5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325A17" w:rsidRDefault="00325A17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E627E5" w:rsidRDefault="00E627E5" w:rsidP="00353100">
      <w:pPr>
        <w:spacing w:after="60" w:line="240" w:lineRule="auto"/>
        <w:ind w:left="357"/>
        <w:rPr>
          <w:sz w:val="22"/>
          <w:szCs w:val="22"/>
          <w:lang w:val="en-GB"/>
        </w:rPr>
      </w:pPr>
    </w:p>
    <w:p w:rsidR="00025DBD" w:rsidRDefault="001523DF" w:rsidP="00D80CC3">
      <w:pPr>
        <w:pStyle w:val="Listenabsatz"/>
        <w:numPr>
          <w:ilvl w:val="0"/>
          <w:numId w:val="28"/>
        </w:numPr>
        <w:spacing w:after="60" w:line="240" w:lineRule="auto"/>
        <w:ind w:left="357" w:hanging="35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Amt </w:t>
      </w:r>
      <w:proofErr w:type="spellStart"/>
      <w:r>
        <w:rPr>
          <w:sz w:val="22"/>
          <w:szCs w:val="22"/>
          <w:lang w:val="en-GB"/>
        </w:rPr>
        <w:t>für</w:t>
      </w:r>
      <w:proofErr w:type="spellEnd"/>
      <w:r>
        <w:rPr>
          <w:sz w:val="22"/>
          <w:szCs w:val="22"/>
          <w:lang w:val="en-GB"/>
        </w:rPr>
        <w:t xml:space="preserve"> Umwelt, Abt. Abfall und Boden:</w:t>
      </w:r>
    </w:p>
    <w:p w:rsidR="001523DF" w:rsidRDefault="00353100" w:rsidP="00353100">
      <w:pPr>
        <w:spacing w:after="60" w:line="240" w:lineRule="auto"/>
        <w:ind w:left="357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10"/>
    </w:p>
    <w:p w:rsidR="00027099" w:rsidRDefault="00027099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027099" w:rsidRDefault="00027099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325A17" w:rsidRDefault="00325A17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E627E5" w:rsidRDefault="00E627E5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0B7463" w:rsidRDefault="000B7463" w:rsidP="00353100">
      <w:pPr>
        <w:spacing w:after="60" w:line="240" w:lineRule="auto"/>
        <w:ind w:left="357"/>
        <w:rPr>
          <w:b/>
          <w:sz w:val="22"/>
          <w:szCs w:val="22"/>
        </w:rPr>
      </w:pPr>
    </w:p>
    <w:p w:rsidR="001523DF" w:rsidRDefault="001523DF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1523DF" w:rsidRDefault="001523DF" w:rsidP="009F1F28">
      <w:pPr>
        <w:spacing w:after="6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Zusammenfassung/Auflagen:</w:t>
      </w:r>
    </w:p>
    <w:p w:rsidR="001523DF" w:rsidRDefault="00D521BB" w:rsidP="009F1F28">
      <w:pPr>
        <w:spacing w:after="6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11"/>
    </w:p>
    <w:p w:rsidR="00027099" w:rsidRDefault="00027099" w:rsidP="009F1F28">
      <w:pPr>
        <w:spacing w:after="60" w:line="240" w:lineRule="auto"/>
        <w:rPr>
          <w:b/>
          <w:sz w:val="22"/>
          <w:szCs w:val="22"/>
        </w:rPr>
      </w:pPr>
    </w:p>
    <w:p w:rsidR="001523DF" w:rsidRDefault="001523DF" w:rsidP="009F1F28">
      <w:pPr>
        <w:spacing w:after="60" w:line="240" w:lineRule="auto"/>
        <w:rPr>
          <w:b/>
          <w:sz w:val="22"/>
          <w:szCs w:val="22"/>
        </w:rPr>
      </w:pPr>
    </w:p>
    <w:p w:rsidR="000B7463" w:rsidRDefault="000B7463" w:rsidP="009F1F28">
      <w:pPr>
        <w:spacing w:after="60" w:line="240" w:lineRule="auto"/>
        <w:rPr>
          <w:b/>
          <w:sz w:val="22"/>
          <w:szCs w:val="22"/>
        </w:rPr>
      </w:pPr>
    </w:p>
    <w:p w:rsidR="00325A17" w:rsidRDefault="00325A17" w:rsidP="009F1F28">
      <w:pPr>
        <w:spacing w:after="60" w:line="240" w:lineRule="auto"/>
        <w:rPr>
          <w:b/>
          <w:sz w:val="22"/>
          <w:szCs w:val="22"/>
        </w:rPr>
      </w:pPr>
    </w:p>
    <w:p w:rsidR="000B7463" w:rsidRDefault="000B7463" w:rsidP="009F1F28">
      <w:pPr>
        <w:spacing w:after="60" w:line="240" w:lineRule="auto"/>
        <w:rPr>
          <w:b/>
          <w:sz w:val="22"/>
          <w:szCs w:val="22"/>
        </w:rPr>
      </w:pPr>
    </w:p>
    <w:p w:rsidR="00325A17" w:rsidRDefault="00325A17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 w:rsidP="009F1F28">
      <w:pPr>
        <w:spacing w:after="60" w:line="240" w:lineRule="auto"/>
        <w:rPr>
          <w:b/>
          <w:sz w:val="22"/>
          <w:szCs w:val="22"/>
        </w:rPr>
      </w:pPr>
    </w:p>
    <w:p w:rsidR="00E627E5" w:rsidRDefault="00E627E5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559B3" w:rsidRPr="00C603BE" w:rsidRDefault="00AA45DB" w:rsidP="00453C96">
      <w:pPr>
        <w:tabs>
          <w:tab w:val="left" w:pos="3600"/>
        </w:tabs>
        <w:spacing w:before="120" w:line="240" w:lineRule="auto"/>
        <w:rPr>
          <w:b/>
          <w:sz w:val="22"/>
          <w:szCs w:val="22"/>
        </w:rPr>
      </w:pPr>
      <w:r w:rsidRPr="00C603BE">
        <w:rPr>
          <w:b/>
          <w:sz w:val="22"/>
          <w:szCs w:val="22"/>
        </w:rPr>
        <w:lastRenderedPageBreak/>
        <w:t>Ausführungszeitpunkt:</w:t>
      </w:r>
      <w:r w:rsidRPr="00C603BE">
        <w:rPr>
          <w:b/>
          <w:sz w:val="22"/>
          <w:szCs w:val="22"/>
        </w:rPr>
        <w:tab/>
      </w:r>
      <w:r w:rsidRPr="00C603BE">
        <w:rPr>
          <w:b/>
          <w:sz w:val="22"/>
          <w:szCs w:val="22"/>
        </w:rPr>
        <w:fldChar w:fldCharType="begin"/>
      </w:r>
      <w:r w:rsidRPr="00C603BE">
        <w:rPr>
          <w:b/>
          <w:sz w:val="22"/>
          <w:szCs w:val="22"/>
        </w:rPr>
        <w:instrText xml:space="preserve"> QUOTE  ..........................................  \* MERGEFORMAT </w:instrText>
      </w:r>
      <w:r w:rsidRPr="00C603BE">
        <w:rPr>
          <w:b/>
          <w:sz w:val="22"/>
          <w:szCs w:val="22"/>
        </w:rPr>
        <w:fldChar w:fldCharType="separate"/>
      </w:r>
      <w:r w:rsidR="00D521BB" w:rsidRPr="00C603BE">
        <w:rPr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521BB" w:rsidRPr="00C603BE">
        <w:rPr>
          <w:b/>
          <w:sz w:val="22"/>
          <w:szCs w:val="22"/>
        </w:rPr>
        <w:instrText xml:space="preserve"> FORMTEXT </w:instrText>
      </w:r>
      <w:r w:rsidR="00D521BB" w:rsidRPr="00C603BE">
        <w:rPr>
          <w:b/>
          <w:sz w:val="22"/>
          <w:szCs w:val="22"/>
        </w:rPr>
      </w:r>
      <w:r w:rsidR="00D521BB" w:rsidRPr="00C603BE">
        <w:rPr>
          <w:b/>
          <w:sz w:val="22"/>
          <w:szCs w:val="22"/>
        </w:rPr>
        <w:fldChar w:fldCharType="separate"/>
      </w:r>
      <w:r w:rsidR="00D521BB" w:rsidRPr="00C603BE">
        <w:rPr>
          <w:b/>
          <w:noProof/>
          <w:sz w:val="22"/>
          <w:szCs w:val="22"/>
        </w:rPr>
        <w:t> </w:t>
      </w:r>
      <w:r w:rsidR="00D521BB" w:rsidRPr="00C603BE">
        <w:rPr>
          <w:b/>
          <w:noProof/>
          <w:sz w:val="22"/>
          <w:szCs w:val="22"/>
        </w:rPr>
        <w:t> </w:t>
      </w:r>
      <w:r w:rsidR="00D521BB" w:rsidRPr="00C603BE">
        <w:rPr>
          <w:b/>
          <w:noProof/>
          <w:sz w:val="22"/>
          <w:szCs w:val="22"/>
        </w:rPr>
        <w:t> </w:t>
      </w:r>
      <w:r w:rsidR="00D521BB" w:rsidRPr="00C603BE">
        <w:rPr>
          <w:b/>
          <w:noProof/>
          <w:sz w:val="22"/>
          <w:szCs w:val="22"/>
        </w:rPr>
        <w:t> </w:t>
      </w:r>
      <w:r w:rsidR="00D521BB" w:rsidRPr="00C603BE">
        <w:rPr>
          <w:b/>
          <w:noProof/>
          <w:sz w:val="22"/>
          <w:szCs w:val="22"/>
        </w:rPr>
        <w:t> </w:t>
      </w:r>
      <w:r w:rsidR="00D521BB" w:rsidRPr="00C603BE">
        <w:rPr>
          <w:b/>
          <w:sz w:val="22"/>
          <w:szCs w:val="22"/>
        </w:rPr>
        <w:fldChar w:fldCharType="end"/>
      </w:r>
      <w:bookmarkEnd w:id="12"/>
      <w:r w:rsidRPr="00C603BE">
        <w:rPr>
          <w:b/>
          <w:sz w:val="22"/>
          <w:szCs w:val="22"/>
        </w:rPr>
        <w:fldChar w:fldCharType="end"/>
      </w:r>
    </w:p>
    <w:p w:rsidR="006C4F9C" w:rsidRPr="009F1F28" w:rsidRDefault="006C4F9C" w:rsidP="009F1F28">
      <w:pPr>
        <w:spacing w:after="60" w:line="240" w:lineRule="auto"/>
        <w:rPr>
          <w:sz w:val="22"/>
          <w:szCs w:val="22"/>
        </w:rPr>
      </w:pPr>
      <w:r w:rsidRPr="009F1F28">
        <w:rPr>
          <w:sz w:val="22"/>
          <w:szCs w:val="22"/>
        </w:rPr>
        <w:t xml:space="preserve">Der </w:t>
      </w:r>
      <w:r w:rsidR="00025DBD">
        <w:rPr>
          <w:sz w:val="22"/>
          <w:szCs w:val="22"/>
        </w:rPr>
        <w:t>Arbeits</w:t>
      </w:r>
      <w:r w:rsidRPr="009F1F28">
        <w:rPr>
          <w:sz w:val="22"/>
          <w:szCs w:val="22"/>
        </w:rPr>
        <w:t xml:space="preserve">beginn ist </w:t>
      </w:r>
      <w:r w:rsidR="008A55DB">
        <w:rPr>
          <w:sz w:val="22"/>
          <w:szCs w:val="22"/>
        </w:rPr>
        <w:t xml:space="preserve">dem zuständigen Fischereiaufseher </w:t>
      </w:r>
      <w:r w:rsidRPr="009F1F28">
        <w:rPr>
          <w:sz w:val="22"/>
          <w:szCs w:val="22"/>
        </w:rPr>
        <w:t>der Jagd- und Fischereiverwaltung</w:t>
      </w:r>
      <w:r w:rsidR="008A55DB">
        <w:rPr>
          <w:sz w:val="22"/>
          <w:szCs w:val="22"/>
        </w:rPr>
        <w:t xml:space="preserve"> </w:t>
      </w:r>
      <w:r w:rsidRPr="009F1F28">
        <w:rPr>
          <w:sz w:val="22"/>
          <w:szCs w:val="22"/>
        </w:rPr>
        <w:t>mi</w:t>
      </w:r>
      <w:r w:rsidRPr="009F1F28">
        <w:rPr>
          <w:sz w:val="22"/>
          <w:szCs w:val="22"/>
        </w:rPr>
        <w:t>n</w:t>
      </w:r>
      <w:r w:rsidRPr="009F1F28">
        <w:rPr>
          <w:sz w:val="22"/>
          <w:szCs w:val="22"/>
        </w:rPr>
        <w:t xml:space="preserve">destens </w:t>
      </w:r>
      <w:r w:rsidR="00353100">
        <w:rPr>
          <w:sz w:val="22"/>
          <w:szCs w:val="22"/>
        </w:rPr>
        <w:t>fünf</w:t>
      </w:r>
      <w:r w:rsidRPr="009F1F28">
        <w:rPr>
          <w:sz w:val="22"/>
          <w:szCs w:val="22"/>
        </w:rPr>
        <w:t xml:space="preserve"> Tage im Voraus zu melden, damit dieser das Gewässer, wenn nötig, vor Baubeginn abfischen kann.</w:t>
      </w:r>
      <w:r w:rsidR="008A55DB">
        <w:rPr>
          <w:sz w:val="22"/>
          <w:szCs w:val="22"/>
        </w:rPr>
        <w:t xml:space="preserve"> Die Kontaktdaten sowie die Zuständigkeitsbereiche entnehmen Sie bitte der Website der Jagd- und Fischereiverwaltung jfv.tg.ch. </w:t>
      </w:r>
    </w:p>
    <w:p w:rsidR="006C4F9C" w:rsidRDefault="006C4F9C" w:rsidP="009F1F28">
      <w:pPr>
        <w:spacing w:after="60" w:line="240" w:lineRule="auto"/>
        <w:rPr>
          <w:sz w:val="22"/>
          <w:szCs w:val="22"/>
        </w:rPr>
      </w:pPr>
      <w:r w:rsidRPr="009F1F28">
        <w:rPr>
          <w:sz w:val="22"/>
          <w:szCs w:val="22"/>
        </w:rPr>
        <w:fldChar w:fldCharType="begin"/>
      </w:r>
      <w:r w:rsidRPr="009F1F28">
        <w:rPr>
          <w:sz w:val="22"/>
          <w:szCs w:val="22"/>
        </w:rPr>
        <w:instrText xml:space="preserve"> QUOTE  \* MERGEFORMAT </w:instrText>
      </w:r>
      <w:r w:rsidRPr="009F1F28">
        <w:rPr>
          <w:sz w:val="22"/>
          <w:szCs w:val="22"/>
        </w:rPr>
        <w:fldChar w:fldCharType="end"/>
      </w:r>
      <w:r w:rsidRPr="009F1F28">
        <w:rPr>
          <w:sz w:val="22"/>
          <w:szCs w:val="22"/>
        </w:rPr>
        <w:t xml:space="preserve">Es wird keine </w:t>
      </w:r>
      <w:r w:rsidR="00025DBD">
        <w:rPr>
          <w:sz w:val="22"/>
          <w:szCs w:val="22"/>
        </w:rPr>
        <w:t>G</w:t>
      </w:r>
      <w:r w:rsidRPr="009F1F28">
        <w:rPr>
          <w:sz w:val="22"/>
          <w:szCs w:val="22"/>
        </w:rPr>
        <w:t>ebühr erhoben.</w:t>
      </w:r>
    </w:p>
    <w:p w:rsidR="00027099" w:rsidRDefault="00027099" w:rsidP="00453C96">
      <w:pPr>
        <w:spacing w:line="240" w:lineRule="auto"/>
        <w:rPr>
          <w:b/>
          <w:sz w:val="22"/>
          <w:szCs w:val="22"/>
        </w:rPr>
      </w:pPr>
    </w:p>
    <w:p w:rsidR="006C4F9C" w:rsidRPr="00C603BE" w:rsidRDefault="006C4F9C" w:rsidP="00453C96">
      <w:pPr>
        <w:spacing w:line="240" w:lineRule="auto"/>
        <w:rPr>
          <w:b/>
          <w:sz w:val="22"/>
          <w:szCs w:val="22"/>
        </w:rPr>
      </w:pPr>
      <w:r w:rsidRPr="00C603BE">
        <w:rPr>
          <w:b/>
          <w:sz w:val="22"/>
          <w:szCs w:val="22"/>
        </w:rPr>
        <w:t>Mitteilung an:</w:t>
      </w:r>
    </w:p>
    <w:p w:rsidR="006C4F9C" w:rsidRPr="00876A61" w:rsidRDefault="006C4F9C" w:rsidP="00453C96">
      <w:pPr>
        <w:pStyle w:val="Aufzhlung"/>
        <w:tabs>
          <w:tab w:val="clear" w:pos="814"/>
        </w:tabs>
        <w:spacing w:line="240" w:lineRule="auto"/>
        <w:ind w:left="284" w:hanging="284"/>
        <w:rPr>
          <w:sz w:val="22"/>
          <w:szCs w:val="22"/>
        </w:rPr>
      </w:pPr>
      <w:r w:rsidRPr="00876A61">
        <w:rPr>
          <w:sz w:val="22"/>
          <w:szCs w:val="22"/>
        </w:rPr>
        <w:t xml:space="preserve">Politische Gemeinde </w:t>
      </w:r>
      <w:r w:rsidR="007E3883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E3883">
        <w:rPr>
          <w:sz w:val="22"/>
          <w:szCs w:val="22"/>
        </w:rPr>
        <w:instrText xml:space="preserve"> FORMTEXT </w:instrText>
      </w:r>
      <w:r w:rsidR="007E3883">
        <w:rPr>
          <w:sz w:val="22"/>
          <w:szCs w:val="22"/>
        </w:rPr>
      </w:r>
      <w:r w:rsidR="007E3883">
        <w:rPr>
          <w:sz w:val="22"/>
          <w:szCs w:val="22"/>
        </w:rPr>
        <w:fldChar w:fldCharType="separate"/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sz w:val="22"/>
          <w:szCs w:val="22"/>
        </w:rPr>
        <w:fldChar w:fldCharType="end"/>
      </w:r>
      <w:bookmarkEnd w:id="13"/>
    </w:p>
    <w:p w:rsidR="00771922" w:rsidRPr="00876A61" w:rsidRDefault="00771922" w:rsidP="00771922">
      <w:pPr>
        <w:pStyle w:val="Aufzhlung"/>
        <w:tabs>
          <w:tab w:val="clear" w:pos="814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QUOTE  Ingenieur  \* MERGEFORMAT </w:instrText>
      </w:r>
      <w:r>
        <w:rPr>
          <w:sz w:val="22"/>
          <w:szCs w:val="22"/>
        </w:rPr>
        <w:fldChar w:fldCharType="separate"/>
      </w:r>
      <w:r w:rsidR="008C54D2">
        <w:rPr>
          <w:sz w:val="22"/>
          <w:szCs w:val="22"/>
        </w:rPr>
        <w:t>Ingenieur</w:t>
      </w:r>
      <w:r>
        <w:rPr>
          <w:sz w:val="22"/>
          <w:szCs w:val="22"/>
        </w:rPr>
        <w:fldChar w:fldCharType="end"/>
      </w:r>
      <w:r w:rsidR="00AC1E17">
        <w:rPr>
          <w:sz w:val="22"/>
          <w:szCs w:val="22"/>
        </w:rPr>
        <w:t xml:space="preserve">büro </w:t>
      </w:r>
      <w:r w:rsidR="007E3883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7E3883">
        <w:rPr>
          <w:sz w:val="22"/>
          <w:szCs w:val="22"/>
        </w:rPr>
        <w:instrText xml:space="preserve"> FORMTEXT </w:instrText>
      </w:r>
      <w:r w:rsidR="007E3883">
        <w:rPr>
          <w:sz w:val="22"/>
          <w:szCs w:val="22"/>
        </w:rPr>
      </w:r>
      <w:r w:rsidR="007E3883">
        <w:rPr>
          <w:sz w:val="22"/>
          <w:szCs w:val="22"/>
        </w:rPr>
        <w:fldChar w:fldCharType="separate"/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noProof/>
          <w:sz w:val="22"/>
          <w:szCs w:val="22"/>
        </w:rPr>
        <w:t> </w:t>
      </w:r>
      <w:r w:rsidR="007E3883">
        <w:rPr>
          <w:sz w:val="22"/>
          <w:szCs w:val="22"/>
        </w:rPr>
        <w:fldChar w:fldCharType="end"/>
      </w:r>
      <w:bookmarkEnd w:id="14"/>
    </w:p>
    <w:p w:rsidR="006C4F9C" w:rsidRPr="00876A61" w:rsidRDefault="005E3103" w:rsidP="00453C96">
      <w:pPr>
        <w:pStyle w:val="Aufzhlung"/>
        <w:tabs>
          <w:tab w:val="clear" w:pos="814"/>
        </w:tabs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QUOTE  "Amt für Raumentwicklung"  \* MERGEFORMAT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Amt für Raumentwicklung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QUOTE  ", Natur und Landschaft"  \* MERGEFORMAT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, Natur und Landschaft</w:t>
      </w:r>
      <w:r>
        <w:rPr>
          <w:sz w:val="22"/>
          <w:szCs w:val="22"/>
        </w:rPr>
        <w:fldChar w:fldCharType="end"/>
      </w:r>
    </w:p>
    <w:p w:rsidR="006C4F9C" w:rsidRPr="00876A61" w:rsidRDefault="006C4F9C" w:rsidP="00453C96">
      <w:pPr>
        <w:pStyle w:val="Aufzhlung"/>
        <w:tabs>
          <w:tab w:val="clear" w:pos="814"/>
        </w:tabs>
        <w:spacing w:line="240" w:lineRule="auto"/>
        <w:ind w:left="284" w:hanging="284"/>
        <w:rPr>
          <w:sz w:val="22"/>
          <w:szCs w:val="22"/>
        </w:rPr>
      </w:pPr>
      <w:r w:rsidRPr="00876A61">
        <w:rPr>
          <w:sz w:val="22"/>
          <w:szCs w:val="22"/>
        </w:rPr>
        <w:fldChar w:fldCharType="begin"/>
      </w:r>
      <w:r w:rsidRPr="00876A61">
        <w:rPr>
          <w:sz w:val="22"/>
          <w:szCs w:val="22"/>
        </w:rPr>
        <w:instrText xml:space="preserve"> QUOTE "Forstamt" \* MERGEFORMAT </w:instrText>
      </w:r>
      <w:r w:rsidRPr="00876A61">
        <w:rPr>
          <w:sz w:val="22"/>
          <w:szCs w:val="22"/>
        </w:rPr>
        <w:fldChar w:fldCharType="separate"/>
      </w:r>
      <w:r w:rsidR="008C54D2" w:rsidRPr="00876A61">
        <w:rPr>
          <w:sz w:val="22"/>
          <w:szCs w:val="22"/>
        </w:rPr>
        <w:t>Forstamt</w:t>
      </w:r>
      <w:r w:rsidRPr="00876A61">
        <w:rPr>
          <w:sz w:val="22"/>
          <w:szCs w:val="22"/>
        </w:rPr>
        <w:fldChar w:fldCharType="end"/>
      </w:r>
    </w:p>
    <w:p w:rsidR="006C4F9C" w:rsidRPr="00876A61" w:rsidRDefault="006C4F9C" w:rsidP="00453C96">
      <w:pPr>
        <w:pStyle w:val="Aufzhlung"/>
        <w:tabs>
          <w:tab w:val="clear" w:pos="814"/>
        </w:tabs>
        <w:spacing w:line="240" w:lineRule="auto"/>
        <w:ind w:left="284" w:hanging="284"/>
        <w:rPr>
          <w:sz w:val="22"/>
          <w:szCs w:val="22"/>
        </w:rPr>
      </w:pPr>
      <w:r w:rsidRPr="00876A61">
        <w:rPr>
          <w:sz w:val="22"/>
          <w:szCs w:val="22"/>
        </w:rPr>
        <w:fldChar w:fldCharType="begin"/>
      </w:r>
      <w:r w:rsidRPr="00876A61">
        <w:rPr>
          <w:sz w:val="22"/>
          <w:szCs w:val="22"/>
        </w:rPr>
        <w:instrText xml:space="preserve"> QUOTE "Jagd- und Fischereiverwaltung (2)" \* MERGEFORMAT </w:instrText>
      </w:r>
      <w:r w:rsidRPr="00876A61">
        <w:rPr>
          <w:sz w:val="22"/>
          <w:szCs w:val="22"/>
        </w:rPr>
        <w:fldChar w:fldCharType="separate"/>
      </w:r>
      <w:r w:rsidR="008C54D2" w:rsidRPr="00876A61">
        <w:rPr>
          <w:sz w:val="22"/>
          <w:szCs w:val="22"/>
        </w:rPr>
        <w:t>Jagd- und Fischereiverwaltung</w:t>
      </w:r>
      <w:r w:rsidRPr="00876A61">
        <w:rPr>
          <w:sz w:val="22"/>
          <w:szCs w:val="22"/>
        </w:rPr>
        <w:fldChar w:fldCharType="end"/>
      </w:r>
    </w:p>
    <w:p w:rsidR="006C4F9C" w:rsidRPr="00534AED" w:rsidRDefault="006C4F9C" w:rsidP="00453C96">
      <w:pPr>
        <w:pStyle w:val="Aufzhlung"/>
        <w:tabs>
          <w:tab w:val="clear" w:pos="814"/>
        </w:tabs>
        <w:spacing w:line="240" w:lineRule="auto"/>
        <w:ind w:left="284" w:hanging="284"/>
        <w:rPr>
          <w:sz w:val="22"/>
          <w:szCs w:val="22"/>
        </w:rPr>
      </w:pPr>
      <w:r w:rsidRPr="00534AED">
        <w:rPr>
          <w:sz w:val="22"/>
          <w:szCs w:val="22"/>
        </w:rPr>
        <w:fldChar w:fldCharType="begin"/>
      </w:r>
      <w:r w:rsidRPr="00534AED">
        <w:rPr>
          <w:sz w:val="22"/>
          <w:szCs w:val="22"/>
        </w:rPr>
        <w:instrText xml:space="preserve"> quote  \* MERGEFORMAT </w:instrText>
      </w:r>
      <w:r w:rsidRPr="00534AED">
        <w:rPr>
          <w:sz w:val="22"/>
          <w:szCs w:val="22"/>
        </w:rPr>
        <w:fldChar w:fldCharType="end"/>
      </w:r>
      <w:r w:rsidRPr="00534AED">
        <w:rPr>
          <w:sz w:val="22"/>
          <w:szCs w:val="22"/>
        </w:rPr>
        <w:t xml:space="preserve">Intern: </w:t>
      </w:r>
      <w:r w:rsidRPr="00534AED">
        <w:rPr>
          <w:sz w:val="22"/>
          <w:szCs w:val="22"/>
        </w:rPr>
        <w:fldChar w:fldCharType="begin"/>
      </w:r>
      <w:r w:rsidRPr="00534AED">
        <w:rPr>
          <w:sz w:val="22"/>
          <w:szCs w:val="22"/>
        </w:rPr>
        <w:instrText xml:space="preserve"> QUOTE  AA  \* MERGEFORMAT </w:instrText>
      </w:r>
      <w:r w:rsidRPr="00534AED">
        <w:rPr>
          <w:sz w:val="22"/>
          <w:szCs w:val="22"/>
        </w:rPr>
        <w:fldChar w:fldCharType="separate"/>
      </w:r>
      <w:r w:rsidR="008C54D2" w:rsidRPr="00534AED">
        <w:rPr>
          <w:sz w:val="22"/>
          <w:szCs w:val="22"/>
        </w:rPr>
        <w:t>AA</w:t>
      </w:r>
      <w:r w:rsidRPr="00534AED">
        <w:rPr>
          <w:sz w:val="22"/>
          <w:szCs w:val="22"/>
        </w:rPr>
        <w:fldChar w:fldCharType="end"/>
      </w:r>
      <w:r w:rsidRPr="00534AED">
        <w:rPr>
          <w:sz w:val="22"/>
          <w:szCs w:val="22"/>
        </w:rPr>
        <w:fldChar w:fldCharType="begin"/>
      </w:r>
      <w:r w:rsidRPr="00534AED">
        <w:rPr>
          <w:sz w:val="22"/>
          <w:szCs w:val="22"/>
        </w:rPr>
        <w:instrText xml:space="preserve"> QUOTE , \* MERGEFORMAT </w:instrText>
      </w:r>
      <w:r w:rsidRPr="00534AED">
        <w:rPr>
          <w:sz w:val="22"/>
          <w:szCs w:val="22"/>
        </w:rPr>
        <w:fldChar w:fldCharType="separate"/>
      </w:r>
      <w:r w:rsidR="008C54D2" w:rsidRPr="00534AED">
        <w:rPr>
          <w:sz w:val="22"/>
          <w:szCs w:val="22"/>
        </w:rPr>
        <w:t>,</w:t>
      </w:r>
      <w:r w:rsidRPr="00534AED">
        <w:rPr>
          <w:sz w:val="22"/>
          <w:szCs w:val="22"/>
        </w:rPr>
        <w:fldChar w:fldCharType="end"/>
      </w:r>
      <w:r w:rsidRPr="00534AED">
        <w:rPr>
          <w:sz w:val="22"/>
          <w:szCs w:val="22"/>
        </w:rPr>
        <w:t xml:space="preserve"> </w:t>
      </w:r>
      <w:r w:rsidRPr="00534AED">
        <w:rPr>
          <w:sz w:val="22"/>
          <w:szCs w:val="22"/>
        </w:rPr>
        <w:fldChar w:fldCharType="begin"/>
      </w:r>
      <w:r w:rsidRPr="00534AED">
        <w:rPr>
          <w:sz w:val="22"/>
          <w:szCs w:val="22"/>
        </w:rPr>
        <w:instrText xml:space="preserve"> QUOTE "AB" \* MERGEFORMAT </w:instrText>
      </w:r>
      <w:r w:rsidRPr="00534AED">
        <w:rPr>
          <w:sz w:val="22"/>
          <w:szCs w:val="22"/>
        </w:rPr>
        <w:fldChar w:fldCharType="separate"/>
      </w:r>
      <w:r w:rsidR="008C54D2" w:rsidRPr="00534AED">
        <w:rPr>
          <w:sz w:val="22"/>
          <w:szCs w:val="22"/>
        </w:rPr>
        <w:t>AB</w:t>
      </w:r>
      <w:r w:rsidRPr="00534AED">
        <w:rPr>
          <w:sz w:val="22"/>
          <w:szCs w:val="22"/>
        </w:rPr>
        <w:fldChar w:fldCharType="end"/>
      </w:r>
      <w:r w:rsidRPr="00534AED">
        <w:rPr>
          <w:sz w:val="22"/>
          <w:szCs w:val="22"/>
        </w:rPr>
        <w:fldChar w:fldCharType="begin"/>
      </w:r>
      <w:r w:rsidRPr="00534AED">
        <w:rPr>
          <w:sz w:val="22"/>
          <w:szCs w:val="22"/>
        </w:rPr>
        <w:instrText xml:space="preserve"> QUOTE , \* MERGEFORMAT </w:instrText>
      </w:r>
      <w:r w:rsidRPr="00534AED">
        <w:rPr>
          <w:sz w:val="22"/>
          <w:szCs w:val="22"/>
        </w:rPr>
        <w:fldChar w:fldCharType="separate"/>
      </w:r>
      <w:r w:rsidR="008C54D2" w:rsidRPr="00534AED">
        <w:rPr>
          <w:sz w:val="22"/>
          <w:szCs w:val="22"/>
        </w:rPr>
        <w:t>,</w:t>
      </w:r>
      <w:r w:rsidRPr="00534AED">
        <w:rPr>
          <w:sz w:val="22"/>
          <w:szCs w:val="22"/>
        </w:rPr>
        <w:fldChar w:fldCharType="end"/>
      </w:r>
      <w:r w:rsidRPr="00534AED">
        <w:rPr>
          <w:sz w:val="22"/>
          <w:szCs w:val="22"/>
        </w:rPr>
        <w:t xml:space="preserve"> </w:t>
      </w:r>
      <w:r w:rsidRPr="00534AED">
        <w:rPr>
          <w:sz w:val="22"/>
          <w:szCs w:val="22"/>
        </w:rPr>
        <w:fldChar w:fldCharType="begin"/>
      </w:r>
      <w:r w:rsidRPr="00534AED">
        <w:rPr>
          <w:sz w:val="22"/>
          <w:szCs w:val="22"/>
        </w:rPr>
        <w:instrText xml:space="preserve"> QUOTE "GQ" \* MERGEFORMAT </w:instrText>
      </w:r>
      <w:r w:rsidRPr="00534AED">
        <w:rPr>
          <w:sz w:val="22"/>
          <w:szCs w:val="22"/>
        </w:rPr>
        <w:fldChar w:fldCharType="separate"/>
      </w:r>
      <w:r w:rsidR="008C54D2" w:rsidRPr="00534AED">
        <w:rPr>
          <w:sz w:val="22"/>
          <w:szCs w:val="22"/>
        </w:rPr>
        <w:t>GQ</w:t>
      </w:r>
      <w:r w:rsidRPr="00534AED">
        <w:rPr>
          <w:sz w:val="22"/>
          <w:szCs w:val="22"/>
        </w:rPr>
        <w:fldChar w:fldCharType="end"/>
      </w:r>
    </w:p>
    <w:p w:rsidR="00771922" w:rsidRPr="00534AED" w:rsidRDefault="00771922" w:rsidP="00690E04">
      <w:pPr>
        <w:pStyle w:val="Aufzhlung"/>
        <w:numPr>
          <w:ilvl w:val="0"/>
          <w:numId w:val="0"/>
        </w:numPr>
        <w:spacing w:line="240" w:lineRule="auto"/>
        <w:ind w:left="284"/>
        <w:rPr>
          <w:sz w:val="22"/>
          <w:szCs w:val="22"/>
        </w:rPr>
      </w:pPr>
      <w:r w:rsidRPr="00534AED">
        <w:rPr>
          <w:sz w:val="22"/>
          <w:szCs w:val="22"/>
        </w:rPr>
        <w:t xml:space="preserve">je unter Beilage von </w:t>
      </w:r>
      <w:r w:rsidR="0035310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353100">
        <w:rPr>
          <w:sz w:val="22"/>
          <w:szCs w:val="22"/>
        </w:rPr>
        <w:instrText xml:space="preserve"> FORMTEXT </w:instrText>
      </w:r>
      <w:r w:rsidR="00353100">
        <w:rPr>
          <w:sz w:val="22"/>
          <w:szCs w:val="22"/>
        </w:rPr>
      </w:r>
      <w:r w:rsidR="00353100">
        <w:rPr>
          <w:sz w:val="22"/>
          <w:szCs w:val="22"/>
        </w:rPr>
        <w:fldChar w:fldCharType="separate"/>
      </w:r>
      <w:r w:rsidR="00353100">
        <w:rPr>
          <w:noProof/>
          <w:sz w:val="22"/>
          <w:szCs w:val="22"/>
        </w:rPr>
        <w:t> </w:t>
      </w:r>
      <w:r w:rsidR="00353100">
        <w:rPr>
          <w:noProof/>
          <w:sz w:val="22"/>
          <w:szCs w:val="22"/>
        </w:rPr>
        <w:t> </w:t>
      </w:r>
      <w:r w:rsidR="00353100">
        <w:rPr>
          <w:noProof/>
          <w:sz w:val="22"/>
          <w:szCs w:val="22"/>
        </w:rPr>
        <w:t> </w:t>
      </w:r>
      <w:r w:rsidR="00353100">
        <w:rPr>
          <w:noProof/>
          <w:sz w:val="22"/>
          <w:szCs w:val="22"/>
        </w:rPr>
        <w:t> </w:t>
      </w:r>
      <w:r w:rsidR="00353100">
        <w:rPr>
          <w:noProof/>
          <w:sz w:val="22"/>
          <w:szCs w:val="22"/>
        </w:rPr>
        <w:t> </w:t>
      </w:r>
      <w:r w:rsidR="00353100">
        <w:rPr>
          <w:sz w:val="22"/>
          <w:szCs w:val="22"/>
        </w:rPr>
        <w:fldChar w:fldCharType="end"/>
      </w:r>
      <w:bookmarkEnd w:id="15"/>
    </w:p>
    <w:p w:rsidR="00AC1E17" w:rsidRDefault="00AC1E17" w:rsidP="009F1F28">
      <w:pPr>
        <w:spacing w:after="60" w:line="240" w:lineRule="auto"/>
        <w:rPr>
          <w:sz w:val="22"/>
          <w:szCs w:val="22"/>
        </w:rPr>
      </w:pPr>
    </w:p>
    <w:p w:rsidR="007C748F" w:rsidRPr="009F1F28" w:rsidRDefault="007C748F" w:rsidP="009F1F28">
      <w:pPr>
        <w:spacing w:after="60" w:line="240" w:lineRule="auto"/>
        <w:rPr>
          <w:sz w:val="22"/>
          <w:szCs w:val="22"/>
        </w:rPr>
      </w:pPr>
      <w:r w:rsidRPr="009F1F28">
        <w:rPr>
          <w:sz w:val="22"/>
          <w:szCs w:val="22"/>
        </w:rPr>
        <w:fldChar w:fldCharType="begin"/>
      </w:r>
      <w:r w:rsidRPr="009F1F28">
        <w:rPr>
          <w:sz w:val="22"/>
          <w:szCs w:val="22"/>
        </w:rPr>
        <w:instrText xml:space="preserve"> quote  \* MERGEFORMAT </w:instrText>
      </w:r>
      <w:r w:rsidRPr="009F1F28">
        <w:rPr>
          <w:sz w:val="22"/>
          <w:szCs w:val="22"/>
        </w:rPr>
        <w:fldChar w:fldCharType="end"/>
      </w:r>
    </w:p>
    <w:p w:rsidR="007C748F" w:rsidRPr="009F2842" w:rsidRDefault="00A860D6" w:rsidP="009F1F28">
      <w:pPr>
        <w:spacing w:after="60" w:line="240" w:lineRule="auto"/>
        <w:rPr>
          <w:sz w:val="22"/>
          <w:szCs w:val="22"/>
        </w:rPr>
      </w:pPr>
      <w:r w:rsidRPr="009F2842">
        <w:rPr>
          <w:sz w:val="22"/>
          <w:szCs w:val="22"/>
        </w:rPr>
        <w:t>Amt für Umwelt</w:t>
      </w:r>
    </w:p>
    <w:p w:rsidR="007C748F" w:rsidRPr="009F2842" w:rsidRDefault="00A860D6" w:rsidP="009F1F28">
      <w:pPr>
        <w:spacing w:after="60" w:line="240" w:lineRule="auto"/>
        <w:rPr>
          <w:sz w:val="22"/>
          <w:szCs w:val="22"/>
        </w:rPr>
      </w:pPr>
      <w:r w:rsidRPr="009F2842">
        <w:rPr>
          <w:sz w:val="22"/>
          <w:szCs w:val="22"/>
        </w:rPr>
        <w:t xml:space="preserve">Abteilung </w:t>
      </w:r>
      <w:r w:rsidR="00025DBD">
        <w:rPr>
          <w:sz w:val="22"/>
          <w:szCs w:val="22"/>
        </w:rPr>
        <w:t>Abwasser und Anlagensicherheit</w:t>
      </w:r>
    </w:p>
    <w:p w:rsidR="007C748F" w:rsidRDefault="007C748F" w:rsidP="009F1F28">
      <w:pPr>
        <w:spacing w:after="60" w:line="240" w:lineRule="auto"/>
        <w:rPr>
          <w:sz w:val="22"/>
          <w:szCs w:val="22"/>
        </w:rPr>
      </w:pPr>
    </w:p>
    <w:p w:rsidR="007C748F" w:rsidRPr="009F2842" w:rsidRDefault="00AC1E17" w:rsidP="009F1F28">
      <w:pPr>
        <w:spacing w:after="60" w:line="24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353100">
        <w:rPr>
          <w:sz w:val="22"/>
          <w:szCs w:val="22"/>
        </w:rPr>
        <w:t>ilvia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Högger</w:t>
      </w:r>
      <w:proofErr w:type="spellEnd"/>
    </w:p>
    <w:p w:rsidR="007C748F" w:rsidRPr="009F2842" w:rsidRDefault="007C748F" w:rsidP="009F1F28">
      <w:pPr>
        <w:spacing w:after="60" w:line="240" w:lineRule="auto"/>
        <w:rPr>
          <w:sz w:val="22"/>
          <w:szCs w:val="22"/>
        </w:rPr>
      </w:pPr>
    </w:p>
    <w:p w:rsidR="001559B3" w:rsidRDefault="001559B3" w:rsidP="00876A61">
      <w:pPr>
        <w:widowControl w:val="0"/>
      </w:pPr>
    </w:p>
    <w:p w:rsidR="001559B3" w:rsidRDefault="001559B3" w:rsidP="00876A61">
      <w:pPr>
        <w:widowControl w:val="0"/>
      </w:pPr>
    </w:p>
    <w:p w:rsidR="001559B3" w:rsidRPr="001559B3" w:rsidRDefault="001523DF" w:rsidP="00876A61">
      <w:pPr>
        <w:widowControl w:val="0"/>
        <w:rPr>
          <w:b/>
          <w:bCs/>
        </w:rPr>
      </w:pPr>
      <w:r>
        <w:rPr>
          <w:b/>
          <w:bCs/>
        </w:rPr>
        <w:t>Generelle Auflagen</w:t>
      </w:r>
    </w:p>
    <w:p w:rsidR="001559B3" w:rsidRPr="001559B3" w:rsidRDefault="001559B3" w:rsidP="00876A61">
      <w:pPr>
        <w:widowControl w:val="0"/>
      </w:pPr>
    </w:p>
    <w:p w:rsidR="009F1F28" w:rsidRPr="00353100" w:rsidRDefault="001559B3" w:rsidP="009F1F28">
      <w:pPr>
        <w:pStyle w:val="berschrift1"/>
        <w:keepNext w:val="0"/>
        <w:tabs>
          <w:tab w:val="left" w:pos="811"/>
        </w:tabs>
        <w:spacing w:after="120"/>
        <w:rPr>
          <w:b w:val="0"/>
          <w:bCs/>
          <w:sz w:val="22"/>
        </w:rPr>
      </w:pPr>
      <w:r w:rsidRPr="00353100">
        <w:rPr>
          <w:b w:val="0"/>
          <w:bCs/>
          <w:sz w:val="22"/>
        </w:rPr>
        <w:t xml:space="preserve">Die Entsorgung der Bauabfälle hat gemäss dem aktuellen Abfallhandbuch Thurgau zu erfolgen (siehe im Internet unter: </w:t>
      </w:r>
      <w:hyperlink r:id="rId10" w:history="1">
        <w:r w:rsidRPr="00353100">
          <w:rPr>
            <w:b w:val="0"/>
            <w:bCs/>
            <w:sz w:val="22"/>
          </w:rPr>
          <w:t>www.abfall.ch</w:t>
        </w:r>
      </w:hyperlink>
      <w:r w:rsidRPr="00353100">
        <w:rPr>
          <w:b w:val="0"/>
          <w:bCs/>
          <w:sz w:val="22"/>
        </w:rPr>
        <w:t xml:space="preserve"> / Suchwort eingeben).</w:t>
      </w:r>
    </w:p>
    <w:p w:rsidR="001559B3" w:rsidRPr="00353100" w:rsidRDefault="001559B3" w:rsidP="009F1F28">
      <w:pPr>
        <w:pStyle w:val="berschrift1"/>
        <w:keepNext w:val="0"/>
        <w:tabs>
          <w:tab w:val="left" w:pos="811"/>
        </w:tabs>
        <w:spacing w:after="120"/>
        <w:rPr>
          <w:b w:val="0"/>
          <w:bCs/>
          <w:sz w:val="22"/>
        </w:rPr>
      </w:pPr>
      <w:r w:rsidRPr="00353100">
        <w:rPr>
          <w:b w:val="0"/>
          <w:bCs/>
          <w:sz w:val="22"/>
        </w:rPr>
        <w:t>Das Verbrennen von Abfällen auf der Baustelle oder in dafür nicht geeigneten Anlagen ist verb</w:t>
      </w:r>
      <w:r w:rsidRPr="00353100">
        <w:rPr>
          <w:b w:val="0"/>
          <w:bCs/>
          <w:sz w:val="22"/>
        </w:rPr>
        <w:t>o</w:t>
      </w:r>
      <w:r w:rsidRPr="00353100">
        <w:rPr>
          <w:b w:val="0"/>
          <w:bCs/>
          <w:sz w:val="22"/>
        </w:rPr>
        <w:t>ten. Dies gilt insbesondere auch für jede Art von Holzresten.</w:t>
      </w:r>
    </w:p>
    <w:p w:rsidR="001559B3" w:rsidRDefault="001559B3" w:rsidP="009F1F28">
      <w:pPr>
        <w:pStyle w:val="berschrift1"/>
        <w:keepNext w:val="0"/>
        <w:tabs>
          <w:tab w:val="left" w:pos="811"/>
        </w:tabs>
        <w:spacing w:after="120"/>
        <w:rPr>
          <w:b w:val="0"/>
          <w:bCs/>
          <w:sz w:val="22"/>
        </w:rPr>
      </w:pPr>
      <w:r w:rsidRPr="00353100">
        <w:rPr>
          <w:b w:val="0"/>
          <w:bCs/>
          <w:sz w:val="22"/>
        </w:rPr>
        <w:t>Das Gewässer ist vor Verunreinigung aller Art</w:t>
      </w:r>
      <w:r w:rsidR="00644E84" w:rsidRPr="00353100">
        <w:rPr>
          <w:b w:val="0"/>
          <w:bCs/>
          <w:sz w:val="22"/>
        </w:rPr>
        <w:fldChar w:fldCharType="begin"/>
      </w:r>
      <w:r w:rsidR="00644E84" w:rsidRPr="00353100">
        <w:rPr>
          <w:b w:val="0"/>
          <w:bCs/>
          <w:sz w:val="22"/>
        </w:rPr>
        <w:instrText xml:space="preserve"> QUOTE   \* MERGEFORMAT </w:instrText>
      </w:r>
      <w:r w:rsidR="00644E84" w:rsidRPr="00353100">
        <w:rPr>
          <w:b w:val="0"/>
          <w:bCs/>
          <w:sz w:val="22"/>
        </w:rPr>
        <w:fldChar w:fldCharType="end"/>
      </w:r>
      <w:r w:rsidR="00644E84" w:rsidRPr="00353100">
        <w:rPr>
          <w:b w:val="0"/>
          <w:bCs/>
          <w:sz w:val="22"/>
        </w:rPr>
        <w:t>, insbesondere vor Betonwasser</w:t>
      </w:r>
      <w:r w:rsidRPr="00353100">
        <w:rPr>
          <w:b w:val="0"/>
          <w:bCs/>
          <w:sz w:val="22"/>
        </w:rPr>
        <w:t xml:space="preserve"> zu schützen.</w:t>
      </w:r>
      <w:r w:rsidR="001523DF" w:rsidRPr="00353100">
        <w:rPr>
          <w:b w:val="0"/>
          <w:bCs/>
          <w:sz w:val="22"/>
        </w:rPr>
        <w:t xml:space="preserve"> Vor Beginn der Arbeiten ist ein allfällig vorhandener, auslaufseitiger Schieber zu verschliessen bzw. der Ablauf z</w:t>
      </w:r>
      <w:r w:rsidR="001523DF" w:rsidRPr="00353100">
        <w:rPr>
          <w:b w:val="0"/>
          <w:bCs/>
          <w:spacing w:val="20"/>
          <w:sz w:val="22"/>
        </w:rPr>
        <w:t>.</w:t>
      </w:r>
      <w:r w:rsidR="001523DF" w:rsidRPr="00353100">
        <w:rPr>
          <w:b w:val="0"/>
          <w:bCs/>
          <w:sz w:val="22"/>
        </w:rPr>
        <w:t>B. mit einem entsprechenden Absperrorgan zu verschliessen.</w:t>
      </w:r>
    </w:p>
    <w:p w:rsidR="00027099" w:rsidRDefault="00027099" w:rsidP="00027099">
      <w:pPr>
        <w:spacing w:after="120"/>
        <w:rPr>
          <w:rFonts w:cs="Arial"/>
          <w:bCs/>
          <w:sz w:val="22"/>
        </w:rPr>
      </w:pPr>
      <w:r w:rsidRPr="00366AB0">
        <w:rPr>
          <w:rFonts w:cs="Arial"/>
          <w:bCs/>
          <w:sz w:val="22"/>
        </w:rPr>
        <w:t>Für Arbeiten, bei denen in den Boden eingegriffen wird, sind die Vorgaben der FSKB</w:t>
      </w:r>
      <w:r>
        <w:rPr>
          <w:rFonts w:cs="Arial"/>
          <w:bCs/>
          <w:sz w:val="22"/>
        </w:rPr>
        <w:t>-Rekulti</w:t>
      </w:r>
      <w:r w:rsidRPr="00366AB0">
        <w:rPr>
          <w:rFonts w:cs="Arial"/>
          <w:bCs/>
          <w:sz w:val="22"/>
        </w:rPr>
        <w:t>vierungsr</w:t>
      </w:r>
      <w:r>
        <w:rPr>
          <w:rFonts w:cs="Arial"/>
          <w:bCs/>
          <w:sz w:val="22"/>
        </w:rPr>
        <w:t>ichtlinie ma</w:t>
      </w:r>
      <w:r w:rsidRPr="00366AB0">
        <w:rPr>
          <w:rFonts w:cs="Arial"/>
          <w:bCs/>
          <w:sz w:val="22"/>
        </w:rPr>
        <w:t>ssgebend (Kap. 4.22, 5 und 6)</w:t>
      </w:r>
      <w:r>
        <w:rPr>
          <w:rFonts w:cs="Arial"/>
          <w:bCs/>
          <w:sz w:val="22"/>
        </w:rPr>
        <w:t>.</w:t>
      </w:r>
    </w:p>
    <w:p w:rsidR="001559B3" w:rsidRPr="00353100" w:rsidRDefault="004D2A93" w:rsidP="009F1F28">
      <w:pPr>
        <w:pStyle w:val="berschrift1"/>
        <w:keepNext w:val="0"/>
        <w:tabs>
          <w:tab w:val="left" w:pos="811"/>
        </w:tabs>
        <w:spacing w:after="120"/>
        <w:rPr>
          <w:b w:val="0"/>
          <w:bCs/>
          <w:sz w:val="22"/>
        </w:rPr>
      </w:pPr>
      <w:r w:rsidRPr="00353100">
        <w:rPr>
          <w:b w:val="0"/>
          <w:bCs/>
          <w:sz w:val="22"/>
        </w:rPr>
        <w:t xml:space="preserve">Der </w:t>
      </w:r>
      <w:r w:rsidR="001523DF" w:rsidRPr="00353100">
        <w:rPr>
          <w:b w:val="0"/>
          <w:bCs/>
          <w:sz w:val="22"/>
        </w:rPr>
        <w:t>Antragssteller</w:t>
      </w:r>
      <w:r w:rsidRPr="00353100">
        <w:rPr>
          <w:b w:val="0"/>
          <w:bCs/>
          <w:sz w:val="22"/>
        </w:rPr>
        <w:t xml:space="preserve"> </w:t>
      </w:r>
      <w:r w:rsidR="001559B3" w:rsidRPr="00353100">
        <w:rPr>
          <w:b w:val="0"/>
          <w:bCs/>
          <w:sz w:val="22"/>
        </w:rPr>
        <w:t xml:space="preserve">oder </w:t>
      </w:r>
      <w:r w:rsidR="00644E84" w:rsidRPr="00353100">
        <w:rPr>
          <w:b w:val="0"/>
          <w:bCs/>
          <w:sz w:val="22"/>
        </w:rPr>
        <w:t>sein</w:t>
      </w:r>
      <w:r w:rsidR="001559B3" w:rsidRPr="00353100">
        <w:rPr>
          <w:b w:val="0"/>
          <w:bCs/>
          <w:sz w:val="22"/>
        </w:rPr>
        <w:t xml:space="preserve"> Rechtsnachfolger haftet für Schäden, die durch den Einfluss dieser</w:t>
      </w:r>
      <w:r w:rsidR="00644E84" w:rsidRPr="00353100">
        <w:rPr>
          <w:b w:val="0"/>
          <w:bCs/>
          <w:sz w:val="22"/>
        </w:rPr>
        <w:fldChar w:fldCharType="begin"/>
      </w:r>
      <w:r w:rsidR="00644E84" w:rsidRPr="00353100">
        <w:rPr>
          <w:b w:val="0"/>
          <w:bCs/>
          <w:sz w:val="22"/>
        </w:rPr>
        <w:instrText xml:space="preserve"> QUOTE   \* MERGEFORMAT </w:instrText>
      </w:r>
      <w:r w:rsidR="00644E84" w:rsidRPr="00353100">
        <w:rPr>
          <w:b w:val="0"/>
          <w:bCs/>
          <w:sz w:val="22"/>
        </w:rPr>
        <w:fldChar w:fldCharType="end"/>
      </w:r>
      <w:r w:rsidR="00644E84" w:rsidRPr="00353100">
        <w:rPr>
          <w:b w:val="0"/>
          <w:bCs/>
          <w:sz w:val="22"/>
        </w:rPr>
        <w:t xml:space="preserve"> Arbeiten entstehen</w:t>
      </w:r>
      <w:r w:rsidR="001559B3" w:rsidRPr="00353100">
        <w:rPr>
          <w:b w:val="0"/>
          <w:bCs/>
          <w:sz w:val="22"/>
        </w:rPr>
        <w:t>.</w:t>
      </w:r>
    </w:p>
    <w:p w:rsidR="001559B3" w:rsidRPr="00353100" w:rsidRDefault="001559B3" w:rsidP="009F1F28">
      <w:pPr>
        <w:pStyle w:val="berschrift1"/>
        <w:keepNext w:val="0"/>
        <w:tabs>
          <w:tab w:val="left" w:pos="811"/>
        </w:tabs>
        <w:spacing w:after="120"/>
        <w:rPr>
          <w:b w:val="0"/>
          <w:bCs/>
          <w:sz w:val="22"/>
        </w:rPr>
      </w:pPr>
      <w:r w:rsidRPr="00353100">
        <w:rPr>
          <w:b w:val="0"/>
          <w:bCs/>
          <w:sz w:val="22"/>
        </w:rPr>
        <w:t>Der Staat Thurgau lehnt jede Haftung von Schäden an Leitungen oder Bauwerken und Folgesch</w:t>
      </w:r>
      <w:r w:rsidRPr="00353100">
        <w:rPr>
          <w:b w:val="0"/>
          <w:bCs/>
          <w:sz w:val="22"/>
        </w:rPr>
        <w:t>ä</w:t>
      </w:r>
      <w:r w:rsidRPr="00353100">
        <w:rPr>
          <w:b w:val="0"/>
          <w:bCs/>
          <w:sz w:val="22"/>
        </w:rPr>
        <w:t>den aus solchen infolge Hochwasser, Ufer- oder Sohlenveränderungen usw. ab.</w:t>
      </w:r>
    </w:p>
    <w:p w:rsidR="009F1F28" w:rsidRPr="00353100" w:rsidRDefault="009F1F28" w:rsidP="009F1F28">
      <w:pPr>
        <w:widowControl w:val="0"/>
        <w:spacing w:after="120"/>
        <w:rPr>
          <w:sz w:val="22"/>
        </w:rPr>
      </w:pPr>
    </w:p>
    <w:p w:rsidR="009F1F28" w:rsidRPr="00353100" w:rsidRDefault="009F1F28" w:rsidP="00876A61">
      <w:pPr>
        <w:widowControl w:val="0"/>
        <w:rPr>
          <w:sz w:val="22"/>
        </w:rPr>
      </w:pPr>
    </w:p>
    <w:p w:rsidR="001559B3" w:rsidRPr="00353100" w:rsidRDefault="009F1F28" w:rsidP="00876A61">
      <w:pPr>
        <w:widowControl w:val="0"/>
        <w:rPr>
          <w:sz w:val="22"/>
        </w:rPr>
      </w:pPr>
      <w:r w:rsidRPr="00353100">
        <w:rPr>
          <w:sz w:val="22"/>
        </w:rPr>
        <w:t xml:space="preserve">Frauenfeld, </w:t>
      </w:r>
      <w:r w:rsidR="00353100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="00353100">
        <w:rPr>
          <w:sz w:val="22"/>
        </w:rPr>
        <w:instrText xml:space="preserve"> FORMTEXT </w:instrText>
      </w:r>
      <w:r w:rsidR="00353100">
        <w:rPr>
          <w:sz w:val="22"/>
        </w:rPr>
      </w:r>
      <w:r w:rsidR="00353100">
        <w:rPr>
          <w:sz w:val="22"/>
        </w:rPr>
        <w:fldChar w:fldCharType="separate"/>
      </w:r>
      <w:r w:rsidR="00353100">
        <w:rPr>
          <w:noProof/>
          <w:sz w:val="22"/>
        </w:rPr>
        <w:t> </w:t>
      </w:r>
      <w:r w:rsidR="00353100">
        <w:rPr>
          <w:noProof/>
          <w:sz w:val="22"/>
        </w:rPr>
        <w:t> </w:t>
      </w:r>
      <w:r w:rsidR="00353100">
        <w:rPr>
          <w:noProof/>
          <w:sz w:val="22"/>
        </w:rPr>
        <w:t> </w:t>
      </w:r>
      <w:r w:rsidR="00353100">
        <w:rPr>
          <w:noProof/>
          <w:sz w:val="22"/>
        </w:rPr>
        <w:t> </w:t>
      </w:r>
      <w:r w:rsidR="00353100">
        <w:rPr>
          <w:noProof/>
          <w:sz w:val="22"/>
        </w:rPr>
        <w:t> </w:t>
      </w:r>
      <w:r w:rsidR="00353100">
        <w:rPr>
          <w:sz w:val="22"/>
        </w:rPr>
        <w:fldChar w:fldCharType="end"/>
      </w:r>
      <w:bookmarkEnd w:id="16"/>
    </w:p>
    <w:sectPr w:rsidR="001559B3" w:rsidRPr="00353100" w:rsidSect="00824C1E">
      <w:headerReference w:type="default" r:id="rId11"/>
      <w:footerReference w:type="default" r:id="rId12"/>
      <w:headerReference w:type="first" r:id="rId13"/>
      <w:pgSz w:w="11906" w:h="16838" w:code="9"/>
      <w:pgMar w:top="2041" w:right="851" w:bottom="794" w:left="1418" w:header="65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D9" w:rsidRDefault="00D329D9">
      <w:r>
        <w:separator/>
      </w:r>
    </w:p>
  </w:endnote>
  <w:endnote w:type="continuationSeparator" w:id="0">
    <w:p w:rsidR="00D329D9" w:rsidRDefault="00D3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10" w:rsidRDefault="00896143" w:rsidP="008A1410">
    <w:pPr>
      <w:pStyle w:val="Fusszeile1"/>
    </w:pPr>
    <w:r>
      <w:t>Verwaltungsgebäude Promenade</w:t>
    </w:r>
    <w:r w:rsidR="008A1410">
      <w:t>, 8510 Frauenfeld</w:t>
    </w:r>
  </w:p>
  <w:p w:rsidR="008A1410" w:rsidRDefault="008A1410" w:rsidP="008A1410">
    <w:pPr>
      <w:pStyle w:val="Fusszeile1"/>
    </w:pPr>
    <w:r>
      <w:t>T +41 58 345 51 51, F +41 58 345 5</w:t>
    </w:r>
    <w:r w:rsidR="00A72E20">
      <w:t>2</w:t>
    </w:r>
    <w:r>
      <w:t xml:space="preserve"> 52</w:t>
    </w:r>
  </w:p>
  <w:p w:rsidR="00453C96" w:rsidRDefault="00CF0BEB" w:rsidP="008A1410">
    <w:pPr>
      <w:pStyle w:val="Fuzeile"/>
      <w:tabs>
        <w:tab w:val="clear" w:pos="4536"/>
        <w:tab w:val="clear" w:pos="9072"/>
        <w:tab w:val="right" w:pos="9360"/>
      </w:tabs>
      <w:spacing w:line="360" w:lineRule="auto"/>
      <w:rPr>
        <w:sz w:val="12"/>
      </w:rPr>
    </w:pPr>
    <w:hyperlink r:id="rId1" w:history="1">
      <w:r w:rsidR="008A1410">
        <w:rPr>
          <w:rStyle w:val="Hyperlink"/>
        </w:rPr>
        <w:t>www.umwelt.tg.ch</w:t>
      </w:r>
    </w:hyperlink>
    <w:r w:rsidR="000A1E6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D9" w:rsidRDefault="00D329D9">
      <w:r>
        <w:separator/>
      </w:r>
    </w:p>
  </w:footnote>
  <w:footnote w:type="continuationSeparator" w:id="0">
    <w:p w:rsidR="00D329D9" w:rsidRDefault="00D32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453C96" w:rsidTr="00BA08E3">
      <w:trPr>
        <w:cantSplit/>
        <w:trHeight w:hRule="exact" w:val="1304"/>
      </w:trPr>
      <w:tc>
        <w:tcPr>
          <w:tcW w:w="5783" w:type="dxa"/>
        </w:tcPr>
        <w:p w:rsidR="00453C96" w:rsidRDefault="00453C96" w:rsidP="00BA08E3">
          <w:pPr>
            <w:pStyle w:val="CIKopfzeile1"/>
            <w:rPr>
              <w:lang w:val="it-IT"/>
            </w:rPr>
          </w:pPr>
          <w:r>
            <w:t>Amt für Umwelt</w:t>
          </w:r>
        </w:p>
        <w:p w:rsidR="00453C96" w:rsidRDefault="00453C96" w:rsidP="00BA08E3">
          <w:pPr>
            <w:pStyle w:val="CIKopfzeile2"/>
            <w:rPr>
              <w:lang w:val="it-IT"/>
            </w:rPr>
          </w:pPr>
        </w:p>
        <w:p w:rsidR="00453C96" w:rsidRDefault="00453C96" w:rsidP="00BA08E3">
          <w:pPr>
            <w:pStyle w:val="CIKopfzeile2"/>
            <w:rPr>
              <w:lang w:val="it-IT"/>
            </w:rPr>
          </w:pPr>
        </w:p>
      </w:tc>
      <w:tc>
        <w:tcPr>
          <w:tcW w:w="1236" w:type="dxa"/>
        </w:tcPr>
        <w:p w:rsidR="00453C96" w:rsidRDefault="00453C96" w:rsidP="00BA08E3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453C96" w:rsidRDefault="00F97BC8" w:rsidP="00BA08E3">
          <w:pPr>
            <w:spacing w:before="120" w:after="40" w:line="240" w:lineRule="auto"/>
            <w:ind w:left="57" w:right="-68"/>
            <w:rPr>
              <w:sz w:val="28"/>
            </w:rPr>
          </w:pPr>
          <w:r w:rsidRPr="00A85D93">
            <w:rPr>
              <w:noProof/>
              <w:sz w:val="28"/>
              <w:lang w:eastAsia="de-CH"/>
            </w:rPr>
            <mc:AlternateContent>
              <mc:Choice Requires="wpc">
                <w:drawing>
                  <wp:inline distT="0" distB="0" distL="0" distR="0" wp14:anchorId="2D55CD92" wp14:editId="4FBC31C8">
                    <wp:extent cx="1533525" cy="523875"/>
                    <wp:effectExtent l="0" t="9525" r="0" b="0"/>
                    <wp:docPr id="22" name="Zeichenbereich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115060" y="0"/>
                                <a:ext cx="418465" cy="416560"/>
                              </a:xfrm>
                              <a:custGeom>
                                <a:avLst/>
                                <a:gdLst>
                                  <a:gd name="T0" fmla="*/ 13 w 4615"/>
                                  <a:gd name="T1" fmla="*/ 13 h 4592"/>
                                  <a:gd name="T2" fmla="*/ 6 w 4615"/>
                                  <a:gd name="T3" fmla="*/ 19 h 4592"/>
                                  <a:gd name="T4" fmla="*/ 3 w 4615"/>
                                  <a:gd name="T5" fmla="*/ 26 h 4592"/>
                                  <a:gd name="T6" fmla="*/ 0 w 4615"/>
                                  <a:gd name="T7" fmla="*/ 34 h 4592"/>
                                  <a:gd name="T8" fmla="*/ 0 w 4615"/>
                                  <a:gd name="T9" fmla="*/ 42 h 4592"/>
                                  <a:gd name="T10" fmla="*/ 0 w 4615"/>
                                  <a:gd name="T11" fmla="*/ 51 h 4592"/>
                                  <a:gd name="T12" fmla="*/ 3 w 4615"/>
                                  <a:gd name="T13" fmla="*/ 58 h 4592"/>
                                  <a:gd name="T14" fmla="*/ 6 w 4615"/>
                                  <a:gd name="T15" fmla="*/ 65 h 4592"/>
                                  <a:gd name="T16" fmla="*/ 13 w 4615"/>
                                  <a:gd name="T17" fmla="*/ 72 h 4592"/>
                                  <a:gd name="T18" fmla="*/ 4543 w 4615"/>
                                  <a:gd name="T19" fmla="*/ 4579 h 4592"/>
                                  <a:gd name="T20" fmla="*/ 4549 w 4615"/>
                                  <a:gd name="T21" fmla="*/ 4585 h 4592"/>
                                  <a:gd name="T22" fmla="*/ 4557 w 4615"/>
                                  <a:gd name="T23" fmla="*/ 4589 h 4592"/>
                                  <a:gd name="T24" fmla="*/ 4564 w 4615"/>
                                  <a:gd name="T25" fmla="*/ 4591 h 4592"/>
                                  <a:gd name="T26" fmla="*/ 4573 w 4615"/>
                                  <a:gd name="T27" fmla="*/ 4592 h 4592"/>
                                  <a:gd name="T28" fmla="*/ 4581 w 4615"/>
                                  <a:gd name="T29" fmla="*/ 4591 h 4592"/>
                                  <a:gd name="T30" fmla="*/ 4589 w 4615"/>
                                  <a:gd name="T31" fmla="*/ 4589 h 4592"/>
                                  <a:gd name="T32" fmla="*/ 4596 w 4615"/>
                                  <a:gd name="T33" fmla="*/ 4585 h 4592"/>
                                  <a:gd name="T34" fmla="*/ 4602 w 4615"/>
                                  <a:gd name="T35" fmla="*/ 4579 h 4592"/>
                                  <a:gd name="T36" fmla="*/ 4608 w 4615"/>
                                  <a:gd name="T37" fmla="*/ 4573 h 4592"/>
                                  <a:gd name="T38" fmla="*/ 4612 w 4615"/>
                                  <a:gd name="T39" fmla="*/ 4566 h 4592"/>
                                  <a:gd name="T40" fmla="*/ 4614 w 4615"/>
                                  <a:gd name="T41" fmla="*/ 4557 h 4592"/>
                                  <a:gd name="T42" fmla="*/ 4615 w 4615"/>
                                  <a:gd name="T43" fmla="*/ 4550 h 4592"/>
                                  <a:gd name="T44" fmla="*/ 4614 w 4615"/>
                                  <a:gd name="T45" fmla="*/ 4541 h 4592"/>
                                  <a:gd name="T46" fmla="*/ 4612 w 4615"/>
                                  <a:gd name="T47" fmla="*/ 4534 h 4592"/>
                                  <a:gd name="T48" fmla="*/ 4608 w 4615"/>
                                  <a:gd name="T49" fmla="*/ 4527 h 4592"/>
                                  <a:gd name="T50" fmla="*/ 4602 w 4615"/>
                                  <a:gd name="T51" fmla="*/ 4519 h 4592"/>
                                  <a:gd name="T52" fmla="*/ 72 w 4615"/>
                                  <a:gd name="T53" fmla="*/ 13 h 4592"/>
                                  <a:gd name="T54" fmla="*/ 65 w 4615"/>
                                  <a:gd name="T55" fmla="*/ 7 h 4592"/>
                                  <a:gd name="T56" fmla="*/ 58 w 4615"/>
                                  <a:gd name="T57" fmla="*/ 3 h 4592"/>
                                  <a:gd name="T58" fmla="*/ 50 w 4615"/>
                                  <a:gd name="T59" fmla="*/ 1 h 4592"/>
                                  <a:gd name="T60" fmla="*/ 42 w 4615"/>
                                  <a:gd name="T61" fmla="*/ 0 h 4592"/>
                                  <a:gd name="T62" fmla="*/ 34 w 4615"/>
                                  <a:gd name="T63" fmla="*/ 1 h 4592"/>
                                  <a:gd name="T64" fmla="*/ 26 w 4615"/>
                                  <a:gd name="T65" fmla="*/ 3 h 4592"/>
                                  <a:gd name="T66" fmla="*/ 19 w 4615"/>
                                  <a:gd name="T67" fmla="*/ 7 h 4592"/>
                                  <a:gd name="T68" fmla="*/ 13 w 4615"/>
                                  <a:gd name="T69" fmla="*/ 13 h 45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4615" h="4592">
                                    <a:moveTo>
                                      <a:pt x="13" y="13"/>
                                    </a:moveTo>
                                    <a:lnTo>
                                      <a:pt x="6" y="19"/>
                                    </a:lnTo>
                                    <a:lnTo>
                                      <a:pt x="3" y="26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4543" y="4579"/>
                                    </a:lnTo>
                                    <a:lnTo>
                                      <a:pt x="4549" y="4585"/>
                                    </a:lnTo>
                                    <a:lnTo>
                                      <a:pt x="4557" y="4589"/>
                                    </a:lnTo>
                                    <a:lnTo>
                                      <a:pt x="4564" y="4591"/>
                                    </a:lnTo>
                                    <a:lnTo>
                                      <a:pt x="4573" y="4592"/>
                                    </a:lnTo>
                                    <a:lnTo>
                                      <a:pt x="4581" y="4591"/>
                                    </a:lnTo>
                                    <a:lnTo>
                                      <a:pt x="4589" y="4589"/>
                                    </a:lnTo>
                                    <a:lnTo>
                                      <a:pt x="4596" y="4585"/>
                                    </a:lnTo>
                                    <a:lnTo>
                                      <a:pt x="4602" y="4579"/>
                                    </a:lnTo>
                                    <a:lnTo>
                                      <a:pt x="4608" y="4573"/>
                                    </a:lnTo>
                                    <a:lnTo>
                                      <a:pt x="4612" y="4566"/>
                                    </a:lnTo>
                                    <a:lnTo>
                                      <a:pt x="4614" y="4557"/>
                                    </a:lnTo>
                                    <a:lnTo>
                                      <a:pt x="4615" y="4550"/>
                                    </a:lnTo>
                                    <a:lnTo>
                                      <a:pt x="4614" y="4541"/>
                                    </a:lnTo>
                                    <a:lnTo>
                                      <a:pt x="4612" y="4534"/>
                                    </a:lnTo>
                                    <a:lnTo>
                                      <a:pt x="4608" y="4527"/>
                                    </a:lnTo>
                                    <a:lnTo>
                                      <a:pt x="4602" y="4519"/>
                                    </a:lnTo>
                                    <a:lnTo>
                                      <a:pt x="72" y="13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1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56005" y="125730"/>
                                <a:ext cx="263525" cy="291465"/>
                              </a:xfrm>
                              <a:custGeom>
                                <a:avLst/>
                                <a:gdLst>
                                  <a:gd name="T0" fmla="*/ 2737 w 2906"/>
                                  <a:gd name="T1" fmla="*/ 1170 h 3215"/>
                                  <a:gd name="T2" fmla="*/ 2113 w 2906"/>
                                  <a:gd name="T3" fmla="*/ 842 h 3215"/>
                                  <a:gd name="T4" fmla="*/ 2280 w 2906"/>
                                  <a:gd name="T5" fmla="*/ 822 h 3215"/>
                                  <a:gd name="T6" fmla="*/ 2261 w 2906"/>
                                  <a:gd name="T7" fmla="*/ 673 h 3215"/>
                                  <a:gd name="T8" fmla="*/ 2025 w 2906"/>
                                  <a:gd name="T9" fmla="*/ 819 h 3215"/>
                                  <a:gd name="T10" fmla="*/ 2141 w 2906"/>
                                  <a:gd name="T11" fmla="*/ 1044 h 3215"/>
                                  <a:gd name="T12" fmla="*/ 2748 w 2906"/>
                                  <a:gd name="T13" fmla="*/ 1594 h 3215"/>
                                  <a:gd name="T14" fmla="*/ 2437 w 2906"/>
                                  <a:gd name="T15" fmla="*/ 1588 h 3215"/>
                                  <a:gd name="T16" fmla="*/ 1914 w 2906"/>
                                  <a:gd name="T17" fmla="*/ 788 h 3215"/>
                                  <a:gd name="T18" fmla="*/ 1952 w 2906"/>
                                  <a:gd name="T19" fmla="*/ 383 h 3215"/>
                                  <a:gd name="T20" fmla="*/ 1784 w 2906"/>
                                  <a:gd name="T21" fmla="*/ 127 h 3215"/>
                                  <a:gd name="T22" fmla="*/ 1592 w 2906"/>
                                  <a:gd name="T23" fmla="*/ 62 h 3215"/>
                                  <a:gd name="T24" fmla="*/ 1092 w 2906"/>
                                  <a:gd name="T25" fmla="*/ 4 h 3215"/>
                                  <a:gd name="T26" fmla="*/ 1032 w 2906"/>
                                  <a:gd name="T27" fmla="*/ 228 h 3215"/>
                                  <a:gd name="T28" fmla="*/ 1002 w 2906"/>
                                  <a:gd name="T29" fmla="*/ 345 h 3215"/>
                                  <a:gd name="T30" fmla="*/ 925 w 2906"/>
                                  <a:gd name="T31" fmla="*/ 527 h 3215"/>
                                  <a:gd name="T32" fmla="*/ 1174 w 2906"/>
                                  <a:gd name="T33" fmla="*/ 661 h 3215"/>
                                  <a:gd name="T34" fmla="*/ 641 w 2906"/>
                                  <a:gd name="T35" fmla="*/ 349 h 3215"/>
                                  <a:gd name="T36" fmla="*/ 356 w 2906"/>
                                  <a:gd name="T37" fmla="*/ 485 h 3215"/>
                                  <a:gd name="T38" fmla="*/ 351 w 2906"/>
                                  <a:gd name="T39" fmla="*/ 655 h 3215"/>
                                  <a:gd name="T40" fmla="*/ 43 w 2906"/>
                                  <a:gd name="T41" fmla="*/ 679 h 3215"/>
                                  <a:gd name="T42" fmla="*/ 900 w 2906"/>
                                  <a:gd name="T43" fmla="*/ 1378 h 3215"/>
                                  <a:gd name="T44" fmla="*/ 1191 w 2906"/>
                                  <a:gd name="T45" fmla="*/ 1615 h 3215"/>
                                  <a:gd name="T46" fmla="*/ 1559 w 2906"/>
                                  <a:gd name="T47" fmla="*/ 1914 h 3215"/>
                                  <a:gd name="T48" fmla="*/ 1262 w 2906"/>
                                  <a:gd name="T49" fmla="*/ 1747 h 3215"/>
                                  <a:gd name="T50" fmla="*/ 1114 w 2906"/>
                                  <a:gd name="T51" fmla="*/ 1946 h 3215"/>
                                  <a:gd name="T52" fmla="*/ 1897 w 2906"/>
                                  <a:gd name="T53" fmla="*/ 2198 h 3215"/>
                                  <a:gd name="T54" fmla="*/ 2252 w 2906"/>
                                  <a:gd name="T55" fmla="*/ 2738 h 3215"/>
                                  <a:gd name="T56" fmla="*/ 2254 w 2906"/>
                                  <a:gd name="T57" fmla="*/ 3086 h 3215"/>
                                  <a:gd name="T58" fmla="*/ 2515 w 2906"/>
                                  <a:gd name="T59" fmla="*/ 3204 h 3215"/>
                                  <a:gd name="T60" fmla="*/ 2364 w 2906"/>
                                  <a:gd name="T61" fmla="*/ 2142 h 3215"/>
                                  <a:gd name="T62" fmla="*/ 2518 w 2906"/>
                                  <a:gd name="T63" fmla="*/ 1732 h 3215"/>
                                  <a:gd name="T64" fmla="*/ 2789 w 2906"/>
                                  <a:gd name="T65" fmla="*/ 1679 h 3215"/>
                                  <a:gd name="T66" fmla="*/ 2903 w 2906"/>
                                  <a:gd name="T67" fmla="*/ 1403 h 3215"/>
                                  <a:gd name="T68" fmla="*/ 1049 w 2906"/>
                                  <a:gd name="T69" fmla="*/ 428 h 3215"/>
                                  <a:gd name="T70" fmla="*/ 1126 w 2906"/>
                                  <a:gd name="T71" fmla="*/ 197 h 3215"/>
                                  <a:gd name="T72" fmla="*/ 1305 w 2906"/>
                                  <a:gd name="T73" fmla="*/ 209 h 3215"/>
                                  <a:gd name="T74" fmla="*/ 1587 w 2906"/>
                                  <a:gd name="T75" fmla="*/ 186 h 3215"/>
                                  <a:gd name="T76" fmla="*/ 1708 w 2906"/>
                                  <a:gd name="T77" fmla="*/ 205 h 3215"/>
                                  <a:gd name="T78" fmla="*/ 1523 w 2906"/>
                                  <a:gd name="T79" fmla="*/ 310 h 3215"/>
                                  <a:gd name="T80" fmla="*/ 1225 w 2906"/>
                                  <a:gd name="T81" fmla="*/ 557 h 3215"/>
                                  <a:gd name="T82" fmla="*/ 473 w 2906"/>
                                  <a:gd name="T83" fmla="*/ 464 h 3215"/>
                                  <a:gd name="T84" fmla="*/ 651 w 2906"/>
                                  <a:gd name="T85" fmla="*/ 477 h 3215"/>
                                  <a:gd name="T86" fmla="*/ 967 w 2906"/>
                                  <a:gd name="T87" fmla="*/ 804 h 3215"/>
                                  <a:gd name="T88" fmla="*/ 925 w 2906"/>
                                  <a:gd name="T89" fmla="*/ 1090 h 3215"/>
                                  <a:gd name="T90" fmla="*/ 167 w 2906"/>
                                  <a:gd name="T91" fmla="*/ 702 h 3215"/>
                                  <a:gd name="T92" fmla="*/ 320 w 2906"/>
                                  <a:gd name="T93" fmla="*/ 808 h 3215"/>
                                  <a:gd name="T94" fmla="*/ 1437 w 2906"/>
                                  <a:gd name="T95" fmla="*/ 1049 h 3215"/>
                                  <a:gd name="T96" fmla="*/ 1285 w 2906"/>
                                  <a:gd name="T97" fmla="*/ 1003 h 3215"/>
                                  <a:gd name="T98" fmla="*/ 991 w 2906"/>
                                  <a:gd name="T99" fmla="*/ 1185 h 3215"/>
                                  <a:gd name="T100" fmla="*/ 1508 w 2906"/>
                                  <a:gd name="T101" fmla="*/ 412 h 3215"/>
                                  <a:gd name="T102" fmla="*/ 1812 w 2906"/>
                                  <a:gd name="T103" fmla="*/ 368 h 3215"/>
                                  <a:gd name="T104" fmla="*/ 1842 w 2906"/>
                                  <a:gd name="T105" fmla="*/ 724 h 3215"/>
                                  <a:gd name="T106" fmla="*/ 1693 w 2906"/>
                                  <a:gd name="T107" fmla="*/ 2226 h 3215"/>
                                  <a:gd name="T108" fmla="*/ 1275 w 2906"/>
                                  <a:gd name="T109" fmla="*/ 1836 h 3215"/>
                                  <a:gd name="T110" fmla="*/ 1723 w 2906"/>
                                  <a:gd name="T111" fmla="*/ 1954 h 3215"/>
                                  <a:gd name="T112" fmla="*/ 1921 w 2906"/>
                                  <a:gd name="T113" fmla="*/ 1928 h 3215"/>
                                  <a:gd name="T114" fmla="*/ 2495 w 2906"/>
                                  <a:gd name="T115" fmla="*/ 2545 h 3215"/>
                                  <a:gd name="T116" fmla="*/ 2347 w 2906"/>
                                  <a:gd name="T117" fmla="*/ 3059 h 3215"/>
                                  <a:gd name="T118" fmla="*/ 2264 w 2906"/>
                                  <a:gd name="T119" fmla="*/ 2591 h 3215"/>
                                  <a:gd name="T120" fmla="*/ 2011 w 2906"/>
                                  <a:gd name="T121" fmla="*/ 2287 h 3215"/>
                                  <a:gd name="T122" fmla="*/ 1387 w 2906"/>
                                  <a:gd name="T123" fmla="*/ 1571 h 3215"/>
                                  <a:gd name="T124" fmla="*/ 2353 w 2906"/>
                                  <a:gd name="T125" fmla="*/ 1791 h 3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906" h="3215">
                                    <a:moveTo>
                                      <a:pt x="884" y="295"/>
                                    </a:moveTo>
                                    <a:lnTo>
                                      <a:pt x="875" y="195"/>
                                    </a:lnTo>
                                    <a:lnTo>
                                      <a:pt x="497" y="103"/>
                                    </a:lnTo>
                                    <a:lnTo>
                                      <a:pt x="504" y="202"/>
                                    </a:lnTo>
                                    <a:lnTo>
                                      <a:pt x="884" y="295"/>
                                    </a:lnTo>
                                    <a:close/>
                                    <a:moveTo>
                                      <a:pt x="2885" y="1331"/>
                                    </a:moveTo>
                                    <a:lnTo>
                                      <a:pt x="2878" y="1317"/>
                                    </a:lnTo>
                                    <a:lnTo>
                                      <a:pt x="2872" y="1303"/>
                                    </a:lnTo>
                                    <a:lnTo>
                                      <a:pt x="2864" y="1290"/>
                                    </a:lnTo>
                                    <a:lnTo>
                                      <a:pt x="2857" y="1277"/>
                                    </a:lnTo>
                                    <a:lnTo>
                                      <a:pt x="2849" y="1265"/>
                                    </a:lnTo>
                                    <a:lnTo>
                                      <a:pt x="2840" y="1253"/>
                                    </a:lnTo>
                                    <a:lnTo>
                                      <a:pt x="2831" y="1242"/>
                                    </a:lnTo>
                                    <a:lnTo>
                                      <a:pt x="2821" y="1231"/>
                                    </a:lnTo>
                                    <a:lnTo>
                                      <a:pt x="2811" y="1220"/>
                                    </a:lnTo>
                                    <a:lnTo>
                                      <a:pt x="2799" y="1211"/>
                                    </a:lnTo>
                                    <a:lnTo>
                                      <a:pt x="2787" y="1201"/>
                                    </a:lnTo>
                                    <a:lnTo>
                                      <a:pt x="2776" y="1193"/>
                                    </a:lnTo>
                                    <a:lnTo>
                                      <a:pt x="2763" y="1184"/>
                                    </a:lnTo>
                                    <a:lnTo>
                                      <a:pt x="2750" y="1177"/>
                                    </a:lnTo>
                                    <a:lnTo>
                                      <a:pt x="2737" y="1170"/>
                                    </a:lnTo>
                                    <a:lnTo>
                                      <a:pt x="2723" y="1163"/>
                                    </a:lnTo>
                                    <a:lnTo>
                                      <a:pt x="2723" y="1163"/>
                                    </a:lnTo>
                                    <a:lnTo>
                                      <a:pt x="2187" y="964"/>
                                    </a:lnTo>
                                    <a:lnTo>
                                      <a:pt x="2179" y="961"/>
                                    </a:lnTo>
                                    <a:lnTo>
                                      <a:pt x="2170" y="958"/>
                                    </a:lnTo>
                                    <a:lnTo>
                                      <a:pt x="2163" y="954"/>
                                    </a:lnTo>
                                    <a:lnTo>
                                      <a:pt x="2156" y="949"/>
                                    </a:lnTo>
                                    <a:lnTo>
                                      <a:pt x="2149" y="944"/>
                                    </a:lnTo>
                                    <a:lnTo>
                                      <a:pt x="2143" y="938"/>
                                    </a:lnTo>
                                    <a:lnTo>
                                      <a:pt x="2138" y="931"/>
                                    </a:lnTo>
                                    <a:lnTo>
                                      <a:pt x="2132" y="925"/>
                                    </a:lnTo>
                                    <a:lnTo>
                                      <a:pt x="2127" y="918"/>
                                    </a:lnTo>
                                    <a:lnTo>
                                      <a:pt x="2123" y="910"/>
                                    </a:lnTo>
                                    <a:lnTo>
                                      <a:pt x="2120" y="903"/>
                                    </a:lnTo>
                                    <a:lnTo>
                                      <a:pt x="2116" y="895"/>
                                    </a:lnTo>
                                    <a:lnTo>
                                      <a:pt x="2114" y="886"/>
                                    </a:lnTo>
                                    <a:lnTo>
                                      <a:pt x="2113" y="878"/>
                                    </a:lnTo>
                                    <a:lnTo>
                                      <a:pt x="2112" y="869"/>
                                    </a:lnTo>
                                    <a:lnTo>
                                      <a:pt x="2112" y="861"/>
                                    </a:lnTo>
                                    <a:lnTo>
                                      <a:pt x="2112" y="851"/>
                                    </a:lnTo>
                                    <a:lnTo>
                                      <a:pt x="2113" y="842"/>
                                    </a:lnTo>
                                    <a:lnTo>
                                      <a:pt x="2115" y="833"/>
                                    </a:lnTo>
                                    <a:lnTo>
                                      <a:pt x="2119" y="825"/>
                                    </a:lnTo>
                                    <a:lnTo>
                                      <a:pt x="2122" y="817"/>
                                    </a:lnTo>
                                    <a:lnTo>
                                      <a:pt x="2126" y="809"/>
                                    </a:lnTo>
                                    <a:lnTo>
                                      <a:pt x="2131" y="801"/>
                                    </a:lnTo>
                                    <a:lnTo>
                                      <a:pt x="2137" y="794"/>
                                    </a:lnTo>
                                    <a:lnTo>
                                      <a:pt x="2143" y="804"/>
                                    </a:lnTo>
                                    <a:lnTo>
                                      <a:pt x="2151" y="812"/>
                                    </a:lnTo>
                                    <a:lnTo>
                                      <a:pt x="2160" y="820"/>
                                    </a:lnTo>
                                    <a:lnTo>
                                      <a:pt x="2170" y="826"/>
                                    </a:lnTo>
                                    <a:lnTo>
                                      <a:pt x="2181" y="832"/>
                                    </a:lnTo>
                                    <a:lnTo>
                                      <a:pt x="2193" y="837"/>
                                    </a:lnTo>
                                    <a:lnTo>
                                      <a:pt x="2205" y="839"/>
                                    </a:lnTo>
                                    <a:lnTo>
                                      <a:pt x="2218" y="840"/>
                                    </a:lnTo>
                                    <a:lnTo>
                                      <a:pt x="2228" y="840"/>
                                    </a:lnTo>
                                    <a:lnTo>
                                      <a:pt x="2238" y="839"/>
                                    </a:lnTo>
                                    <a:lnTo>
                                      <a:pt x="2247" y="838"/>
                                    </a:lnTo>
                                    <a:lnTo>
                                      <a:pt x="2256" y="835"/>
                                    </a:lnTo>
                                    <a:lnTo>
                                      <a:pt x="2264" y="831"/>
                                    </a:lnTo>
                                    <a:lnTo>
                                      <a:pt x="2273" y="827"/>
                                    </a:lnTo>
                                    <a:lnTo>
                                      <a:pt x="2280" y="822"/>
                                    </a:lnTo>
                                    <a:lnTo>
                                      <a:pt x="2288" y="817"/>
                                    </a:lnTo>
                                    <a:lnTo>
                                      <a:pt x="2294" y="811"/>
                                    </a:lnTo>
                                    <a:lnTo>
                                      <a:pt x="2300" y="804"/>
                                    </a:lnTo>
                                    <a:lnTo>
                                      <a:pt x="2305" y="798"/>
                                    </a:lnTo>
                                    <a:lnTo>
                                      <a:pt x="2310" y="789"/>
                                    </a:lnTo>
                                    <a:lnTo>
                                      <a:pt x="2313" y="782"/>
                                    </a:lnTo>
                                    <a:lnTo>
                                      <a:pt x="2315" y="773"/>
                                    </a:lnTo>
                                    <a:lnTo>
                                      <a:pt x="2317" y="765"/>
                                    </a:lnTo>
                                    <a:lnTo>
                                      <a:pt x="2318" y="755"/>
                                    </a:lnTo>
                                    <a:lnTo>
                                      <a:pt x="2318" y="747"/>
                                    </a:lnTo>
                                    <a:lnTo>
                                      <a:pt x="2317" y="739"/>
                                    </a:lnTo>
                                    <a:lnTo>
                                      <a:pt x="2314" y="730"/>
                                    </a:lnTo>
                                    <a:lnTo>
                                      <a:pt x="2312" y="722"/>
                                    </a:lnTo>
                                    <a:lnTo>
                                      <a:pt x="2308" y="713"/>
                                    </a:lnTo>
                                    <a:lnTo>
                                      <a:pt x="2303" y="706"/>
                                    </a:lnTo>
                                    <a:lnTo>
                                      <a:pt x="2298" y="700"/>
                                    </a:lnTo>
                                    <a:lnTo>
                                      <a:pt x="2292" y="693"/>
                                    </a:lnTo>
                                    <a:lnTo>
                                      <a:pt x="2285" y="687"/>
                                    </a:lnTo>
                                    <a:lnTo>
                                      <a:pt x="2278" y="682"/>
                                    </a:lnTo>
                                    <a:lnTo>
                                      <a:pt x="2270" y="678"/>
                                    </a:lnTo>
                                    <a:lnTo>
                                      <a:pt x="2261" y="673"/>
                                    </a:lnTo>
                                    <a:lnTo>
                                      <a:pt x="2253" y="670"/>
                                    </a:lnTo>
                                    <a:lnTo>
                                      <a:pt x="2243" y="668"/>
                                    </a:lnTo>
                                    <a:lnTo>
                                      <a:pt x="2234" y="666"/>
                                    </a:lnTo>
                                    <a:lnTo>
                                      <a:pt x="2224" y="665"/>
                                    </a:lnTo>
                                    <a:lnTo>
                                      <a:pt x="2223" y="665"/>
                                    </a:lnTo>
                                    <a:lnTo>
                                      <a:pt x="2222" y="665"/>
                                    </a:lnTo>
                                    <a:lnTo>
                                      <a:pt x="2222" y="665"/>
                                    </a:lnTo>
                                    <a:lnTo>
                                      <a:pt x="2202" y="666"/>
                                    </a:lnTo>
                                    <a:lnTo>
                                      <a:pt x="2182" y="668"/>
                                    </a:lnTo>
                                    <a:lnTo>
                                      <a:pt x="2163" y="672"/>
                                    </a:lnTo>
                                    <a:lnTo>
                                      <a:pt x="2145" y="679"/>
                                    </a:lnTo>
                                    <a:lnTo>
                                      <a:pt x="2127" y="687"/>
                                    </a:lnTo>
                                    <a:lnTo>
                                      <a:pt x="2110" y="697"/>
                                    </a:lnTo>
                                    <a:lnTo>
                                      <a:pt x="2095" y="708"/>
                                    </a:lnTo>
                                    <a:lnTo>
                                      <a:pt x="2081" y="721"/>
                                    </a:lnTo>
                                    <a:lnTo>
                                      <a:pt x="2068" y="734"/>
                                    </a:lnTo>
                                    <a:lnTo>
                                      <a:pt x="2056" y="749"/>
                                    </a:lnTo>
                                    <a:lnTo>
                                      <a:pt x="2046" y="765"/>
                                    </a:lnTo>
                                    <a:lnTo>
                                      <a:pt x="2037" y="783"/>
                                    </a:lnTo>
                                    <a:lnTo>
                                      <a:pt x="2030" y="801"/>
                                    </a:lnTo>
                                    <a:lnTo>
                                      <a:pt x="2025" y="819"/>
                                    </a:lnTo>
                                    <a:lnTo>
                                      <a:pt x="2023" y="829"/>
                                    </a:lnTo>
                                    <a:lnTo>
                                      <a:pt x="2021" y="839"/>
                                    </a:lnTo>
                                    <a:lnTo>
                                      <a:pt x="2020" y="849"/>
                                    </a:lnTo>
                                    <a:lnTo>
                                      <a:pt x="2020" y="859"/>
                                    </a:lnTo>
                                    <a:lnTo>
                                      <a:pt x="2020" y="873"/>
                                    </a:lnTo>
                                    <a:lnTo>
                                      <a:pt x="2022" y="889"/>
                                    </a:lnTo>
                                    <a:lnTo>
                                      <a:pt x="2025" y="903"/>
                                    </a:lnTo>
                                    <a:lnTo>
                                      <a:pt x="2028" y="918"/>
                                    </a:lnTo>
                                    <a:lnTo>
                                      <a:pt x="2033" y="931"/>
                                    </a:lnTo>
                                    <a:lnTo>
                                      <a:pt x="2038" y="945"/>
                                    </a:lnTo>
                                    <a:lnTo>
                                      <a:pt x="2045" y="958"/>
                                    </a:lnTo>
                                    <a:lnTo>
                                      <a:pt x="2052" y="970"/>
                                    </a:lnTo>
                                    <a:lnTo>
                                      <a:pt x="2060" y="982"/>
                                    </a:lnTo>
                                    <a:lnTo>
                                      <a:pt x="2070" y="993"/>
                                    </a:lnTo>
                                    <a:lnTo>
                                      <a:pt x="2079" y="1003"/>
                                    </a:lnTo>
                                    <a:lnTo>
                                      <a:pt x="2091" y="1014"/>
                                    </a:lnTo>
                                    <a:lnTo>
                                      <a:pt x="2102" y="1022"/>
                                    </a:lnTo>
                                    <a:lnTo>
                                      <a:pt x="2114" y="1030"/>
                                    </a:lnTo>
                                    <a:lnTo>
                                      <a:pt x="2127" y="1038"/>
                                    </a:lnTo>
                                    <a:lnTo>
                                      <a:pt x="2141" y="1044"/>
                                    </a:lnTo>
                                    <a:lnTo>
                                      <a:pt x="2141" y="1044"/>
                                    </a:lnTo>
                                    <a:lnTo>
                                      <a:pt x="2691" y="1249"/>
                                    </a:lnTo>
                                    <a:lnTo>
                                      <a:pt x="2709" y="1258"/>
                                    </a:lnTo>
                                    <a:lnTo>
                                      <a:pt x="2726" y="1270"/>
                                    </a:lnTo>
                                    <a:lnTo>
                                      <a:pt x="2742" y="1282"/>
                                    </a:lnTo>
                                    <a:lnTo>
                                      <a:pt x="2757" y="1296"/>
                                    </a:lnTo>
                                    <a:lnTo>
                                      <a:pt x="2769" y="1311"/>
                                    </a:lnTo>
                                    <a:lnTo>
                                      <a:pt x="2781" y="1328"/>
                                    </a:lnTo>
                                    <a:lnTo>
                                      <a:pt x="2791" y="1345"/>
                                    </a:lnTo>
                                    <a:lnTo>
                                      <a:pt x="2799" y="1363"/>
                                    </a:lnTo>
                                    <a:lnTo>
                                      <a:pt x="2806" y="1383"/>
                                    </a:lnTo>
                                    <a:lnTo>
                                      <a:pt x="2811" y="1404"/>
                                    </a:lnTo>
                                    <a:lnTo>
                                      <a:pt x="2814" y="1424"/>
                                    </a:lnTo>
                                    <a:lnTo>
                                      <a:pt x="2814" y="1446"/>
                                    </a:lnTo>
                                    <a:lnTo>
                                      <a:pt x="2813" y="1466"/>
                                    </a:lnTo>
                                    <a:lnTo>
                                      <a:pt x="2810" y="1487"/>
                                    </a:lnTo>
                                    <a:lnTo>
                                      <a:pt x="2803" y="1507"/>
                                    </a:lnTo>
                                    <a:lnTo>
                                      <a:pt x="2796" y="1526"/>
                                    </a:lnTo>
                                    <a:lnTo>
                                      <a:pt x="2786" y="1545"/>
                                    </a:lnTo>
                                    <a:lnTo>
                                      <a:pt x="2776" y="1562"/>
                                    </a:lnTo>
                                    <a:lnTo>
                                      <a:pt x="2763" y="1579"/>
                                    </a:lnTo>
                                    <a:lnTo>
                                      <a:pt x="2748" y="1594"/>
                                    </a:lnTo>
                                    <a:lnTo>
                                      <a:pt x="2741" y="1600"/>
                                    </a:lnTo>
                                    <a:lnTo>
                                      <a:pt x="2732" y="1608"/>
                                    </a:lnTo>
                                    <a:lnTo>
                                      <a:pt x="2725" y="1614"/>
                                    </a:lnTo>
                                    <a:lnTo>
                                      <a:pt x="2716" y="1619"/>
                                    </a:lnTo>
                                    <a:lnTo>
                                      <a:pt x="2707" y="1625"/>
                                    </a:lnTo>
                                    <a:lnTo>
                                      <a:pt x="2698" y="1630"/>
                                    </a:lnTo>
                                    <a:lnTo>
                                      <a:pt x="2688" y="1634"/>
                                    </a:lnTo>
                                    <a:lnTo>
                                      <a:pt x="2679" y="1638"/>
                                    </a:lnTo>
                                    <a:lnTo>
                                      <a:pt x="2658" y="1645"/>
                                    </a:lnTo>
                                    <a:lnTo>
                                      <a:pt x="2638" y="1650"/>
                                    </a:lnTo>
                                    <a:lnTo>
                                      <a:pt x="2617" y="1652"/>
                                    </a:lnTo>
                                    <a:lnTo>
                                      <a:pt x="2597" y="1653"/>
                                    </a:lnTo>
                                    <a:lnTo>
                                      <a:pt x="2587" y="1652"/>
                                    </a:lnTo>
                                    <a:lnTo>
                                      <a:pt x="2576" y="1651"/>
                                    </a:lnTo>
                                    <a:lnTo>
                                      <a:pt x="2565" y="1650"/>
                                    </a:lnTo>
                                    <a:lnTo>
                                      <a:pt x="2556" y="1648"/>
                                    </a:lnTo>
                                    <a:lnTo>
                                      <a:pt x="2536" y="1643"/>
                                    </a:lnTo>
                                    <a:lnTo>
                                      <a:pt x="2516" y="1635"/>
                                    </a:lnTo>
                                    <a:lnTo>
                                      <a:pt x="2516" y="1636"/>
                                    </a:lnTo>
                                    <a:lnTo>
                                      <a:pt x="2480" y="1614"/>
                                    </a:lnTo>
                                    <a:lnTo>
                                      <a:pt x="2437" y="1588"/>
                                    </a:lnTo>
                                    <a:lnTo>
                                      <a:pt x="2385" y="1556"/>
                                    </a:lnTo>
                                    <a:lnTo>
                                      <a:pt x="2328" y="1520"/>
                                    </a:lnTo>
                                    <a:lnTo>
                                      <a:pt x="2265" y="1482"/>
                                    </a:lnTo>
                                    <a:lnTo>
                                      <a:pt x="2201" y="1442"/>
                                    </a:lnTo>
                                    <a:lnTo>
                                      <a:pt x="2134" y="1401"/>
                                    </a:lnTo>
                                    <a:lnTo>
                                      <a:pt x="2067" y="1360"/>
                                    </a:lnTo>
                                    <a:lnTo>
                                      <a:pt x="2001" y="1320"/>
                                    </a:lnTo>
                                    <a:lnTo>
                                      <a:pt x="1938" y="1281"/>
                                    </a:lnTo>
                                    <a:lnTo>
                                      <a:pt x="1879" y="1244"/>
                                    </a:lnTo>
                                    <a:lnTo>
                                      <a:pt x="1825" y="1212"/>
                                    </a:lnTo>
                                    <a:lnTo>
                                      <a:pt x="1778" y="1182"/>
                                    </a:lnTo>
                                    <a:lnTo>
                                      <a:pt x="1739" y="1158"/>
                                    </a:lnTo>
                                    <a:lnTo>
                                      <a:pt x="1710" y="1140"/>
                                    </a:lnTo>
                                    <a:lnTo>
                                      <a:pt x="1692" y="1129"/>
                                    </a:lnTo>
                                    <a:lnTo>
                                      <a:pt x="1714" y="1096"/>
                                    </a:lnTo>
                                    <a:lnTo>
                                      <a:pt x="1746" y="1046"/>
                                    </a:lnTo>
                                    <a:lnTo>
                                      <a:pt x="1784" y="989"/>
                                    </a:lnTo>
                                    <a:lnTo>
                                      <a:pt x="1823" y="928"/>
                                    </a:lnTo>
                                    <a:lnTo>
                                      <a:pt x="1860" y="870"/>
                                    </a:lnTo>
                                    <a:lnTo>
                                      <a:pt x="1891" y="822"/>
                                    </a:lnTo>
                                    <a:lnTo>
                                      <a:pt x="1914" y="788"/>
                                    </a:lnTo>
                                    <a:lnTo>
                                      <a:pt x="1921" y="776"/>
                                    </a:lnTo>
                                    <a:lnTo>
                                      <a:pt x="1940" y="747"/>
                                    </a:lnTo>
                                    <a:lnTo>
                                      <a:pt x="1956" y="719"/>
                                    </a:lnTo>
                                    <a:lnTo>
                                      <a:pt x="1969" y="690"/>
                                    </a:lnTo>
                                    <a:lnTo>
                                      <a:pt x="1980" y="662"/>
                                    </a:lnTo>
                                    <a:lnTo>
                                      <a:pt x="1984" y="648"/>
                                    </a:lnTo>
                                    <a:lnTo>
                                      <a:pt x="1989" y="634"/>
                                    </a:lnTo>
                                    <a:lnTo>
                                      <a:pt x="1993" y="621"/>
                                    </a:lnTo>
                                    <a:lnTo>
                                      <a:pt x="1995" y="607"/>
                                    </a:lnTo>
                                    <a:lnTo>
                                      <a:pt x="1998" y="593"/>
                                    </a:lnTo>
                                    <a:lnTo>
                                      <a:pt x="1999" y="580"/>
                                    </a:lnTo>
                                    <a:lnTo>
                                      <a:pt x="2000" y="566"/>
                                    </a:lnTo>
                                    <a:lnTo>
                                      <a:pt x="2001" y="552"/>
                                    </a:lnTo>
                                    <a:lnTo>
                                      <a:pt x="2000" y="529"/>
                                    </a:lnTo>
                                    <a:lnTo>
                                      <a:pt x="1998" y="507"/>
                                    </a:lnTo>
                                    <a:lnTo>
                                      <a:pt x="1994" y="484"/>
                                    </a:lnTo>
                                    <a:lnTo>
                                      <a:pt x="1989" y="462"/>
                                    </a:lnTo>
                                    <a:lnTo>
                                      <a:pt x="1981" y="441"/>
                                    </a:lnTo>
                                    <a:lnTo>
                                      <a:pt x="1973" y="419"/>
                                    </a:lnTo>
                                    <a:lnTo>
                                      <a:pt x="1962" y="400"/>
                                    </a:lnTo>
                                    <a:lnTo>
                                      <a:pt x="1952" y="383"/>
                                    </a:lnTo>
                                    <a:lnTo>
                                      <a:pt x="1939" y="365"/>
                                    </a:lnTo>
                                    <a:lnTo>
                                      <a:pt x="1926" y="349"/>
                                    </a:lnTo>
                                    <a:lnTo>
                                      <a:pt x="1914" y="334"/>
                                    </a:lnTo>
                                    <a:lnTo>
                                      <a:pt x="1900" y="319"/>
                                    </a:lnTo>
                                    <a:lnTo>
                                      <a:pt x="1885" y="307"/>
                                    </a:lnTo>
                                    <a:lnTo>
                                      <a:pt x="1871" y="294"/>
                                    </a:lnTo>
                                    <a:lnTo>
                                      <a:pt x="1858" y="284"/>
                                    </a:lnTo>
                                    <a:lnTo>
                                      <a:pt x="1844" y="273"/>
                                    </a:lnTo>
                                    <a:lnTo>
                                      <a:pt x="1818" y="256"/>
                                    </a:lnTo>
                                    <a:lnTo>
                                      <a:pt x="1795" y="242"/>
                                    </a:lnTo>
                                    <a:lnTo>
                                      <a:pt x="1798" y="231"/>
                                    </a:lnTo>
                                    <a:lnTo>
                                      <a:pt x="1801" y="221"/>
                                    </a:lnTo>
                                    <a:lnTo>
                                      <a:pt x="1802" y="213"/>
                                    </a:lnTo>
                                    <a:lnTo>
                                      <a:pt x="1803" y="206"/>
                                    </a:lnTo>
                                    <a:lnTo>
                                      <a:pt x="1802" y="193"/>
                                    </a:lnTo>
                                    <a:lnTo>
                                      <a:pt x="1801" y="180"/>
                                    </a:lnTo>
                                    <a:lnTo>
                                      <a:pt x="1799" y="169"/>
                                    </a:lnTo>
                                    <a:lnTo>
                                      <a:pt x="1796" y="158"/>
                                    </a:lnTo>
                                    <a:lnTo>
                                      <a:pt x="1793" y="147"/>
                                    </a:lnTo>
                                    <a:lnTo>
                                      <a:pt x="1789" y="136"/>
                                    </a:lnTo>
                                    <a:lnTo>
                                      <a:pt x="1784" y="127"/>
                                    </a:lnTo>
                                    <a:lnTo>
                                      <a:pt x="1777" y="116"/>
                                    </a:lnTo>
                                    <a:lnTo>
                                      <a:pt x="1771" y="108"/>
                                    </a:lnTo>
                                    <a:lnTo>
                                      <a:pt x="1765" y="99"/>
                                    </a:lnTo>
                                    <a:lnTo>
                                      <a:pt x="1758" y="93"/>
                                    </a:lnTo>
                                    <a:lnTo>
                                      <a:pt x="1751" y="87"/>
                                    </a:lnTo>
                                    <a:lnTo>
                                      <a:pt x="1743" y="80"/>
                                    </a:lnTo>
                                    <a:lnTo>
                                      <a:pt x="1736" y="76"/>
                                    </a:lnTo>
                                    <a:lnTo>
                                      <a:pt x="1729" y="71"/>
                                    </a:lnTo>
                                    <a:lnTo>
                                      <a:pt x="1720" y="68"/>
                                    </a:lnTo>
                                    <a:lnTo>
                                      <a:pt x="1705" y="61"/>
                                    </a:lnTo>
                                    <a:lnTo>
                                      <a:pt x="1690" y="56"/>
                                    </a:lnTo>
                                    <a:lnTo>
                                      <a:pt x="1675" y="54"/>
                                    </a:lnTo>
                                    <a:lnTo>
                                      <a:pt x="1661" y="52"/>
                                    </a:lnTo>
                                    <a:lnTo>
                                      <a:pt x="1649" y="52"/>
                                    </a:lnTo>
                                    <a:lnTo>
                                      <a:pt x="1640" y="52"/>
                                    </a:lnTo>
                                    <a:lnTo>
                                      <a:pt x="1630" y="52"/>
                                    </a:lnTo>
                                    <a:lnTo>
                                      <a:pt x="1621" y="53"/>
                                    </a:lnTo>
                                    <a:lnTo>
                                      <a:pt x="1614" y="55"/>
                                    </a:lnTo>
                                    <a:lnTo>
                                      <a:pt x="1606" y="57"/>
                                    </a:lnTo>
                                    <a:lnTo>
                                      <a:pt x="1599" y="59"/>
                                    </a:lnTo>
                                    <a:lnTo>
                                      <a:pt x="1592" y="62"/>
                                    </a:lnTo>
                                    <a:lnTo>
                                      <a:pt x="1581" y="69"/>
                                    </a:lnTo>
                                    <a:lnTo>
                                      <a:pt x="1571" y="76"/>
                                    </a:lnTo>
                                    <a:lnTo>
                                      <a:pt x="1563" y="86"/>
                                    </a:lnTo>
                                    <a:lnTo>
                                      <a:pt x="1555" y="94"/>
                                    </a:lnTo>
                                    <a:lnTo>
                                      <a:pt x="1555" y="94"/>
                                    </a:lnTo>
                                    <a:lnTo>
                                      <a:pt x="1521" y="86"/>
                                    </a:lnTo>
                                    <a:lnTo>
                                      <a:pt x="1489" y="78"/>
                                    </a:lnTo>
                                    <a:lnTo>
                                      <a:pt x="1460" y="71"/>
                                    </a:lnTo>
                                    <a:lnTo>
                                      <a:pt x="1434" y="64"/>
                                    </a:lnTo>
                                    <a:lnTo>
                                      <a:pt x="1412" y="59"/>
                                    </a:lnTo>
                                    <a:lnTo>
                                      <a:pt x="1392" y="55"/>
                                    </a:lnTo>
                                    <a:lnTo>
                                      <a:pt x="1374" y="52"/>
                                    </a:lnTo>
                                    <a:lnTo>
                                      <a:pt x="1360" y="49"/>
                                    </a:lnTo>
                                    <a:lnTo>
                                      <a:pt x="1342" y="45"/>
                                    </a:lnTo>
                                    <a:lnTo>
                                      <a:pt x="1311" y="39"/>
                                    </a:lnTo>
                                    <a:lnTo>
                                      <a:pt x="1276" y="33"/>
                                    </a:lnTo>
                                    <a:lnTo>
                                      <a:pt x="1238" y="27"/>
                                    </a:lnTo>
                                    <a:lnTo>
                                      <a:pt x="1199" y="20"/>
                                    </a:lnTo>
                                    <a:lnTo>
                                      <a:pt x="1160" y="14"/>
                                    </a:lnTo>
                                    <a:lnTo>
                                      <a:pt x="1124" y="9"/>
                                    </a:lnTo>
                                    <a:lnTo>
                                      <a:pt x="1092" y="4"/>
                                    </a:lnTo>
                                    <a:lnTo>
                                      <a:pt x="1064" y="2"/>
                                    </a:lnTo>
                                    <a:lnTo>
                                      <a:pt x="1036" y="0"/>
                                    </a:lnTo>
                                    <a:lnTo>
                                      <a:pt x="1030" y="10"/>
                                    </a:lnTo>
                                    <a:lnTo>
                                      <a:pt x="1018" y="33"/>
                                    </a:lnTo>
                                    <a:lnTo>
                                      <a:pt x="1004" y="62"/>
                                    </a:lnTo>
                                    <a:lnTo>
                                      <a:pt x="991" y="88"/>
                                    </a:lnTo>
                                    <a:lnTo>
                                      <a:pt x="986" y="101"/>
                                    </a:lnTo>
                                    <a:lnTo>
                                      <a:pt x="981" y="116"/>
                                    </a:lnTo>
                                    <a:lnTo>
                                      <a:pt x="974" y="134"/>
                                    </a:lnTo>
                                    <a:lnTo>
                                      <a:pt x="966" y="157"/>
                                    </a:lnTo>
                                    <a:lnTo>
                                      <a:pt x="962" y="170"/>
                                    </a:lnTo>
                                    <a:lnTo>
                                      <a:pt x="958" y="181"/>
                                    </a:lnTo>
                                    <a:lnTo>
                                      <a:pt x="955" y="190"/>
                                    </a:lnTo>
                                    <a:lnTo>
                                      <a:pt x="953" y="195"/>
                                    </a:lnTo>
                                    <a:lnTo>
                                      <a:pt x="1003" y="209"/>
                                    </a:lnTo>
                                    <a:lnTo>
                                      <a:pt x="1003" y="209"/>
                                    </a:lnTo>
                                    <a:lnTo>
                                      <a:pt x="1009" y="212"/>
                                    </a:lnTo>
                                    <a:lnTo>
                                      <a:pt x="1016" y="215"/>
                                    </a:lnTo>
                                    <a:lnTo>
                                      <a:pt x="1022" y="218"/>
                                    </a:lnTo>
                                    <a:lnTo>
                                      <a:pt x="1027" y="222"/>
                                    </a:lnTo>
                                    <a:lnTo>
                                      <a:pt x="1032" y="228"/>
                                    </a:lnTo>
                                    <a:lnTo>
                                      <a:pt x="1037" y="233"/>
                                    </a:lnTo>
                                    <a:lnTo>
                                      <a:pt x="1041" y="238"/>
                                    </a:lnTo>
                                    <a:lnTo>
                                      <a:pt x="1045" y="244"/>
                                    </a:lnTo>
                                    <a:lnTo>
                                      <a:pt x="1047" y="250"/>
                                    </a:lnTo>
                                    <a:lnTo>
                                      <a:pt x="1049" y="256"/>
                                    </a:lnTo>
                                    <a:lnTo>
                                      <a:pt x="1051" y="264"/>
                                    </a:lnTo>
                                    <a:lnTo>
                                      <a:pt x="1052" y="270"/>
                                    </a:lnTo>
                                    <a:lnTo>
                                      <a:pt x="1052" y="277"/>
                                    </a:lnTo>
                                    <a:lnTo>
                                      <a:pt x="1052" y="284"/>
                                    </a:lnTo>
                                    <a:lnTo>
                                      <a:pt x="1051" y="291"/>
                                    </a:lnTo>
                                    <a:lnTo>
                                      <a:pt x="1049" y="298"/>
                                    </a:lnTo>
                                    <a:lnTo>
                                      <a:pt x="1047" y="305"/>
                                    </a:lnTo>
                                    <a:lnTo>
                                      <a:pt x="1044" y="311"/>
                                    </a:lnTo>
                                    <a:lnTo>
                                      <a:pt x="1040" y="317"/>
                                    </a:lnTo>
                                    <a:lnTo>
                                      <a:pt x="1036" y="323"/>
                                    </a:lnTo>
                                    <a:lnTo>
                                      <a:pt x="1031" y="328"/>
                                    </a:lnTo>
                                    <a:lnTo>
                                      <a:pt x="1026" y="332"/>
                                    </a:lnTo>
                                    <a:lnTo>
                                      <a:pt x="1020" y="336"/>
                                    </a:lnTo>
                                    <a:lnTo>
                                      <a:pt x="1014" y="339"/>
                                    </a:lnTo>
                                    <a:lnTo>
                                      <a:pt x="1008" y="343"/>
                                    </a:lnTo>
                                    <a:lnTo>
                                      <a:pt x="1002" y="345"/>
                                    </a:lnTo>
                                    <a:lnTo>
                                      <a:pt x="994" y="347"/>
                                    </a:lnTo>
                                    <a:lnTo>
                                      <a:pt x="988" y="348"/>
                                    </a:lnTo>
                                    <a:lnTo>
                                      <a:pt x="981" y="348"/>
                                    </a:lnTo>
                                    <a:lnTo>
                                      <a:pt x="974" y="348"/>
                                    </a:lnTo>
                                    <a:lnTo>
                                      <a:pt x="967" y="347"/>
                                    </a:lnTo>
                                    <a:lnTo>
                                      <a:pt x="960" y="345"/>
                                    </a:lnTo>
                                    <a:lnTo>
                                      <a:pt x="960" y="346"/>
                                    </a:lnTo>
                                    <a:lnTo>
                                      <a:pt x="909" y="331"/>
                                    </a:lnTo>
                                    <a:lnTo>
                                      <a:pt x="905" y="347"/>
                                    </a:lnTo>
                                    <a:lnTo>
                                      <a:pt x="900" y="366"/>
                                    </a:lnTo>
                                    <a:lnTo>
                                      <a:pt x="896" y="389"/>
                                    </a:lnTo>
                                    <a:lnTo>
                                      <a:pt x="894" y="413"/>
                                    </a:lnTo>
                                    <a:lnTo>
                                      <a:pt x="893" y="427"/>
                                    </a:lnTo>
                                    <a:lnTo>
                                      <a:pt x="894" y="439"/>
                                    </a:lnTo>
                                    <a:lnTo>
                                      <a:pt x="895" y="453"/>
                                    </a:lnTo>
                                    <a:lnTo>
                                      <a:pt x="897" y="467"/>
                                    </a:lnTo>
                                    <a:lnTo>
                                      <a:pt x="900" y="479"/>
                                    </a:lnTo>
                                    <a:lnTo>
                                      <a:pt x="905" y="493"/>
                                    </a:lnTo>
                                    <a:lnTo>
                                      <a:pt x="911" y="506"/>
                                    </a:lnTo>
                                    <a:lnTo>
                                      <a:pt x="917" y="517"/>
                                    </a:lnTo>
                                    <a:lnTo>
                                      <a:pt x="925" y="527"/>
                                    </a:lnTo>
                                    <a:lnTo>
                                      <a:pt x="932" y="536"/>
                                    </a:lnTo>
                                    <a:lnTo>
                                      <a:pt x="943" y="546"/>
                                    </a:lnTo>
                                    <a:lnTo>
                                      <a:pt x="954" y="554"/>
                                    </a:lnTo>
                                    <a:lnTo>
                                      <a:pt x="968" y="563"/>
                                    </a:lnTo>
                                    <a:lnTo>
                                      <a:pt x="984" y="569"/>
                                    </a:lnTo>
                                    <a:lnTo>
                                      <a:pt x="992" y="572"/>
                                    </a:lnTo>
                                    <a:lnTo>
                                      <a:pt x="1002" y="575"/>
                                    </a:lnTo>
                                    <a:lnTo>
                                      <a:pt x="1011" y="577"/>
                                    </a:lnTo>
                                    <a:lnTo>
                                      <a:pt x="1023" y="579"/>
                                    </a:lnTo>
                                    <a:lnTo>
                                      <a:pt x="1059" y="584"/>
                                    </a:lnTo>
                                    <a:lnTo>
                                      <a:pt x="1089" y="589"/>
                                    </a:lnTo>
                                    <a:lnTo>
                                      <a:pt x="1103" y="593"/>
                                    </a:lnTo>
                                    <a:lnTo>
                                      <a:pt x="1116" y="597"/>
                                    </a:lnTo>
                                    <a:lnTo>
                                      <a:pt x="1129" y="602"/>
                                    </a:lnTo>
                                    <a:lnTo>
                                      <a:pt x="1140" y="607"/>
                                    </a:lnTo>
                                    <a:lnTo>
                                      <a:pt x="1148" y="613"/>
                                    </a:lnTo>
                                    <a:lnTo>
                                      <a:pt x="1154" y="621"/>
                                    </a:lnTo>
                                    <a:lnTo>
                                      <a:pt x="1160" y="629"/>
                                    </a:lnTo>
                                    <a:lnTo>
                                      <a:pt x="1166" y="639"/>
                                    </a:lnTo>
                                    <a:lnTo>
                                      <a:pt x="1170" y="649"/>
                                    </a:lnTo>
                                    <a:lnTo>
                                      <a:pt x="1174" y="661"/>
                                    </a:lnTo>
                                    <a:lnTo>
                                      <a:pt x="1176" y="671"/>
                                    </a:lnTo>
                                    <a:lnTo>
                                      <a:pt x="1179" y="681"/>
                                    </a:lnTo>
                                    <a:lnTo>
                                      <a:pt x="1162" y="707"/>
                                    </a:lnTo>
                                    <a:lnTo>
                                      <a:pt x="1145" y="733"/>
                                    </a:lnTo>
                                    <a:lnTo>
                                      <a:pt x="1129" y="759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764" y="560"/>
                                    </a:lnTo>
                                    <a:lnTo>
                                      <a:pt x="765" y="551"/>
                                    </a:lnTo>
                                    <a:lnTo>
                                      <a:pt x="765" y="542"/>
                                    </a:lnTo>
                                    <a:lnTo>
                                      <a:pt x="764" y="521"/>
                                    </a:lnTo>
                                    <a:lnTo>
                                      <a:pt x="762" y="501"/>
                                    </a:lnTo>
                                    <a:lnTo>
                                      <a:pt x="757" y="481"/>
                                    </a:lnTo>
                                    <a:lnTo>
                                      <a:pt x="750" y="461"/>
                                    </a:lnTo>
                                    <a:lnTo>
                                      <a:pt x="742" y="443"/>
                                    </a:lnTo>
                                    <a:lnTo>
                                      <a:pt x="731" y="426"/>
                                    </a:lnTo>
                                    <a:lnTo>
                                      <a:pt x="720" y="409"/>
                                    </a:lnTo>
                                    <a:lnTo>
                                      <a:pt x="707" y="394"/>
                                    </a:lnTo>
                                    <a:lnTo>
                                      <a:pt x="692" y="380"/>
                                    </a:lnTo>
                                    <a:lnTo>
                                      <a:pt x="676" y="368"/>
                                    </a:lnTo>
                                    <a:lnTo>
                                      <a:pt x="659" y="357"/>
                                    </a:lnTo>
                                    <a:lnTo>
                                      <a:pt x="641" y="349"/>
                                    </a:lnTo>
                                    <a:lnTo>
                                      <a:pt x="622" y="341"/>
                                    </a:lnTo>
                                    <a:lnTo>
                                      <a:pt x="602" y="336"/>
                                    </a:lnTo>
                                    <a:lnTo>
                                      <a:pt x="582" y="332"/>
                                    </a:lnTo>
                                    <a:lnTo>
                                      <a:pt x="561" y="331"/>
                                    </a:lnTo>
                                    <a:lnTo>
                                      <a:pt x="544" y="331"/>
                                    </a:lnTo>
                                    <a:lnTo>
                                      <a:pt x="527" y="333"/>
                                    </a:lnTo>
                                    <a:lnTo>
                                      <a:pt x="512" y="336"/>
                                    </a:lnTo>
                                    <a:lnTo>
                                      <a:pt x="496" y="340"/>
                                    </a:lnTo>
                                    <a:lnTo>
                                      <a:pt x="481" y="346"/>
                                    </a:lnTo>
                                    <a:lnTo>
                                      <a:pt x="466" y="352"/>
                                    </a:lnTo>
                                    <a:lnTo>
                                      <a:pt x="452" y="359"/>
                                    </a:lnTo>
                                    <a:lnTo>
                                      <a:pt x="439" y="368"/>
                                    </a:lnTo>
                                    <a:lnTo>
                                      <a:pt x="426" y="377"/>
                                    </a:lnTo>
                                    <a:lnTo>
                                      <a:pt x="414" y="388"/>
                                    </a:lnTo>
                                    <a:lnTo>
                                      <a:pt x="403" y="399"/>
                                    </a:lnTo>
                                    <a:lnTo>
                                      <a:pt x="392" y="411"/>
                                    </a:lnTo>
                                    <a:lnTo>
                                      <a:pt x="383" y="425"/>
                                    </a:lnTo>
                                    <a:lnTo>
                                      <a:pt x="374" y="438"/>
                                    </a:lnTo>
                                    <a:lnTo>
                                      <a:pt x="367" y="453"/>
                                    </a:lnTo>
                                    <a:lnTo>
                                      <a:pt x="360" y="468"/>
                                    </a:lnTo>
                                    <a:lnTo>
                                      <a:pt x="356" y="485"/>
                                    </a:lnTo>
                                    <a:lnTo>
                                      <a:pt x="352" y="501"/>
                                    </a:lnTo>
                                    <a:lnTo>
                                      <a:pt x="350" y="517"/>
                                    </a:lnTo>
                                    <a:lnTo>
                                      <a:pt x="349" y="534"/>
                                    </a:lnTo>
                                    <a:lnTo>
                                      <a:pt x="350" y="534"/>
                                    </a:lnTo>
                                    <a:lnTo>
                                      <a:pt x="350" y="535"/>
                                    </a:lnTo>
                                    <a:lnTo>
                                      <a:pt x="621" y="810"/>
                                    </a:lnTo>
                                    <a:lnTo>
                                      <a:pt x="591" y="802"/>
                                    </a:lnTo>
                                    <a:lnTo>
                                      <a:pt x="561" y="794"/>
                                    </a:lnTo>
                                    <a:lnTo>
                                      <a:pt x="532" y="787"/>
                                    </a:lnTo>
                                    <a:lnTo>
                                      <a:pt x="504" y="780"/>
                                    </a:lnTo>
                                    <a:lnTo>
                                      <a:pt x="478" y="773"/>
                                    </a:lnTo>
                                    <a:lnTo>
                                      <a:pt x="453" y="766"/>
                                    </a:lnTo>
                                    <a:lnTo>
                                      <a:pt x="430" y="761"/>
                                    </a:lnTo>
                                    <a:lnTo>
                                      <a:pt x="409" y="755"/>
                                    </a:lnTo>
                                    <a:lnTo>
                                      <a:pt x="405" y="739"/>
                                    </a:lnTo>
                                    <a:lnTo>
                                      <a:pt x="398" y="723"/>
                                    </a:lnTo>
                                    <a:lnTo>
                                      <a:pt x="391" y="708"/>
                                    </a:lnTo>
                                    <a:lnTo>
                                      <a:pt x="383" y="693"/>
                                    </a:lnTo>
                                    <a:lnTo>
                                      <a:pt x="373" y="680"/>
                                    </a:lnTo>
                                    <a:lnTo>
                                      <a:pt x="363" y="667"/>
                                    </a:lnTo>
                                    <a:lnTo>
                                      <a:pt x="351" y="655"/>
                                    </a:lnTo>
                                    <a:lnTo>
                                      <a:pt x="338" y="645"/>
                                    </a:lnTo>
                                    <a:lnTo>
                                      <a:pt x="325" y="634"/>
                                    </a:lnTo>
                                    <a:lnTo>
                                      <a:pt x="311" y="626"/>
                                    </a:lnTo>
                                    <a:lnTo>
                                      <a:pt x="296" y="617"/>
                                    </a:lnTo>
                                    <a:lnTo>
                                      <a:pt x="280" y="611"/>
                                    </a:lnTo>
                                    <a:lnTo>
                                      <a:pt x="263" y="606"/>
                                    </a:lnTo>
                                    <a:lnTo>
                                      <a:pt x="246" y="602"/>
                                    </a:lnTo>
                                    <a:lnTo>
                                      <a:pt x="229" y="600"/>
                                    </a:lnTo>
                                    <a:lnTo>
                                      <a:pt x="211" y="599"/>
                                    </a:lnTo>
                                    <a:lnTo>
                                      <a:pt x="195" y="599"/>
                                    </a:lnTo>
                                    <a:lnTo>
                                      <a:pt x="179" y="601"/>
                                    </a:lnTo>
                                    <a:lnTo>
                                      <a:pt x="163" y="604"/>
                                    </a:lnTo>
                                    <a:lnTo>
                                      <a:pt x="147" y="608"/>
                                    </a:lnTo>
                                    <a:lnTo>
                                      <a:pt x="132" y="613"/>
                                    </a:lnTo>
                                    <a:lnTo>
                                      <a:pt x="117" y="620"/>
                                    </a:lnTo>
                                    <a:lnTo>
                                      <a:pt x="103" y="627"/>
                                    </a:lnTo>
                                    <a:lnTo>
                                      <a:pt x="90" y="635"/>
                                    </a:lnTo>
                                    <a:lnTo>
                                      <a:pt x="76" y="645"/>
                                    </a:lnTo>
                                    <a:lnTo>
                                      <a:pt x="65" y="655"/>
                                    </a:lnTo>
                                    <a:lnTo>
                                      <a:pt x="54" y="667"/>
                                    </a:lnTo>
                                    <a:lnTo>
                                      <a:pt x="43" y="679"/>
                                    </a:lnTo>
                                    <a:lnTo>
                                      <a:pt x="34" y="692"/>
                                    </a:lnTo>
                                    <a:lnTo>
                                      <a:pt x="26" y="706"/>
                                    </a:lnTo>
                                    <a:lnTo>
                                      <a:pt x="18" y="721"/>
                                    </a:lnTo>
                                    <a:lnTo>
                                      <a:pt x="12" y="737"/>
                                    </a:lnTo>
                                    <a:lnTo>
                                      <a:pt x="6" y="752"/>
                                    </a:lnTo>
                                    <a:lnTo>
                                      <a:pt x="3" y="769"/>
                                    </a:lnTo>
                                    <a:lnTo>
                                      <a:pt x="1" y="785"/>
                                    </a:lnTo>
                                    <a:lnTo>
                                      <a:pt x="0" y="802"/>
                                    </a:lnTo>
                                    <a:lnTo>
                                      <a:pt x="0" y="819"/>
                                    </a:lnTo>
                                    <a:lnTo>
                                      <a:pt x="2" y="837"/>
                                    </a:lnTo>
                                    <a:lnTo>
                                      <a:pt x="5" y="852"/>
                                    </a:lnTo>
                                    <a:lnTo>
                                      <a:pt x="9" y="866"/>
                                    </a:lnTo>
                                    <a:lnTo>
                                      <a:pt x="9" y="866"/>
                                    </a:lnTo>
                                    <a:lnTo>
                                      <a:pt x="9" y="866"/>
                                    </a:lnTo>
                                    <a:lnTo>
                                      <a:pt x="887" y="1296"/>
                                    </a:lnTo>
                                    <a:lnTo>
                                      <a:pt x="887" y="1303"/>
                                    </a:lnTo>
                                    <a:lnTo>
                                      <a:pt x="888" y="1311"/>
                                    </a:lnTo>
                                    <a:lnTo>
                                      <a:pt x="890" y="1329"/>
                                    </a:lnTo>
                                    <a:lnTo>
                                      <a:pt x="893" y="1346"/>
                                    </a:lnTo>
                                    <a:lnTo>
                                      <a:pt x="896" y="1362"/>
                                    </a:lnTo>
                                    <a:lnTo>
                                      <a:pt x="900" y="1378"/>
                                    </a:lnTo>
                                    <a:lnTo>
                                      <a:pt x="905" y="1393"/>
                                    </a:lnTo>
                                    <a:lnTo>
                                      <a:pt x="910" y="1407"/>
                                    </a:lnTo>
                                    <a:lnTo>
                                      <a:pt x="916" y="1419"/>
                                    </a:lnTo>
                                    <a:lnTo>
                                      <a:pt x="924" y="1433"/>
                                    </a:lnTo>
                                    <a:lnTo>
                                      <a:pt x="931" y="1444"/>
                                    </a:lnTo>
                                    <a:lnTo>
                                      <a:pt x="939" y="1457"/>
                                    </a:lnTo>
                                    <a:lnTo>
                                      <a:pt x="949" y="1469"/>
                                    </a:lnTo>
                                    <a:lnTo>
                                      <a:pt x="960" y="1481"/>
                                    </a:lnTo>
                                    <a:lnTo>
                                      <a:pt x="971" y="1493"/>
                                    </a:lnTo>
                                    <a:lnTo>
                                      <a:pt x="984" y="1505"/>
                                    </a:lnTo>
                                    <a:lnTo>
                                      <a:pt x="998" y="1517"/>
                                    </a:lnTo>
                                    <a:lnTo>
                                      <a:pt x="1012" y="1529"/>
                                    </a:lnTo>
                                    <a:lnTo>
                                      <a:pt x="1027" y="1540"/>
                                    </a:lnTo>
                                    <a:lnTo>
                                      <a:pt x="1042" y="1551"/>
                                    </a:lnTo>
                                    <a:lnTo>
                                      <a:pt x="1057" y="1560"/>
                                    </a:lnTo>
                                    <a:lnTo>
                                      <a:pt x="1073" y="1569"/>
                                    </a:lnTo>
                                    <a:lnTo>
                                      <a:pt x="1102" y="1584"/>
                                    </a:lnTo>
                                    <a:lnTo>
                                      <a:pt x="1130" y="1595"/>
                                    </a:lnTo>
                                    <a:lnTo>
                                      <a:pt x="1155" y="1605"/>
                                    </a:lnTo>
                                    <a:lnTo>
                                      <a:pt x="1176" y="1611"/>
                                    </a:lnTo>
                                    <a:lnTo>
                                      <a:pt x="1191" y="1615"/>
                                    </a:lnTo>
                                    <a:lnTo>
                                      <a:pt x="1200" y="1617"/>
                                    </a:lnTo>
                                    <a:lnTo>
                                      <a:pt x="1215" y="1621"/>
                                    </a:lnTo>
                                    <a:lnTo>
                                      <a:pt x="1256" y="1633"/>
                                    </a:lnTo>
                                    <a:lnTo>
                                      <a:pt x="1318" y="1650"/>
                                    </a:lnTo>
                                    <a:lnTo>
                                      <a:pt x="1395" y="1672"/>
                                    </a:lnTo>
                                    <a:lnTo>
                                      <a:pt x="1483" y="1696"/>
                                    </a:lnTo>
                                    <a:lnTo>
                                      <a:pt x="1575" y="1722"/>
                                    </a:lnTo>
                                    <a:lnTo>
                                      <a:pt x="1668" y="1748"/>
                                    </a:lnTo>
                                    <a:lnTo>
                                      <a:pt x="1757" y="1772"/>
                                    </a:lnTo>
                                    <a:lnTo>
                                      <a:pt x="1737" y="1789"/>
                                    </a:lnTo>
                                    <a:lnTo>
                                      <a:pt x="1719" y="1806"/>
                                    </a:lnTo>
                                    <a:lnTo>
                                      <a:pt x="1701" y="1824"/>
                                    </a:lnTo>
                                    <a:lnTo>
                                      <a:pt x="1685" y="1843"/>
                                    </a:lnTo>
                                    <a:lnTo>
                                      <a:pt x="1671" y="1863"/>
                                    </a:lnTo>
                                    <a:lnTo>
                                      <a:pt x="1656" y="1884"/>
                                    </a:lnTo>
                                    <a:lnTo>
                                      <a:pt x="1643" y="1906"/>
                                    </a:lnTo>
                                    <a:lnTo>
                                      <a:pt x="1630" y="1929"/>
                                    </a:lnTo>
                                    <a:lnTo>
                                      <a:pt x="1617" y="1927"/>
                                    </a:lnTo>
                                    <a:lnTo>
                                      <a:pt x="1600" y="1924"/>
                                    </a:lnTo>
                                    <a:lnTo>
                                      <a:pt x="1580" y="1919"/>
                                    </a:lnTo>
                                    <a:lnTo>
                                      <a:pt x="1559" y="1914"/>
                                    </a:lnTo>
                                    <a:lnTo>
                                      <a:pt x="1535" y="1909"/>
                                    </a:lnTo>
                                    <a:lnTo>
                                      <a:pt x="1511" y="1903"/>
                                    </a:lnTo>
                                    <a:lnTo>
                                      <a:pt x="1487" y="1897"/>
                                    </a:lnTo>
                                    <a:lnTo>
                                      <a:pt x="1463" y="1892"/>
                                    </a:lnTo>
                                    <a:lnTo>
                                      <a:pt x="1459" y="1873"/>
                                    </a:lnTo>
                                    <a:lnTo>
                                      <a:pt x="1453" y="1855"/>
                                    </a:lnTo>
                                    <a:lnTo>
                                      <a:pt x="1446" y="1838"/>
                                    </a:lnTo>
                                    <a:lnTo>
                                      <a:pt x="1435" y="1822"/>
                                    </a:lnTo>
                                    <a:lnTo>
                                      <a:pt x="1423" y="1807"/>
                                    </a:lnTo>
                                    <a:lnTo>
                                      <a:pt x="1411" y="1792"/>
                                    </a:lnTo>
                                    <a:lnTo>
                                      <a:pt x="1403" y="1786"/>
                                    </a:lnTo>
                                    <a:lnTo>
                                      <a:pt x="1396" y="1779"/>
                                    </a:lnTo>
                                    <a:lnTo>
                                      <a:pt x="1387" y="1774"/>
                                    </a:lnTo>
                                    <a:lnTo>
                                      <a:pt x="1379" y="1769"/>
                                    </a:lnTo>
                                    <a:lnTo>
                                      <a:pt x="1363" y="1760"/>
                                    </a:lnTo>
                                    <a:lnTo>
                                      <a:pt x="1346" y="1754"/>
                                    </a:lnTo>
                                    <a:lnTo>
                                      <a:pt x="1329" y="1749"/>
                                    </a:lnTo>
                                    <a:lnTo>
                                      <a:pt x="1312" y="1746"/>
                                    </a:lnTo>
                                    <a:lnTo>
                                      <a:pt x="1295" y="1745"/>
                                    </a:lnTo>
                                    <a:lnTo>
                                      <a:pt x="1279" y="1745"/>
                                    </a:lnTo>
                                    <a:lnTo>
                                      <a:pt x="1262" y="1747"/>
                                    </a:lnTo>
                                    <a:lnTo>
                                      <a:pt x="1245" y="1750"/>
                                    </a:lnTo>
                                    <a:lnTo>
                                      <a:pt x="1229" y="1755"/>
                                    </a:lnTo>
                                    <a:lnTo>
                                      <a:pt x="1213" y="1762"/>
                                    </a:lnTo>
                                    <a:lnTo>
                                      <a:pt x="1198" y="1770"/>
                                    </a:lnTo>
                                    <a:lnTo>
                                      <a:pt x="1183" y="1779"/>
                                    </a:lnTo>
                                    <a:lnTo>
                                      <a:pt x="1170" y="1790"/>
                                    </a:lnTo>
                                    <a:lnTo>
                                      <a:pt x="1158" y="1803"/>
                                    </a:lnTo>
                                    <a:lnTo>
                                      <a:pt x="1147" y="1816"/>
                                    </a:lnTo>
                                    <a:lnTo>
                                      <a:pt x="1137" y="1831"/>
                                    </a:lnTo>
                                    <a:lnTo>
                                      <a:pt x="1132" y="1841"/>
                                    </a:lnTo>
                                    <a:lnTo>
                                      <a:pt x="1128" y="1849"/>
                                    </a:lnTo>
                                    <a:lnTo>
                                      <a:pt x="1123" y="1858"/>
                                    </a:lnTo>
                                    <a:lnTo>
                                      <a:pt x="1120" y="1868"/>
                                    </a:lnTo>
                                    <a:lnTo>
                                      <a:pt x="1117" y="1877"/>
                                    </a:lnTo>
                                    <a:lnTo>
                                      <a:pt x="1115" y="1887"/>
                                    </a:lnTo>
                                    <a:lnTo>
                                      <a:pt x="1114" y="1896"/>
                                    </a:lnTo>
                                    <a:lnTo>
                                      <a:pt x="1113" y="1907"/>
                                    </a:lnTo>
                                    <a:lnTo>
                                      <a:pt x="1112" y="1916"/>
                                    </a:lnTo>
                                    <a:lnTo>
                                      <a:pt x="1112" y="1926"/>
                                    </a:lnTo>
                                    <a:lnTo>
                                      <a:pt x="1113" y="1936"/>
                                    </a:lnTo>
                                    <a:lnTo>
                                      <a:pt x="1114" y="1946"/>
                                    </a:lnTo>
                                    <a:lnTo>
                                      <a:pt x="1115" y="1955"/>
                                    </a:lnTo>
                                    <a:lnTo>
                                      <a:pt x="1117" y="1966"/>
                                    </a:lnTo>
                                    <a:lnTo>
                                      <a:pt x="1120" y="1975"/>
                                    </a:lnTo>
                                    <a:lnTo>
                                      <a:pt x="1123" y="1985"/>
                                    </a:lnTo>
                                    <a:lnTo>
                                      <a:pt x="1126" y="1984"/>
                                    </a:lnTo>
                                    <a:lnTo>
                                      <a:pt x="1737" y="2363"/>
                                    </a:lnTo>
                                    <a:lnTo>
                                      <a:pt x="1757" y="2310"/>
                                    </a:lnTo>
                                    <a:lnTo>
                                      <a:pt x="1759" y="2305"/>
                                    </a:lnTo>
                                    <a:lnTo>
                                      <a:pt x="1765" y="2292"/>
                                    </a:lnTo>
                                    <a:lnTo>
                                      <a:pt x="1775" y="2274"/>
                                    </a:lnTo>
                                    <a:lnTo>
                                      <a:pt x="1790" y="2249"/>
                                    </a:lnTo>
                                    <a:lnTo>
                                      <a:pt x="1798" y="2237"/>
                                    </a:lnTo>
                                    <a:lnTo>
                                      <a:pt x="1808" y="2223"/>
                                    </a:lnTo>
                                    <a:lnTo>
                                      <a:pt x="1820" y="2209"/>
                                    </a:lnTo>
                                    <a:lnTo>
                                      <a:pt x="1832" y="2196"/>
                                    </a:lnTo>
                                    <a:lnTo>
                                      <a:pt x="1845" y="2181"/>
                                    </a:lnTo>
                                    <a:lnTo>
                                      <a:pt x="1860" y="2167"/>
                                    </a:lnTo>
                                    <a:lnTo>
                                      <a:pt x="1876" y="2154"/>
                                    </a:lnTo>
                                    <a:lnTo>
                                      <a:pt x="1894" y="2142"/>
                                    </a:lnTo>
                                    <a:lnTo>
                                      <a:pt x="1895" y="2169"/>
                                    </a:lnTo>
                                    <a:lnTo>
                                      <a:pt x="1897" y="2198"/>
                                    </a:lnTo>
                                    <a:lnTo>
                                      <a:pt x="1900" y="2224"/>
                                    </a:lnTo>
                                    <a:lnTo>
                                      <a:pt x="1904" y="2251"/>
                                    </a:lnTo>
                                    <a:lnTo>
                                      <a:pt x="1911" y="2284"/>
                                    </a:lnTo>
                                    <a:lnTo>
                                      <a:pt x="1920" y="2316"/>
                                    </a:lnTo>
                                    <a:lnTo>
                                      <a:pt x="1932" y="2346"/>
                                    </a:lnTo>
                                    <a:lnTo>
                                      <a:pt x="1944" y="2377"/>
                                    </a:lnTo>
                                    <a:lnTo>
                                      <a:pt x="1959" y="2406"/>
                                    </a:lnTo>
                                    <a:lnTo>
                                      <a:pt x="1975" y="2435"/>
                                    </a:lnTo>
                                    <a:lnTo>
                                      <a:pt x="1993" y="2463"/>
                                    </a:lnTo>
                                    <a:lnTo>
                                      <a:pt x="2014" y="2491"/>
                                    </a:lnTo>
                                    <a:lnTo>
                                      <a:pt x="2035" y="2518"/>
                                    </a:lnTo>
                                    <a:lnTo>
                                      <a:pt x="2059" y="2544"/>
                                    </a:lnTo>
                                    <a:lnTo>
                                      <a:pt x="2085" y="2570"/>
                                    </a:lnTo>
                                    <a:lnTo>
                                      <a:pt x="2112" y="2594"/>
                                    </a:lnTo>
                                    <a:lnTo>
                                      <a:pt x="2141" y="2618"/>
                                    </a:lnTo>
                                    <a:lnTo>
                                      <a:pt x="2171" y="2641"/>
                                    </a:lnTo>
                                    <a:lnTo>
                                      <a:pt x="2204" y="2663"/>
                                    </a:lnTo>
                                    <a:lnTo>
                                      <a:pt x="2239" y="2685"/>
                                    </a:lnTo>
                                    <a:lnTo>
                                      <a:pt x="2242" y="2697"/>
                                    </a:lnTo>
                                    <a:lnTo>
                                      <a:pt x="2246" y="2715"/>
                                    </a:lnTo>
                                    <a:lnTo>
                                      <a:pt x="2252" y="2738"/>
                                    </a:lnTo>
                                    <a:lnTo>
                                      <a:pt x="2259" y="2764"/>
                                    </a:lnTo>
                                    <a:lnTo>
                                      <a:pt x="2266" y="2792"/>
                                    </a:lnTo>
                                    <a:lnTo>
                                      <a:pt x="2273" y="2821"/>
                                    </a:lnTo>
                                    <a:lnTo>
                                      <a:pt x="2280" y="2850"/>
                                    </a:lnTo>
                                    <a:lnTo>
                                      <a:pt x="2288" y="2875"/>
                                    </a:lnTo>
                                    <a:lnTo>
                                      <a:pt x="2276" y="2890"/>
                                    </a:lnTo>
                                    <a:lnTo>
                                      <a:pt x="2266" y="2906"/>
                                    </a:lnTo>
                                    <a:lnTo>
                                      <a:pt x="2258" y="2921"/>
                                    </a:lnTo>
                                    <a:lnTo>
                                      <a:pt x="2251" y="2938"/>
                                    </a:lnTo>
                                    <a:lnTo>
                                      <a:pt x="2245" y="2954"/>
                                    </a:lnTo>
                                    <a:lnTo>
                                      <a:pt x="2242" y="2971"/>
                                    </a:lnTo>
                                    <a:lnTo>
                                      <a:pt x="2240" y="2988"/>
                                    </a:lnTo>
                                    <a:lnTo>
                                      <a:pt x="2239" y="3005"/>
                                    </a:lnTo>
                                    <a:lnTo>
                                      <a:pt x="2239" y="3015"/>
                                    </a:lnTo>
                                    <a:lnTo>
                                      <a:pt x="2239" y="3026"/>
                                    </a:lnTo>
                                    <a:lnTo>
                                      <a:pt x="2240" y="3036"/>
                                    </a:lnTo>
                                    <a:lnTo>
                                      <a:pt x="2242" y="3047"/>
                                    </a:lnTo>
                                    <a:lnTo>
                                      <a:pt x="2244" y="3056"/>
                                    </a:lnTo>
                                    <a:lnTo>
                                      <a:pt x="2247" y="3067"/>
                                    </a:lnTo>
                                    <a:lnTo>
                                      <a:pt x="2250" y="3076"/>
                                    </a:lnTo>
                                    <a:lnTo>
                                      <a:pt x="2254" y="3086"/>
                                    </a:lnTo>
                                    <a:lnTo>
                                      <a:pt x="2262" y="3104"/>
                                    </a:lnTo>
                                    <a:lnTo>
                                      <a:pt x="2272" y="3122"/>
                                    </a:lnTo>
                                    <a:lnTo>
                                      <a:pt x="2283" y="3137"/>
                                    </a:lnTo>
                                    <a:lnTo>
                                      <a:pt x="2297" y="3152"/>
                                    </a:lnTo>
                                    <a:lnTo>
                                      <a:pt x="2312" y="3166"/>
                                    </a:lnTo>
                                    <a:lnTo>
                                      <a:pt x="2328" y="3178"/>
                                    </a:lnTo>
                                    <a:lnTo>
                                      <a:pt x="2345" y="3189"/>
                                    </a:lnTo>
                                    <a:lnTo>
                                      <a:pt x="2363" y="3198"/>
                                    </a:lnTo>
                                    <a:lnTo>
                                      <a:pt x="2372" y="3202"/>
                                    </a:lnTo>
                                    <a:lnTo>
                                      <a:pt x="2382" y="3206"/>
                                    </a:lnTo>
                                    <a:lnTo>
                                      <a:pt x="2391" y="3208"/>
                                    </a:lnTo>
                                    <a:lnTo>
                                      <a:pt x="2402" y="3211"/>
                                    </a:lnTo>
                                    <a:lnTo>
                                      <a:pt x="2411" y="3213"/>
                                    </a:lnTo>
                                    <a:lnTo>
                                      <a:pt x="2422" y="3214"/>
                                    </a:lnTo>
                                    <a:lnTo>
                                      <a:pt x="2432" y="3215"/>
                                    </a:lnTo>
                                    <a:lnTo>
                                      <a:pt x="2443" y="3215"/>
                                    </a:lnTo>
                                    <a:lnTo>
                                      <a:pt x="2458" y="3215"/>
                                    </a:lnTo>
                                    <a:lnTo>
                                      <a:pt x="2473" y="3214"/>
                                    </a:lnTo>
                                    <a:lnTo>
                                      <a:pt x="2487" y="3212"/>
                                    </a:lnTo>
                                    <a:lnTo>
                                      <a:pt x="2502" y="3208"/>
                                    </a:lnTo>
                                    <a:lnTo>
                                      <a:pt x="2515" y="3204"/>
                                    </a:lnTo>
                                    <a:lnTo>
                                      <a:pt x="2532" y="3196"/>
                                    </a:lnTo>
                                    <a:lnTo>
                                      <a:pt x="2549" y="3189"/>
                                    </a:lnTo>
                                    <a:lnTo>
                                      <a:pt x="2560" y="3181"/>
                                    </a:lnTo>
                                    <a:lnTo>
                                      <a:pt x="2560" y="3179"/>
                                    </a:lnTo>
                                    <a:lnTo>
                                      <a:pt x="2560" y="3179"/>
                                    </a:lnTo>
                                    <a:lnTo>
                                      <a:pt x="2592" y="2504"/>
                                    </a:lnTo>
                                    <a:lnTo>
                                      <a:pt x="2575" y="2489"/>
                                    </a:lnTo>
                                    <a:lnTo>
                                      <a:pt x="2549" y="2465"/>
                                    </a:lnTo>
                                    <a:lnTo>
                                      <a:pt x="2523" y="2441"/>
                                    </a:lnTo>
                                    <a:lnTo>
                                      <a:pt x="2501" y="2417"/>
                                    </a:lnTo>
                                    <a:lnTo>
                                      <a:pt x="2480" y="2393"/>
                                    </a:lnTo>
                                    <a:lnTo>
                                      <a:pt x="2460" y="2367"/>
                                    </a:lnTo>
                                    <a:lnTo>
                                      <a:pt x="2443" y="2343"/>
                                    </a:lnTo>
                                    <a:lnTo>
                                      <a:pt x="2427" y="2319"/>
                                    </a:lnTo>
                                    <a:lnTo>
                                      <a:pt x="2412" y="2294"/>
                                    </a:lnTo>
                                    <a:lnTo>
                                      <a:pt x="2400" y="2269"/>
                                    </a:lnTo>
                                    <a:lnTo>
                                      <a:pt x="2389" y="2244"/>
                                    </a:lnTo>
                                    <a:lnTo>
                                      <a:pt x="2381" y="2219"/>
                                    </a:lnTo>
                                    <a:lnTo>
                                      <a:pt x="2373" y="2193"/>
                                    </a:lnTo>
                                    <a:lnTo>
                                      <a:pt x="2367" y="2168"/>
                                    </a:lnTo>
                                    <a:lnTo>
                                      <a:pt x="2364" y="2142"/>
                                    </a:lnTo>
                                    <a:lnTo>
                                      <a:pt x="2362" y="2117"/>
                                    </a:lnTo>
                                    <a:lnTo>
                                      <a:pt x="2361" y="2090"/>
                                    </a:lnTo>
                                    <a:lnTo>
                                      <a:pt x="2361" y="2089"/>
                                    </a:lnTo>
                                    <a:lnTo>
                                      <a:pt x="2361" y="2087"/>
                                    </a:lnTo>
                                    <a:lnTo>
                                      <a:pt x="2362" y="2066"/>
                                    </a:lnTo>
                                    <a:lnTo>
                                      <a:pt x="2364" y="2045"/>
                                    </a:lnTo>
                                    <a:lnTo>
                                      <a:pt x="2367" y="2024"/>
                                    </a:lnTo>
                                    <a:lnTo>
                                      <a:pt x="2371" y="2003"/>
                                    </a:lnTo>
                                    <a:lnTo>
                                      <a:pt x="2375" y="1982"/>
                                    </a:lnTo>
                                    <a:lnTo>
                                      <a:pt x="2382" y="1960"/>
                                    </a:lnTo>
                                    <a:lnTo>
                                      <a:pt x="2389" y="1937"/>
                                    </a:lnTo>
                                    <a:lnTo>
                                      <a:pt x="2397" y="1915"/>
                                    </a:lnTo>
                                    <a:lnTo>
                                      <a:pt x="2407" y="1893"/>
                                    </a:lnTo>
                                    <a:lnTo>
                                      <a:pt x="2418" y="1870"/>
                                    </a:lnTo>
                                    <a:lnTo>
                                      <a:pt x="2429" y="1847"/>
                                    </a:lnTo>
                                    <a:lnTo>
                                      <a:pt x="2443" y="1824"/>
                                    </a:lnTo>
                                    <a:lnTo>
                                      <a:pt x="2457" y="1801"/>
                                    </a:lnTo>
                                    <a:lnTo>
                                      <a:pt x="2471" y="1776"/>
                                    </a:lnTo>
                                    <a:lnTo>
                                      <a:pt x="2487" y="1752"/>
                                    </a:lnTo>
                                    <a:lnTo>
                                      <a:pt x="2505" y="1728"/>
                                    </a:lnTo>
                                    <a:lnTo>
                                      <a:pt x="2518" y="1732"/>
                                    </a:lnTo>
                                    <a:lnTo>
                                      <a:pt x="2531" y="1735"/>
                                    </a:lnTo>
                                    <a:lnTo>
                                      <a:pt x="2543" y="1738"/>
                                    </a:lnTo>
                                    <a:lnTo>
                                      <a:pt x="2556" y="1740"/>
                                    </a:lnTo>
                                    <a:lnTo>
                                      <a:pt x="2569" y="1743"/>
                                    </a:lnTo>
                                    <a:lnTo>
                                      <a:pt x="2582" y="1744"/>
                                    </a:lnTo>
                                    <a:lnTo>
                                      <a:pt x="2595" y="1744"/>
                                    </a:lnTo>
                                    <a:lnTo>
                                      <a:pt x="2609" y="1744"/>
                                    </a:lnTo>
                                    <a:lnTo>
                                      <a:pt x="2621" y="1744"/>
                                    </a:lnTo>
                                    <a:lnTo>
                                      <a:pt x="2634" y="1743"/>
                                    </a:lnTo>
                                    <a:lnTo>
                                      <a:pt x="2648" y="1740"/>
                                    </a:lnTo>
                                    <a:lnTo>
                                      <a:pt x="2661" y="1738"/>
                                    </a:lnTo>
                                    <a:lnTo>
                                      <a:pt x="2673" y="1735"/>
                                    </a:lnTo>
                                    <a:lnTo>
                                      <a:pt x="2687" y="1732"/>
                                    </a:lnTo>
                                    <a:lnTo>
                                      <a:pt x="2700" y="1728"/>
                                    </a:lnTo>
                                    <a:lnTo>
                                      <a:pt x="2712" y="1724"/>
                                    </a:lnTo>
                                    <a:lnTo>
                                      <a:pt x="2726" y="1717"/>
                                    </a:lnTo>
                                    <a:lnTo>
                                      <a:pt x="2740" y="1711"/>
                                    </a:lnTo>
                                    <a:lnTo>
                                      <a:pt x="2752" y="1704"/>
                                    </a:lnTo>
                                    <a:lnTo>
                                      <a:pt x="2765" y="1696"/>
                                    </a:lnTo>
                                    <a:lnTo>
                                      <a:pt x="2778" y="1688"/>
                                    </a:lnTo>
                                    <a:lnTo>
                                      <a:pt x="2789" y="1679"/>
                                    </a:lnTo>
                                    <a:lnTo>
                                      <a:pt x="2801" y="1670"/>
                                    </a:lnTo>
                                    <a:lnTo>
                                      <a:pt x="2812" y="1659"/>
                                    </a:lnTo>
                                    <a:lnTo>
                                      <a:pt x="2822" y="1649"/>
                                    </a:lnTo>
                                    <a:lnTo>
                                      <a:pt x="2832" y="1638"/>
                                    </a:lnTo>
                                    <a:lnTo>
                                      <a:pt x="2841" y="1627"/>
                                    </a:lnTo>
                                    <a:lnTo>
                                      <a:pt x="2851" y="1615"/>
                                    </a:lnTo>
                                    <a:lnTo>
                                      <a:pt x="2858" y="1602"/>
                                    </a:lnTo>
                                    <a:lnTo>
                                      <a:pt x="2867" y="1590"/>
                                    </a:lnTo>
                                    <a:lnTo>
                                      <a:pt x="2873" y="1576"/>
                                    </a:lnTo>
                                    <a:lnTo>
                                      <a:pt x="2879" y="1562"/>
                                    </a:lnTo>
                                    <a:lnTo>
                                      <a:pt x="2886" y="1549"/>
                                    </a:lnTo>
                                    <a:lnTo>
                                      <a:pt x="2890" y="1534"/>
                                    </a:lnTo>
                                    <a:lnTo>
                                      <a:pt x="2895" y="1520"/>
                                    </a:lnTo>
                                    <a:lnTo>
                                      <a:pt x="2898" y="1506"/>
                                    </a:lnTo>
                                    <a:lnTo>
                                      <a:pt x="2901" y="1491"/>
                                    </a:lnTo>
                                    <a:lnTo>
                                      <a:pt x="2904" y="1476"/>
                                    </a:lnTo>
                                    <a:lnTo>
                                      <a:pt x="2905" y="1461"/>
                                    </a:lnTo>
                                    <a:lnTo>
                                      <a:pt x="2906" y="1447"/>
                                    </a:lnTo>
                                    <a:lnTo>
                                      <a:pt x="2905" y="1432"/>
                                    </a:lnTo>
                                    <a:lnTo>
                                      <a:pt x="2905" y="1418"/>
                                    </a:lnTo>
                                    <a:lnTo>
                                      <a:pt x="2903" y="1403"/>
                                    </a:lnTo>
                                    <a:lnTo>
                                      <a:pt x="2900" y="1389"/>
                                    </a:lnTo>
                                    <a:lnTo>
                                      <a:pt x="2897" y="1374"/>
                                    </a:lnTo>
                                    <a:lnTo>
                                      <a:pt x="2894" y="1359"/>
                                    </a:lnTo>
                                    <a:lnTo>
                                      <a:pt x="2890" y="1344"/>
                                    </a:lnTo>
                                    <a:lnTo>
                                      <a:pt x="2885" y="1331"/>
                                    </a:lnTo>
                                    <a:close/>
                                    <a:moveTo>
                                      <a:pt x="1033" y="485"/>
                                    </a:moveTo>
                                    <a:lnTo>
                                      <a:pt x="1025" y="484"/>
                                    </a:lnTo>
                                    <a:lnTo>
                                      <a:pt x="1019" y="482"/>
                                    </a:lnTo>
                                    <a:lnTo>
                                      <a:pt x="1012" y="479"/>
                                    </a:lnTo>
                                    <a:lnTo>
                                      <a:pt x="1008" y="476"/>
                                    </a:lnTo>
                                    <a:lnTo>
                                      <a:pt x="1001" y="471"/>
                                    </a:lnTo>
                                    <a:lnTo>
                                      <a:pt x="996" y="466"/>
                                    </a:lnTo>
                                    <a:lnTo>
                                      <a:pt x="994" y="461"/>
                                    </a:lnTo>
                                    <a:lnTo>
                                      <a:pt x="992" y="455"/>
                                    </a:lnTo>
                                    <a:lnTo>
                                      <a:pt x="990" y="449"/>
                                    </a:lnTo>
                                    <a:lnTo>
                                      <a:pt x="989" y="443"/>
                                    </a:lnTo>
                                    <a:lnTo>
                                      <a:pt x="1002" y="442"/>
                                    </a:lnTo>
                                    <a:lnTo>
                                      <a:pt x="1014" y="439"/>
                                    </a:lnTo>
                                    <a:lnTo>
                                      <a:pt x="1026" y="436"/>
                                    </a:lnTo>
                                    <a:lnTo>
                                      <a:pt x="1038" y="432"/>
                                    </a:lnTo>
                                    <a:lnTo>
                                      <a:pt x="1049" y="428"/>
                                    </a:lnTo>
                                    <a:lnTo>
                                      <a:pt x="1061" y="423"/>
                                    </a:lnTo>
                                    <a:lnTo>
                                      <a:pt x="1072" y="416"/>
                                    </a:lnTo>
                                    <a:lnTo>
                                      <a:pt x="1082" y="409"/>
                                    </a:lnTo>
                                    <a:lnTo>
                                      <a:pt x="1092" y="400"/>
                                    </a:lnTo>
                                    <a:lnTo>
                                      <a:pt x="1101" y="392"/>
                                    </a:lnTo>
                                    <a:lnTo>
                                      <a:pt x="1108" y="383"/>
                                    </a:lnTo>
                                    <a:lnTo>
                                      <a:pt x="1117" y="373"/>
                                    </a:lnTo>
                                    <a:lnTo>
                                      <a:pt x="1124" y="363"/>
                                    </a:lnTo>
                                    <a:lnTo>
                                      <a:pt x="1130" y="351"/>
                                    </a:lnTo>
                                    <a:lnTo>
                                      <a:pt x="1136" y="339"/>
                                    </a:lnTo>
                                    <a:lnTo>
                                      <a:pt x="1140" y="327"/>
                                    </a:lnTo>
                                    <a:lnTo>
                                      <a:pt x="1143" y="313"/>
                                    </a:lnTo>
                                    <a:lnTo>
                                      <a:pt x="1147" y="299"/>
                                    </a:lnTo>
                                    <a:lnTo>
                                      <a:pt x="1148" y="286"/>
                                    </a:lnTo>
                                    <a:lnTo>
                                      <a:pt x="1148" y="273"/>
                                    </a:lnTo>
                                    <a:lnTo>
                                      <a:pt x="1147" y="259"/>
                                    </a:lnTo>
                                    <a:lnTo>
                                      <a:pt x="1144" y="247"/>
                                    </a:lnTo>
                                    <a:lnTo>
                                      <a:pt x="1141" y="234"/>
                                    </a:lnTo>
                                    <a:lnTo>
                                      <a:pt x="1138" y="221"/>
                                    </a:lnTo>
                                    <a:lnTo>
                                      <a:pt x="1133" y="209"/>
                                    </a:lnTo>
                                    <a:lnTo>
                                      <a:pt x="1126" y="197"/>
                                    </a:lnTo>
                                    <a:lnTo>
                                      <a:pt x="1120" y="187"/>
                                    </a:lnTo>
                                    <a:lnTo>
                                      <a:pt x="1113" y="175"/>
                                    </a:lnTo>
                                    <a:lnTo>
                                      <a:pt x="1104" y="166"/>
                                    </a:lnTo>
                                    <a:lnTo>
                                      <a:pt x="1095" y="156"/>
                                    </a:lnTo>
                                    <a:lnTo>
                                      <a:pt x="1085" y="148"/>
                                    </a:lnTo>
                                    <a:lnTo>
                                      <a:pt x="1074" y="139"/>
                                    </a:lnTo>
                                    <a:lnTo>
                                      <a:pt x="1078" y="128"/>
                                    </a:lnTo>
                                    <a:lnTo>
                                      <a:pt x="1082" y="117"/>
                                    </a:lnTo>
                                    <a:lnTo>
                                      <a:pt x="1086" y="108"/>
                                    </a:lnTo>
                                    <a:lnTo>
                                      <a:pt x="1089" y="99"/>
                                    </a:lnTo>
                                    <a:lnTo>
                                      <a:pt x="1114" y="102"/>
                                    </a:lnTo>
                                    <a:lnTo>
                                      <a:pt x="1141" y="107"/>
                                    </a:lnTo>
                                    <a:lnTo>
                                      <a:pt x="1170" y="111"/>
                                    </a:lnTo>
                                    <a:lnTo>
                                      <a:pt x="1199" y="116"/>
                                    </a:lnTo>
                                    <a:lnTo>
                                      <a:pt x="1229" y="121"/>
                                    </a:lnTo>
                                    <a:lnTo>
                                      <a:pt x="1257" y="126"/>
                                    </a:lnTo>
                                    <a:lnTo>
                                      <a:pt x="1285" y="131"/>
                                    </a:lnTo>
                                    <a:lnTo>
                                      <a:pt x="1310" y="135"/>
                                    </a:lnTo>
                                    <a:lnTo>
                                      <a:pt x="1289" y="198"/>
                                    </a:lnTo>
                                    <a:lnTo>
                                      <a:pt x="1293" y="201"/>
                                    </a:lnTo>
                                    <a:lnTo>
                                      <a:pt x="1305" y="209"/>
                                    </a:lnTo>
                                    <a:lnTo>
                                      <a:pt x="1312" y="213"/>
                                    </a:lnTo>
                                    <a:lnTo>
                                      <a:pt x="1321" y="216"/>
                                    </a:lnTo>
                                    <a:lnTo>
                                      <a:pt x="1329" y="218"/>
                                    </a:lnTo>
                                    <a:lnTo>
                                      <a:pt x="1339" y="219"/>
                                    </a:lnTo>
                                    <a:lnTo>
                                      <a:pt x="1351" y="219"/>
                                    </a:lnTo>
                                    <a:lnTo>
                                      <a:pt x="1361" y="218"/>
                                    </a:lnTo>
                                    <a:lnTo>
                                      <a:pt x="1369" y="217"/>
                                    </a:lnTo>
                                    <a:lnTo>
                                      <a:pt x="1376" y="216"/>
                                    </a:lnTo>
                                    <a:lnTo>
                                      <a:pt x="1384" y="213"/>
                                    </a:lnTo>
                                    <a:lnTo>
                                      <a:pt x="1386" y="211"/>
                                    </a:lnTo>
                                    <a:lnTo>
                                      <a:pt x="1404" y="155"/>
                                    </a:lnTo>
                                    <a:lnTo>
                                      <a:pt x="1429" y="160"/>
                                    </a:lnTo>
                                    <a:lnTo>
                                      <a:pt x="1458" y="168"/>
                                    </a:lnTo>
                                    <a:lnTo>
                                      <a:pt x="1492" y="176"/>
                                    </a:lnTo>
                                    <a:lnTo>
                                      <a:pt x="1532" y="186"/>
                                    </a:lnTo>
                                    <a:lnTo>
                                      <a:pt x="1545" y="189"/>
                                    </a:lnTo>
                                    <a:lnTo>
                                      <a:pt x="1554" y="190"/>
                                    </a:lnTo>
                                    <a:lnTo>
                                      <a:pt x="1564" y="190"/>
                                    </a:lnTo>
                                    <a:lnTo>
                                      <a:pt x="1572" y="189"/>
                                    </a:lnTo>
                                    <a:lnTo>
                                      <a:pt x="1580" y="188"/>
                                    </a:lnTo>
                                    <a:lnTo>
                                      <a:pt x="1587" y="186"/>
                                    </a:lnTo>
                                    <a:lnTo>
                                      <a:pt x="1593" y="183"/>
                                    </a:lnTo>
                                    <a:lnTo>
                                      <a:pt x="1600" y="181"/>
                                    </a:lnTo>
                                    <a:lnTo>
                                      <a:pt x="1605" y="178"/>
                                    </a:lnTo>
                                    <a:lnTo>
                                      <a:pt x="1614" y="171"/>
                                    </a:lnTo>
                                    <a:lnTo>
                                      <a:pt x="1621" y="165"/>
                                    </a:lnTo>
                                    <a:lnTo>
                                      <a:pt x="1627" y="157"/>
                                    </a:lnTo>
                                    <a:lnTo>
                                      <a:pt x="1631" y="151"/>
                                    </a:lnTo>
                                    <a:lnTo>
                                      <a:pt x="1634" y="149"/>
                                    </a:lnTo>
                                    <a:lnTo>
                                      <a:pt x="1635" y="147"/>
                                    </a:lnTo>
                                    <a:lnTo>
                                      <a:pt x="1640" y="146"/>
                                    </a:lnTo>
                                    <a:lnTo>
                                      <a:pt x="1654" y="147"/>
                                    </a:lnTo>
                                    <a:lnTo>
                                      <a:pt x="1664" y="148"/>
                                    </a:lnTo>
                                    <a:lnTo>
                                      <a:pt x="1674" y="150"/>
                                    </a:lnTo>
                                    <a:lnTo>
                                      <a:pt x="1681" y="153"/>
                                    </a:lnTo>
                                    <a:lnTo>
                                      <a:pt x="1686" y="156"/>
                                    </a:lnTo>
                                    <a:lnTo>
                                      <a:pt x="1695" y="163"/>
                                    </a:lnTo>
                                    <a:lnTo>
                                      <a:pt x="1698" y="169"/>
                                    </a:lnTo>
                                    <a:lnTo>
                                      <a:pt x="1702" y="174"/>
                                    </a:lnTo>
                                    <a:lnTo>
                                      <a:pt x="1705" y="181"/>
                                    </a:lnTo>
                                    <a:lnTo>
                                      <a:pt x="1706" y="191"/>
                                    </a:lnTo>
                                    <a:lnTo>
                                      <a:pt x="1708" y="205"/>
                                    </a:lnTo>
                                    <a:lnTo>
                                      <a:pt x="1706" y="211"/>
                                    </a:lnTo>
                                    <a:lnTo>
                                      <a:pt x="1704" y="219"/>
                                    </a:lnTo>
                                    <a:lnTo>
                                      <a:pt x="1700" y="230"/>
                                    </a:lnTo>
                                    <a:lnTo>
                                      <a:pt x="1696" y="240"/>
                                    </a:lnTo>
                                    <a:lnTo>
                                      <a:pt x="1691" y="251"/>
                                    </a:lnTo>
                                    <a:lnTo>
                                      <a:pt x="1684" y="260"/>
                                    </a:lnTo>
                                    <a:lnTo>
                                      <a:pt x="1679" y="269"/>
                                    </a:lnTo>
                                    <a:lnTo>
                                      <a:pt x="1673" y="274"/>
                                    </a:lnTo>
                                    <a:lnTo>
                                      <a:pt x="1673" y="274"/>
                                    </a:lnTo>
                                    <a:lnTo>
                                      <a:pt x="1665" y="279"/>
                                    </a:lnTo>
                                    <a:lnTo>
                                      <a:pt x="1657" y="285"/>
                                    </a:lnTo>
                                    <a:lnTo>
                                      <a:pt x="1647" y="290"/>
                                    </a:lnTo>
                                    <a:lnTo>
                                      <a:pt x="1636" y="294"/>
                                    </a:lnTo>
                                    <a:lnTo>
                                      <a:pt x="1623" y="298"/>
                                    </a:lnTo>
                                    <a:lnTo>
                                      <a:pt x="1609" y="301"/>
                                    </a:lnTo>
                                    <a:lnTo>
                                      <a:pt x="1595" y="303"/>
                                    </a:lnTo>
                                    <a:lnTo>
                                      <a:pt x="1578" y="304"/>
                                    </a:lnTo>
                                    <a:lnTo>
                                      <a:pt x="1563" y="305"/>
                                    </a:lnTo>
                                    <a:lnTo>
                                      <a:pt x="1549" y="306"/>
                                    </a:lnTo>
                                    <a:lnTo>
                                      <a:pt x="1535" y="308"/>
                                    </a:lnTo>
                                    <a:lnTo>
                                      <a:pt x="1523" y="310"/>
                                    </a:lnTo>
                                    <a:lnTo>
                                      <a:pt x="1510" y="312"/>
                                    </a:lnTo>
                                    <a:lnTo>
                                      <a:pt x="1497" y="316"/>
                                    </a:lnTo>
                                    <a:lnTo>
                                      <a:pt x="1486" y="319"/>
                                    </a:lnTo>
                                    <a:lnTo>
                                      <a:pt x="1475" y="324"/>
                                    </a:lnTo>
                                    <a:lnTo>
                                      <a:pt x="1454" y="333"/>
                                    </a:lnTo>
                                    <a:lnTo>
                                      <a:pt x="1434" y="344"/>
                                    </a:lnTo>
                                    <a:lnTo>
                                      <a:pt x="1417" y="355"/>
                                    </a:lnTo>
                                    <a:lnTo>
                                      <a:pt x="1401" y="367"/>
                                    </a:lnTo>
                                    <a:lnTo>
                                      <a:pt x="1386" y="379"/>
                                    </a:lnTo>
                                    <a:lnTo>
                                      <a:pt x="1375" y="391"/>
                                    </a:lnTo>
                                    <a:lnTo>
                                      <a:pt x="1363" y="402"/>
                                    </a:lnTo>
                                    <a:lnTo>
                                      <a:pt x="1355" y="412"/>
                                    </a:lnTo>
                                    <a:lnTo>
                                      <a:pt x="1342" y="430"/>
                                    </a:lnTo>
                                    <a:lnTo>
                                      <a:pt x="1335" y="439"/>
                                    </a:lnTo>
                                    <a:lnTo>
                                      <a:pt x="1328" y="451"/>
                                    </a:lnTo>
                                    <a:lnTo>
                                      <a:pt x="1308" y="481"/>
                                    </a:lnTo>
                                    <a:lnTo>
                                      <a:pt x="1280" y="526"/>
                                    </a:lnTo>
                                    <a:lnTo>
                                      <a:pt x="1243" y="583"/>
                                    </a:lnTo>
                                    <a:lnTo>
                                      <a:pt x="1237" y="574"/>
                                    </a:lnTo>
                                    <a:lnTo>
                                      <a:pt x="1231" y="566"/>
                                    </a:lnTo>
                                    <a:lnTo>
                                      <a:pt x="1225" y="557"/>
                                    </a:lnTo>
                                    <a:lnTo>
                                      <a:pt x="1218" y="550"/>
                                    </a:lnTo>
                                    <a:lnTo>
                                      <a:pt x="1211" y="543"/>
                                    </a:lnTo>
                                    <a:lnTo>
                                      <a:pt x="1203" y="536"/>
                                    </a:lnTo>
                                    <a:lnTo>
                                      <a:pt x="1194" y="530"/>
                                    </a:lnTo>
                                    <a:lnTo>
                                      <a:pt x="1185" y="525"/>
                                    </a:lnTo>
                                    <a:lnTo>
                                      <a:pt x="1169" y="516"/>
                                    </a:lnTo>
                                    <a:lnTo>
                                      <a:pt x="1152" y="510"/>
                                    </a:lnTo>
                                    <a:lnTo>
                                      <a:pt x="1135" y="504"/>
                                    </a:lnTo>
                                    <a:lnTo>
                                      <a:pt x="1117" y="498"/>
                                    </a:lnTo>
                                    <a:lnTo>
                                      <a:pt x="1098" y="494"/>
                                    </a:lnTo>
                                    <a:lnTo>
                                      <a:pt x="1078" y="491"/>
                                    </a:lnTo>
                                    <a:lnTo>
                                      <a:pt x="1057" y="488"/>
                                    </a:lnTo>
                                    <a:lnTo>
                                      <a:pt x="1033" y="485"/>
                                    </a:lnTo>
                                    <a:close/>
                                    <a:moveTo>
                                      <a:pt x="451" y="503"/>
                                    </a:moveTo>
                                    <a:lnTo>
                                      <a:pt x="451" y="502"/>
                                    </a:lnTo>
                                    <a:lnTo>
                                      <a:pt x="451" y="501"/>
                                    </a:lnTo>
                                    <a:lnTo>
                                      <a:pt x="454" y="492"/>
                                    </a:lnTo>
                                    <a:lnTo>
                                      <a:pt x="459" y="485"/>
                                    </a:lnTo>
                                    <a:lnTo>
                                      <a:pt x="463" y="477"/>
                                    </a:lnTo>
                                    <a:lnTo>
                                      <a:pt x="468" y="470"/>
                                    </a:lnTo>
                                    <a:lnTo>
                                      <a:pt x="473" y="464"/>
                                    </a:lnTo>
                                    <a:lnTo>
                                      <a:pt x="480" y="457"/>
                                    </a:lnTo>
                                    <a:lnTo>
                                      <a:pt x="486" y="451"/>
                                    </a:lnTo>
                                    <a:lnTo>
                                      <a:pt x="494" y="447"/>
                                    </a:lnTo>
                                    <a:lnTo>
                                      <a:pt x="501" y="442"/>
                                    </a:lnTo>
                                    <a:lnTo>
                                      <a:pt x="508" y="437"/>
                                    </a:lnTo>
                                    <a:lnTo>
                                      <a:pt x="516" y="434"/>
                                    </a:lnTo>
                                    <a:lnTo>
                                      <a:pt x="524" y="431"/>
                                    </a:lnTo>
                                    <a:lnTo>
                                      <a:pt x="533" y="429"/>
                                    </a:lnTo>
                                    <a:lnTo>
                                      <a:pt x="541" y="428"/>
                                    </a:lnTo>
                                    <a:lnTo>
                                      <a:pt x="551" y="427"/>
                                    </a:lnTo>
                                    <a:lnTo>
                                      <a:pt x="559" y="427"/>
                                    </a:lnTo>
                                    <a:lnTo>
                                      <a:pt x="571" y="427"/>
                                    </a:lnTo>
                                    <a:lnTo>
                                      <a:pt x="581" y="429"/>
                                    </a:lnTo>
                                    <a:lnTo>
                                      <a:pt x="592" y="432"/>
                                    </a:lnTo>
                                    <a:lnTo>
                                      <a:pt x="602" y="436"/>
                                    </a:lnTo>
                                    <a:lnTo>
                                      <a:pt x="612" y="441"/>
                                    </a:lnTo>
                                    <a:lnTo>
                                      <a:pt x="621" y="447"/>
                                    </a:lnTo>
                                    <a:lnTo>
                                      <a:pt x="630" y="453"/>
                                    </a:lnTo>
                                    <a:lnTo>
                                      <a:pt x="637" y="461"/>
                                    </a:lnTo>
                                    <a:lnTo>
                                      <a:pt x="645" y="469"/>
                                    </a:lnTo>
                                    <a:lnTo>
                                      <a:pt x="651" y="477"/>
                                    </a:lnTo>
                                    <a:lnTo>
                                      <a:pt x="656" y="487"/>
                                    </a:lnTo>
                                    <a:lnTo>
                                      <a:pt x="662" y="496"/>
                                    </a:lnTo>
                                    <a:lnTo>
                                      <a:pt x="665" y="507"/>
                                    </a:lnTo>
                                    <a:lnTo>
                                      <a:pt x="667" y="517"/>
                                    </a:lnTo>
                                    <a:lnTo>
                                      <a:pt x="669" y="529"/>
                                    </a:lnTo>
                                    <a:lnTo>
                                      <a:pt x="669" y="541"/>
                                    </a:lnTo>
                                    <a:lnTo>
                                      <a:pt x="668" y="553"/>
                                    </a:lnTo>
                                    <a:lnTo>
                                      <a:pt x="666" y="567"/>
                                    </a:lnTo>
                                    <a:lnTo>
                                      <a:pt x="665" y="569"/>
                                    </a:lnTo>
                                    <a:lnTo>
                                      <a:pt x="663" y="579"/>
                                    </a:lnTo>
                                    <a:lnTo>
                                      <a:pt x="661" y="587"/>
                                    </a:lnTo>
                                    <a:lnTo>
                                      <a:pt x="657" y="594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3" y="601"/>
                                    </a:lnTo>
                                    <a:lnTo>
                                      <a:pt x="668" y="610"/>
                                    </a:lnTo>
                                    <a:lnTo>
                                      <a:pt x="708" y="635"/>
                                    </a:lnTo>
                                    <a:lnTo>
                                      <a:pt x="764" y="672"/>
                                    </a:lnTo>
                                    <a:lnTo>
                                      <a:pt x="832" y="715"/>
                                    </a:lnTo>
                                    <a:lnTo>
                                      <a:pt x="901" y="761"/>
                                    </a:lnTo>
                                    <a:lnTo>
                                      <a:pt x="967" y="804"/>
                                    </a:lnTo>
                                    <a:lnTo>
                                      <a:pt x="1022" y="839"/>
                                    </a:lnTo>
                                    <a:lnTo>
                                      <a:pt x="1058" y="862"/>
                                    </a:lnTo>
                                    <a:lnTo>
                                      <a:pt x="1048" y="878"/>
                                    </a:lnTo>
                                    <a:lnTo>
                                      <a:pt x="1041" y="889"/>
                                    </a:lnTo>
                                    <a:lnTo>
                                      <a:pt x="1033" y="901"/>
                                    </a:lnTo>
                                    <a:lnTo>
                                      <a:pt x="1026" y="914"/>
                                    </a:lnTo>
                                    <a:lnTo>
                                      <a:pt x="1014" y="910"/>
                                    </a:lnTo>
                                    <a:lnTo>
                                      <a:pt x="996" y="906"/>
                                    </a:lnTo>
                                    <a:lnTo>
                                      <a:pt x="974" y="901"/>
                                    </a:lnTo>
                                    <a:lnTo>
                                      <a:pt x="947" y="894"/>
                                    </a:lnTo>
                                    <a:lnTo>
                                      <a:pt x="914" y="885"/>
                                    </a:lnTo>
                                    <a:lnTo>
                                      <a:pt x="879" y="876"/>
                                    </a:lnTo>
                                    <a:lnTo>
                                      <a:pt x="840" y="866"/>
                                    </a:lnTo>
                                    <a:lnTo>
                                      <a:pt x="800" y="856"/>
                                    </a:lnTo>
                                    <a:lnTo>
                                      <a:pt x="451" y="503"/>
                                    </a:lnTo>
                                    <a:close/>
                                    <a:moveTo>
                                      <a:pt x="972" y="1002"/>
                                    </a:moveTo>
                                    <a:lnTo>
                                      <a:pt x="967" y="1008"/>
                                    </a:lnTo>
                                    <a:lnTo>
                                      <a:pt x="960" y="1021"/>
                                    </a:lnTo>
                                    <a:lnTo>
                                      <a:pt x="949" y="1039"/>
                                    </a:lnTo>
                                    <a:lnTo>
                                      <a:pt x="937" y="1062"/>
                                    </a:lnTo>
                                    <a:lnTo>
                                      <a:pt x="925" y="1090"/>
                                    </a:lnTo>
                                    <a:lnTo>
                                      <a:pt x="912" y="1121"/>
                                    </a:lnTo>
                                    <a:lnTo>
                                      <a:pt x="907" y="1139"/>
                                    </a:lnTo>
                                    <a:lnTo>
                                      <a:pt x="901" y="1156"/>
                                    </a:lnTo>
                                    <a:lnTo>
                                      <a:pt x="897" y="1175"/>
                                    </a:lnTo>
                                    <a:lnTo>
                                      <a:pt x="893" y="1194"/>
                                    </a:lnTo>
                                    <a:lnTo>
                                      <a:pt x="96" y="803"/>
                                    </a:lnTo>
                                    <a:lnTo>
                                      <a:pt x="96" y="794"/>
                                    </a:lnTo>
                                    <a:lnTo>
                                      <a:pt x="97" y="786"/>
                                    </a:lnTo>
                                    <a:lnTo>
                                      <a:pt x="99" y="777"/>
                                    </a:lnTo>
                                    <a:lnTo>
                                      <a:pt x="103" y="768"/>
                                    </a:lnTo>
                                    <a:lnTo>
                                      <a:pt x="106" y="760"/>
                                    </a:lnTo>
                                    <a:lnTo>
                                      <a:pt x="110" y="752"/>
                                    </a:lnTo>
                                    <a:lnTo>
                                      <a:pt x="114" y="745"/>
                                    </a:lnTo>
                                    <a:lnTo>
                                      <a:pt x="120" y="738"/>
                                    </a:lnTo>
                                    <a:lnTo>
                                      <a:pt x="125" y="731"/>
                                    </a:lnTo>
                                    <a:lnTo>
                                      <a:pt x="131" y="725"/>
                                    </a:lnTo>
                                    <a:lnTo>
                                      <a:pt x="138" y="720"/>
                                    </a:lnTo>
                                    <a:lnTo>
                                      <a:pt x="144" y="714"/>
                                    </a:lnTo>
                                    <a:lnTo>
                                      <a:pt x="151" y="709"/>
                                    </a:lnTo>
                                    <a:lnTo>
                                      <a:pt x="159" y="705"/>
                                    </a:lnTo>
                                    <a:lnTo>
                                      <a:pt x="167" y="702"/>
                                    </a:lnTo>
                                    <a:lnTo>
                                      <a:pt x="176" y="699"/>
                                    </a:lnTo>
                                    <a:lnTo>
                                      <a:pt x="183" y="697"/>
                                    </a:lnTo>
                                    <a:lnTo>
                                      <a:pt x="192" y="695"/>
                                    </a:lnTo>
                                    <a:lnTo>
                                      <a:pt x="201" y="694"/>
                                    </a:lnTo>
                                    <a:lnTo>
                                      <a:pt x="210" y="694"/>
                                    </a:lnTo>
                                    <a:lnTo>
                                      <a:pt x="221" y="695"/>
                                    </a:lnTo>
                                    <a:lnTo>
                                      <a:pt x="233" y="697"/>
                                    </a:lnTo>
                                    <a:lnTo>
                                      <a:pt x="243" y="700"/>
                                    </a:lnTo>
                                    <a:lnTo>
                                      <a:pt x="254" y="704"/>
                                    </a:lnTo>
                                    <a:lnTo>
                                      <a:pt x="263" y="709"/>
                                    </a:lnTo>
                                    <a:lnTo>
                                      <a:pt x="272" y="714"/>
                                    </a:lnTo>
                                    <a:lnTo>
                                      <a:pt x="280" y="721"/>
                                    </a:lnTo>
                                    <a:lnTo>
                                      <a:pt x="289" y="728"/>
                                    </a:lnTo>
                                    <a:lnTo>
                                      <a:pt x="295" y="737"/>
                                    </a:lnTo>
                                    <a:lnTo>
                                      <a:pt x="301" y="745"/>
                                    </a:lnTo>
                                    <a:lnTo>
                                      <a:pt x="308" y="754"/>
                                    </a:lnTo>
                                    <a:lnTo>
                                      <a:pt x="312" y="764"/>
                                    </a:lnTo>
                                    <a:lnTo>
                                      <a:pt x="315" y="774"/>
                                    </a:lnTo>
                                    <a:lnTo>
                                      <a:pt x="318" y="785"/>
                                    </a:lnTo>
                                    <a:lnTo>
                                      <a:pt x="319" y="797"/>
                                    </a:lnTo>
                                    <a:lnTo>
                                      <a:pt x="320" y="808"/>
                                    </a:lnTo>
                                    <a:lnTo>
                                      <a:pt x="319" y="818"/>
                                    </a:lnTo>
                                    <a:lnTo>
                                      <a:pt x="318" y="826"/>
                                    </a:lnTo>
                                    <a:lnTo>
                                      <a:pt x="317" y="829"/>
                                    </a:lnTo>
                                    <a:lnTo>
                                      <a:pt x="974" y="998"/>
                                    </a:lnTo>
                                    <a:lnTo>
                                      <a:pt x="972" y="1001"/>
                                    </a:lnTo>
                                    <a:lnTo>
                                      <a:pt x="972" y="1002"/>
                                    </a:lnTo>
                                    <a:close/>
                                    <a:moveTo>
                                      <a:pt x="1225" y="1526"/>
                                    </a:moveTo>
                                    <a:lnTo>
                                      <a:pt x="1492" y="1115"/>
                                    </a:lnTo>
                                    <a:lnTo>
                                      <a:pt x="1496" y="1106"/>
                                    </a:lnTo>
                                    <a:lnTo>
                                      <a:pt x="1498" y="1098"/>
                                    </a:lnTo>
                                    <a:lnTo>
                                      <a:pt x="1499" y="1089"/>
                                    </a:lnTo>
                                    <a:lnTo>
                                      <a:pt x="1498" y="1081"/>
                                    </a:lnTo>
                                    <a:lnTo>
                                      <a:pt x="1496" y="1073"/>
                                    </a:lnTo>
                                    <a:lnTo>
                                      <a:pt x="1492" y="1065"/>
                                    </a:lnTo>
                                    <a:lnTo>
                                      <a:pt x="1486" y="1059"/>
                                    </a:lnTo>
                                    <a:lnTo>
                                      <a:pt x="1479" y="1053"/>
                                    </a:lnTo>
                                    <a:lnTo>
                                      <a:pt x="1471" y="1048"/>
                                    </a:lnTo>
                                    <a:lnTo>
                                      <a:pt x="1462" y="1046"/>
                                    </a:lnTo>
                                    <a:lnTo>
                                      <a:pt x="1454" y="1046"/>
                                    </a:lnTo>
                                    <a:lnTo>
                                      <a:pt x="1446" y="1046"/>
                                    </a:lnTo>
                                    <a:lnTo>
                                      <a:pt x="1437" y="1049"/>
                                    </a:lnTo>
                                    <a:lnTo>
                                      <a:pt x="1430" y="1054"/>
                                    </a:lnTo>
                                    <a:lnTo>
                                      <a:pt x="1423" y="1059"/>
                                    </a:lnTo>
                                    <a:lnTo>
                                      <a:pt x="1417" y="1066"/>
                                    </a:lnTo>
                                    <a:lnTo>
                                      <a:pt x="1138" y="1495"/>
                                    </a:lnTo>
                                    <a:lnTo>
                                      <a:pt x="1121" y="1488"/>
                                    </a:lnTo>
                                    <a:lnTo>
                                      <a:pt x="1104" y="1478"/>
                                    </a:lnTo>
                                    <a:lnTo>
                                      <a:pt x="1088" y="1467"/>
                                    </a:lnTo>
                                    <a:lnTo>
                                      <a:pt x="1072" y="1455"/>
                                    </a:lnTo>
                                    <a:lnTo>
                                      <a:pt x="1068" y="1452"/>
                                    </a:lnTo>
                                    <a:lnTo>
                                      <a:pt x="1065" y="1450"/>
                                    </a:lnTo>
                                    <a:lnTo>
                                      <a:pt x="1313" y="1072"/>
                                    </a:lnTo>
                                    <a:lnTo>
                                      <a:pt x="1318" y="1063"/>
                                    </a:lnTo>
                                    <a:lnTo>
                                      <a:pt x="1320" y="1055"/>
                                    </a:lnTo>
                                    <a:lnTo>
                                      <a:pt x="1321" y="1046"/>
                                    </a:lnTo>
                                    <a:lnTo>
                                      <a:pt x="1320" y="1038"/>
                                    </a:lnTo>
                                    <a:lnTo>
                                      <a:pt x="1318" y="1029"/>
                                    </a:lnTo>
                                    <a:lnTo>
                                      <a:pt x="1313" y="1022"/>
                                    </a:lnTo>
                                    <a:lnTo>
                                      <a:pt x="1308" y="1016"/>
                                    </a:lnTo>
                                    <a:lnTo>
                                      <a:pt x="1301" y="1009"/>
                                    </a:lnTo>
                                    <a:lnTo>
                                      <a:pt x="1293" y="1005"/>
                                    </a:lnTo>
                                    <a:lnTo>
                                      <a:pt x="1285" y="1003"/>
                                    </a:lnTo>
                                    <a:lnTo>
                                      <a:pt x="1275" y="1002"/>
                                    </a:lnTo>
                                    <a:lnTo>
                                      <a:pt x="1267" y="1003"/>
                                    </a:lnTo>
                                    <a:lnTo>
                                      <a:pt x="1260" y="1006"/>
                                    </a:lnTo>
                                    <a:lnTo>
                                      <a:pt x="1251" y="1010"/>
                                    </a:lnTo>
                                    <a:lnTo>
                                      <a:pt x="1245" y="1016"/>
                                    </a:lnTo>
                                    <a:lnTo>
                                      <a:pt x="1238" y="1022"/>
                                    </a:lnTo>
                                    <a:lnTo>
                                      <a:pt x="1003" y="1381"/>
                                    </a:lnTo>
                                    <a:lnTo>
                                      <a:pt x="999" y="1373"/>
                                    </a:lnTo>
                                    <a:lnTo>
                                      <a:pt x="995" y="1364"/>
                                    </a:lnTo>
                                    <a:lnTo>
                                      <a:pt x="992" y="1355"/>
                                    </a:lnTo>
                                    <a:lnTo>
                                      <a:pt x="990" y="1345"/>
                                    </a:lnTo>
                                    <a:lnTo>
                                      <a:pt x="985" y="1324"/>
                                    </a:lnTo>
                                    <a:lnTo>
                                      <a:pt x="982" y="1299"/>
                                    </a:lnTo>
                                    <a:lnTo>
                                      <a:pt x="981" y="1291"/>
                                    </a:lnTo>
                                    <a:lnTo>
                                      <a:pt x="980" y="1282"/>
                                    </a:lnTo>
                                    <a:lnTo>
                                      <a:pt x="980" y="1273"/>
                                    </a:lnTo>
                                    <a:lnTo>
                                      <a:pt x="980" y="1264"/>
                                    </a:lnTo>
                                    <a:lnTo>
                                      <a:pt x="981" y="1244"/>
                                    </a:lnTo>
                                    <a:lnTo>
                                      <a:pt x="984" y="1224"/>
                                    </a:lnTo>
                                    <a:lnTo>
                                      <a:pt x="987" y="1204"/>
                                    </a:lnTo>
                                    <a:lnTo>
                                      <a:pt x="991" y="1185"/>
                                    </a:lnTo>
                                    <a:lnTo>
                                      <a:pt x="996" y="1167"/>
                                    </a:lnTo>
                                    <a:lnTo>
                                      <a:pt x="1003" y="1151"/>
                                    </a:lnTo>
                                    <a:lnTo>
                                      <a:pt x="1009" y="1134"/>
                                    </a:lnTo>
                                    <a:lnTo>
                                      <a:pt x="1016" y="1119"/>
                                    </a:lnTo>
                                    <a:lnTo>
                                      <a:pt x="1028" y="1093"/>
                                    </a:lnTo>
                                    <a:lnTo>
                                      <a:pt x="1039" y="1073"/>
                                    </a:lnTo>
                                    <a:lnTo>
                                      <a:pt x="1047" y="1060"/>
                                    </a:lnTo>
                                    <a:lnTo>
                                      <a:pt x="1050" y="1055"/>
                                    </a:lnTo>
                                    <a:lnTo>
                                      <a:pt x="1051" y="1054"/>
                                    </a:lnTo>
                                    <a:lnTo>
                                      <a:pt x="1416" y="490"/>
                                    </a:lnTo>
                                    <a:lnTo>
                                      <a:pt x="1416" y="489"/>
                                    </a:lnTo>
                                    <a:lnTo>
                                      <a:pt x="1419" y="484"/>
                                    </a:lnTo>
                                    <a:lnTo>
                                      <a:pt x="1428" y="473"/>
                                    </a:lnTo>
                                    <a:lnTo>
                                      <a:pt x="1433" y="467"/>
                                    </a:lnTo>
                                    <a:lnTo>
                                      <a:pt x="1440" y="458"/>
                                    </a:lnTo>
                                    <a:lnTo>
                                      <a:pt x="1448" y="451"/>
                                    </a:lnTo>
                                    <a:lnTo>
                                      <a:pt x="1457" y="443"/>
                                    </a:lnTo>
                                    <a:lnTo>
                                      <a:pt x="1468" y="434"/>
                                    </a:lnTo>
                                    <a:lnTo>
                                      <a:pt x="1480" y="427"/>
                                    </a:lnTo>
                                    <a:lnTo>
                                      <a:pt x="1493" y="419"/>
                                    </a:lnTo>
                                    <a:lnTo>
                                      <a:pt x="1508" y="412"/>
                                    </a:lnTo>
                                    <a:lnTo>
                                      <a:pt x="1524" y="407"/>
                                    </a:lnTo>
                                    <a:lnTo>
                                      <a:pt x="1541" y="403"/>
                                    </a:lnTo>
                                    <a:lnTo>
                                      <a:pt x="1559" y="399"/>
                                    </a:lnTo>
                                    <a:lnTo>
                                      <a:pt x="1579" y="398"/>
                                    </a:lnTo>
                                    <a:lnTo>
                                      <a:pt x="1596" y="397"/>
                                    </a:lnTo>
                                    <a:lnTo>
                                      <a:pt x="1611" y="396"/>
                                    </a:lnTo>
                                    <a:lnTo>
                                      <a:pt x="1626" y="394"/>
                                    </a:lnTo>
                                    <a:lnTo>
                                      <a:pt x="1641" y="391"/>
                                    </a:lnTo>
                                    <a:lnTo>
                                      <a:pt x="1654" y="388"/>
                                    </a:lnTo>
                                    <a:lnTo>
                                      <a:pt x="1666" y="384"/>
                                    </a:lnTo>
                                    <a:lnTo>
                                      <a:pt x="1679" y="379"/>
                                    </a:lnTo>
                                    <a:lnTo>
                                      <a:pt x="1690" y="374"/>
                                    </a:lnTo>
                                    <a:lnTo>
                                      <a:pt x="1700" y="369"/>
                                    </a:lnTo>
                                    <a:lnTo>
                                      <a:pt x="1710" y="364"/>
                                    </a:lnTo>
                                    <a:lnTo>
                                      <a:pt x="1719" y="357"/>
                                    </a:lnTo>
                                    <a:lnTo>
                                      <a:pt x="1728" y="352"/>
                                    </a:lnTo>
                                    <a:lnTo>
                                      <a:pt x="1742" y="339"/>
                                    </a:lnTo>
                                    <a:lnTo>
                                      <a:pt x="1754" y="328"/>
                                    </a:lnTo>
                                    <a:lnTo>
                                      <a:pt x="1772" y="338"/>
                                    </a:lnTo>
                                    <a:lnTo>
                                      <a:pt x="1791" y="352"/>
                                    </a:lnTo>
                                    <a:lnTo>
                                      <a:pt x="1812" y="368"/>
                                    </a:lnTo>
                                    <a:lnTo>
                                      <a:pt x="1833" y="387"/>
                                    </a:lnTo>
                                    <a:lnTo>
                                      <a:pt x="1843" y="397"/>
                                    </a:lnTo>
                                    <a:lnTo>
                                      <a:pt x="1853" y="409"/>
                                    </a:lnTo>
                                    <a:lnTo>
                                      <a:pt x="1862" y="421"/>
                                    </a:lnTo>
                                    <a:lnTo>
                                      <a:pt x="1871" y="433"/>
                                    </a:lnTo>
                                    <a:lnTo>
                                      <a:pt x="1879" y="446"/>
                                    </a:lnTo>
                                    <a:lnTo>
                                      <a:pt x="1886" y="461"/>
                                    </a:lnTo>
                                    <a:lnTo>
                                      <a:pt x="1892" y="474"/>
                                    </a:lnTo>
                                    <a:lnTo>
                                      <a:pt x="1898" y="490"/>
                                    </a:lnTo>
                                    <a:lnTo>
                                      <a:pt x="1902" y="505"/>
                                    </a:lnTo>
                                    <a:lnTo>
                                      <a:pt x="1904" y="520"/>
                                    </a:lnTo>
                                    <a:lnTo>
                                      <a:pt x="1906" y="534"/>
                                    </a:lnTo>
                                    <a:lnTo>
                                      <a:pt x="1906" y="550"/>
                                    </a:lnTo>
                                    <a:lnTo>
                                      <a:pt x="1905" y="570"/>
                                    </a:lnTo>
                                    <a:lnTo>
                                      <a:pt x="1902" y="591"/>
                                    </a:lnTo>
                                    <a:lnTo>
                                      <a:pt x="1897" y="612"/>
                                    </a:lnTo>
                                    <a:lnTo>
                                      <a:pt x="1889" y="634"/>
                                    </a:lnTo>
                                    <a:lnTo>
                                      <a:pt x="1881" y="655"/>
                                    </a:lnTo>
                                    <a:lnTo>
                                      <a:pt x="1869" y="679"/>
                                    </a:lnTo>
                                    <a:lnTo>
                                      <a:pt x="1857" y="701"/>
                                    </a:lnTo>
                                    <a:lnTo>
                                      <a:pt x="1842" y="724"/>
                                    </a:lnTo>
                                    <a:lnTo>
                                      <a:pt x="1835" y="734"/>
                                    </a:lnTo>
                                    <a:lnTo>
                                      <a:pt x="1817" y="762"/>
                                    </a:lnTo>
                                    <a:lnTo>
                                      <a:pt x="1791" y="803"/>
                                    </a:lnTo>
                                    <a:lnTo>
                                      <a:pt x="1758" y="855"/>
                                    </a:lnTo>
                                    <a:lnTo>
                                      <a:pt x="1297" y="1546"/>
                                    </a:lnTo>
                                    <a:lnTo>
                                      <a:pt x="1225" y="1526"/>
                                    </a:lnTo>
                                    <a:close/>
                                    <a:moveTo>
                                      <a:pt x="1902" y="2024"/>
                                    </a:moveTo>
                                    <a:lnTo>
                                      <a:pt x="1883" y="2034"/>
                                    </a:lnTo>
                                    <a:lnTo>
                                      <a:pt x="1865" y="2046"/>
                                    </a:lnTo>
                                    <a:lnTo>
                                      <a:pt x="1848" y="2058"/>
                                    </a:lnTo>
                                    <a:lnTo>
                                      <a:pt x="1831" y="2070"/>
                                    </a:lnTo>
                                    <a:lnTo>
                                      <a:pt x="1815" y="2084"/>
                                    </a:lnTo>
                                    <a:lnTo>
                                      <a:pt x="1799" y="2098"/>
                                    </a:lnTo>
                                    <a:lnTo>
                                      <a:pt x="1785" y="2111"/>
                                    </a:lnTo>
                                    <a:lnTo>
                                      <a:pt x="1771" y="2125"/>
                                    </a:lnTo>
                                    <a:lnTo>
                                      <a:pt x="1758" y="2139"/>
                                    </a:lnTo>
                                    <a:lnTo>
                                      <a:pt x="1746" y="2152"/>
                                    </a:lnTo>
                                    <a:lnTo>
                                      <a:pt x="1734" y="2166"/>
                                    </a:lnTo>
                                    <a:lnTo>
                                      <a:pt x="1724" y="2180"/>
                                    </a:lnTo>
                                    <a:lnTo>
                                      <a:pt x="1706" y="2205"/>
                                    </a:lnTo>
                                    <a:lnTo>
                                      <a:pt x="1693" y="2226"/>
                                    </a:lnTo>
                                    <a:lnTo>
                                      <a:pt x="1658" y="2205"/>
                                    </a:lnTo>
                                    <a:lnTo>
                                      <a:pt x="1603" y="2171"/>
                                    </a:lnTo>
                                    <a:lnTo>
                                      <a:pt x="1536" y="2129"/>
                                    </a:lnTo>
                                    <a:lnTo>
                                      <a:pt x="1461" y="2083"/>
                                    </a:lnTo>
                                    <a:lnTo>
                                      <a:pt x="1385" y="2035"/>
                                    </a:lnTo>
                                    <a:lnTo>
                                      <a:pt x="1312" y="1990"/>
                                    </a:lnTo>
                                    <a:lnTo>
                                      <a:pt x="1250" y="1950"/>
                                    </a:lnTo>
                                    <a:lnTo>
                                      <a:pt x="1204" y="1921"/>
                                    </a:lnTo>
                                    <a:lnTo>
                                      <a:pt x="1205" y="1910"/>
                                    </a:lnTo>
                                    <a:lnTo>
                                      <a:pt x="1207" y="1898"/>
                                    </a:lnTo>
                                    <a:lnTo>
                                      <a:pt x="1210" y="1888"/>
                                    </a:lnTo>
                                    <a:lnTo>
                                      <a:pt x="1215" y="1877"/>
                                    </a:lnTo>
                                    <a:lnTo>
                                      <a:pt x="1219" y="1870"/>
                                    </a:lnTo>
                                    <a:lnTo>
                                      <a:pt x="1225" y="1864"/>
                                    </a:lnTo>
                                    <a:lnTo>
                                      <a:pt x="1231" y="1857"/>
                                    </a:lnTo>
                                    <a:lnTo>
                                      <a:pt x="1237" y="1852"/>
                                    </a:lnTo>
                                    <a:lnTo>
                                      <a:pt x="1245" y="1848"/>
                                    </a:lnTo>
                                    <a:lnTo>
                                      <a:pt x="1252" y="1844"/>
                                    </a:lnTo>
                                    <a:lnTo>
                                      <a:pt x="1260" y="1841"/>
                                    </a:lnTo>
                                    <a:lnTo>
                                      <a:pt x="1267" y="1838"/>
                                    </a:lnTo>
                                    <a:lnTo>
                                      <a:pt x="1275" y="1836"/>
                                    </a:lnTo>
                                    <a:lnTo>
                                      <a:pt x="1284" y="1835"/>
                                    </a:lnTo>
                                    <a:lnTo>
                                      <a:pt x="1292" y="1835"/>
                                    </a:lnTo>
                                    <a:lnTo>
                                      <a:pt x="1301" y="1836"/>
                                    </a:lnTo>
                                    <a:lnTo>
                                      <a:pt x="1308" y="1837"/>
                                    </a:lnTo>
                                    <a:lnTo>
                                      <a:pt x="1317" y="1841"/>
                                    </a:lnTo>
                                    <a:lnTo>
                                      <a:pt x="1325" y="1844"/>
                                    </a:lnTo>
                                    <a:lnTo>
                                      <a:pt x="1332" y="1847"/>
                                    </a:lnTo>
                                    <a:lnTo>
                                      <a:pt x="1343" y="1854"/>
                                    </a:lnTo>
                                    <a:lnTo>
                                      <a:pt x="1351" y="1863"/>
                                    </a:lnTo>
                                    <a:lnTo>
                                      <a:pt x="1360" y="1872"/>
                                    </a:lnTo>
                                    <a:lnTo>
                                      <a:pt x="1366" y="1883"/>
                                    </a:lnTo>
                                    <a:lnTo>
                                      <a:pt x="1371" y="1894"/>
                                    </a:lnTo>
                                    <a:lnTo>
                                      <a:pt x="1374" y="1906"/>
                                    </a:lnTo>
                                    <a:lnTo>
                                      <a:pt x="1375" y="1919"/>
                                    </a:lnTo>
                                    <a:lnTo>
                                      <a:pt x="1375" y="1930"/>
                                    </a:lnTo>
                                    <a:lnTo>
                                      <a:pt x="1367" y="1966"/>
                                    </a:lnTo>
                                    <a:lnTo>
                                      <a:pt x="1686" y="2035"/>
                                    </a:lnTo>
                                    <a:lnTo>
                                      <a:pt x="1701" y="2001"/>
                                    </a:lnTo>
                                    <a:lnTo>
                                      <a:pt x="1709" y="1985"/>
                                    </a:lnTo>
                                    <a:lnTo>
                                      <a:pt x="1716" y="1969"/>
                                    </a:lnTo>
                                    <a:lnTo>
                                      <a:pt x="1723" y="1954"/>
                                    </a:lnTo>
                                    <a:lnTo>
                                      <a:pt x="1732" y="1941"/>
                                    </a:lnTo>
                                    <a:lnTo>
                                      <a:pt x="1741" y="1927"/>
                                    </a:lnTo>
                                    <a:lnTo>
                                      <a:pt x="1751" y="1913"/>
                                    </a:lnTo>
                                    <a:lnTo>
                                      <a:pt x="1760" y="1901"/>
                                    </a:lnTo>
                                    <a:lnTo>
                                      <a:pt x="1771" y="1888"/>
                                    </a:lnTo>
                                    <a:lnTo>
                                      <a:pt x="1782" y="1876"/>
                                    </a:lnTo>
                                    <a:lnTo>
                                      <a:pt x="1793" y="1865"/>
                                    </a:lnTo>
                                    <a:lnTo>
                                      <a:pt x="1806" y="1854"/>
                                    </a:lnTo>
                                    <a:lnTo>
                                      <a:pt x="1818" y="1844"/>
                                    </a:lnTo>
                                    <a:lnTo>
                                      <a:pt x="1832" y="1833"/>
                                    </a:lnTo>
                                    <a:lnTo>
                                      <a:pt x="1846" y="1824"/>
                                    </a:lnTo>
                                    <a:lnTo>
                                      <a:pt x="1861" y="1814"/>
                                    </a:lnTo>
                                    <a:lnTo>
                                      <a:pt x="1876" y="1806"/>
                                    </a:lnTo>
                                    <a:lnTo>
                                      <a:pt x="1901" y="1812"/>
                                    </a:lnTo>
                                    <a:lnTo>
                                      <a:pt x="1923" y="1818"/>
                                    </a:lnTo>
                                    <a:lnTo>
                                      <a:pt x="1940" y="1824"/>
                                    </a:lnTo>
                                    <a:lnTo>
                                      <a:pt x="1953" y="1827"/>
                                    </a:lnTo>
                                    <a:lnTo>
                                      <a:pt x="1944" y="1853"/>
                                    </a:lnTo>
                                    <a:lnTo>
                                      <a:pt x="1936" y="1878"/>
                                    </a:lnTo>
                                    <a:lnTo>
                                      <a:pt x="1928" y="1904"/>
                                    </a:lnTo>
                                    <a:lnTo>
                                      <a:pt x="1921" y="1928"/>
                                    </a:lnTo>
                                    <a:lnTo>
                                      <a:pt x="1916" y="1953"/>
                                    </a:lnTo>
                                    <a:lnTo>
                                      <a:pt x="1910" y="1976"/>
                                    </a:lnTo>
                                    <a:lnTo>
                                      <a:pt x="1905" y="2001"/>
                                    </a:lnTo>
                                    <a:lnTo>
                                      <a:pt x="1902" y="2024"/>
                                    </a:lnTo>
                                    <a:close/>
                                    <a:moveTo>
                                      <a:pt x="2265" y="2087"/>
                                    </a:moveTo>
                                    <a:lnTo>
                                      <a:pt x="2266" y="2118"/>
                                    </a:lnTo>
                                    <a:lnTo>
                                      <a:pt x="2269" y="2147"/>
                                    </a:lnTo>
                                    <a:lnTo>
                                      <a:pt x="2273" y="2178"/>
                                    </a:lnTo>
                                    <a:lnTo>
                                      <a:pt x="2278" y="2207"/>
                                    </a:lnTo>
                                    <a:lnTo>
                                      <a:pt x="2287" y="2237"/>
                                    </a:lnTo>
                                    <a:lnTo>
                                      <a:pt x="2296" y="2265"/>
                                    </a:lnTo>
                                    <a:lnTo>
                                      <a:pt x="2308" y="2295"/>
                                    </a:lnTo>
                                    <a:lnTo>
                                      <a:pt x="2321" y="2323"/>
                                    </a:lnTo>
                                    <a:lnTo>
                                      <a:pt x="2336" y="2351"/>
                                    </a:lnTo>
                                    <a:lnTo>
                                      <a:pt x="2353" y="2380"/>
                                    </a:lnTo>
                                    <a:lnTo>
                                      <a:pt x="2372" y="2407"/>
                                    </a:lnTo>
                                    <a:lnTo>
                                      <a:pt x="2393" y="2436"/>
                                    </a:lnTo>
                                    <a:lnTo>
                                      <a:pt x="2415" y="2463"/>
                                    </a:lnTo>
                                    <a:lnTo>
                                      <a:pt x="2440" y="2491"/>
                                    </a:lnTo>
                                    <a:lnTo>
                                      <a:pt x="2466" y="2518"/>
                                    </a:lnTo>
                                    <a:lnTo>
                                      <a:pt x="2495" y="2545"/>
                                    </a:lnTo>
                                    <a:lnTo>
                                      <a:pt x="2494" y="2573"/>
                                    </a:lnTo>
                                    <a:lnTo>
                                      <a:pt x="2490" y="2627"/>
                                    </a:lnTo>
                                    <a:lnTo>
                                      <a:pt x="2487" y="2701"/>
                                    </a:lnTo>
                                    <a:lnTo>
                                      <a:pt x="2484" y="2788"/>
                                    </a:lnTo>
                                    <a:lnTo>
                                      <a:pt x="2480" y="2879"/>
                                    </a:lnTo>
                                    <a:lnTo>
                                      <a:pt x="2476" y="2970"/>
                                    </a:lnTo>
                                    <a:lnTo>
                                      <a:pt x="2471" y="3051"/>
                                    </a:lnTo>
                                    <a:lnTo>
                                      <a:pt x="2468" y="3117"/>
                                    </a:lnTo>
                                    <a:lnTo>
                                      <a:pt x="2457" y="3119"/>
                                    </a:lnTo>
                                    <a:lnTo>
                                      <a:pt x="2445" y="3119"/>
                                    </a:lnTo>
                                    <a:lnTo>
                                      <a:pt x="2433" y="3119"/>
                                    </a:lnTo>
                                    <a:lnTo>
                                      <a:pt x="2423" y="3117"/>
                                    </a:lnTo>
                                    <a:lnTo>
                                      <a:pt x="2411" y="3114"/>
                                    </a:lnTo>
                                    <a:lnTo>
                                      <a:pt x="2402" y="3110"/>
                                    </a:lnTo>
                                    <a:lnTo>
                                      <a:pt x="2391" y="3106"/>
                                    </a:lnTo>
                                    <a:lnTo>
                                      <a:pt x="2383" y="3099"/>
                                    </a:lnTo>
                                    <a:lnTo>
                                      <a:pt x="2374" y="3093"/>
                                    </a:lnTo>
                                    <a:lnTo>
                                      <a:pt x="2366" y="3086"/>
                                    </a:lnTo>
                                    <a:lnTo>
                                      <a:pt x="2359" y="3077"/>
                                    </a:lnTo>
                                    <a:lnTo>
                                      <a:pt x="2353" y="3069"/>
                                    </a:lnTo>
                                    <a:lnTo>
                                      <a:pt x="2347" y="3059"/>
                                    </a:lnTo>
                                    <a:lnTo>
                                      <a:pt x="2343" y="3050"/>
                                    </a:lnTo>
                                    <a:lnTo>
                                      <a:pt x="2339" y="3039"/>
                                    </a:lnTo>
                                    <a:lnTo>
                                      <a:pt x="2336" y="3029"/>
                                    </a:lnTo>
                                    <a:lnTo>
                                      <a:pt x="2335" y="3017"/>
                                    </a:lnTo>
                                    <a:lnTo>
                                      <a:pt x="2335" y="3006"/>
                                    </a:lnTo>
                                    <a:lnTo>
                                      <a:pt x="2335" y="2997"/>
                                    </a:lnTo>
                                    <a:lnTo>
                                      <a:pt x="2336" y="2988"/>
                                    </a:lnTo>
                                    <a:lnTo>
                                      <a:pt x="2338" y="2979"/>
                                    </a:lnTo>
                                    <a:lnTo>
                                      <a:pt x="2340" y="2971"/>
                                    </a:lnTo>
                                    <a:lnTo>
                                      <a:pt x="2345" y="2960"/>
                                    </a:lnTo>
                                    <a:lnTo>
                                      <a:pt x="2350" y="2951"/>
                                    </a:lnTo>
                                    <a:lnTo>
                                      <a:pt x="2354" y="2942"/>
                                    </a:lnTo>
                                    <a:lnTo>
                                      <a:pt x="2361" y="2934"/>
                                    </a:lnTo>
                                    <a:lnTo>
                                      <a:pt x="2367" y="2927"/>
                                    </a:lnTo>
                                    <a:lnTo>
                                      <a:pt x="2375" y="2920"/>
                                    </a:lnTo>
                                    <a:lnTo>
                                      <a:pt x="2384" y="2914"/>
                                    </a:lnTo>
                                    <a:lnTo>
                                      <a:pt x="2393" y="2909"/>
                                    </a:lnTo>
                                    <a:lnTo>
                                      <a:pt x="2321" y="2624"/>
                                    </a:lnTo>
                                    <a:lnTo>
                                      <a:pt x="2305" y="2615"/>
                                    </a:lnTo>
                                    <a:lnTo>
                                      <a:pt x="2284" y="2602"/>
                                    </a:lnTo>
                                    <a:lnTo>
                                      <a:pt x="2264" y="2591"/>
                                    </a:lnTo>
                                    <a:lnTo>
                                      <a:pt x="2246" y="2578"/>
                                    </a:lnTo>
                                    <a:lnTo>
                                      <a:pt x="2228" y="2565"/>
                                    </a:lnTo>
                                    <a:lnTo>
                                      <a:pt x="2210" y="2553"/>
                                    </a:lnTo>
                                    <a:lnTo>
                                      <a:pt x="2195" y="2540"/>
                                    </a:lnTo>
                                    <a:lnTo>
                                      <a:pt x="2179" y="2527"/>
                                    </a:lnTo>
                                    <a:lnTo>
                                      <a:pt x="2163" y="2514"/>
                                    </a:lnTo>
                                    <a:lnTo>
                                      <a:pt x="2148" y="2500"/>
                                    </a:lnTo>
                                    <a:lnTo>
                                      <a:pt x="2134" y="2486"/>
                                    </a:lnTo>
                                    <a:lnTo>
                                      <a:pt x="2121" y="2473"/>
                                    </a:lnTo>
                                    <a:lnTo>
                                      <a:pt x="2108" y="2459"/>
                                    </a:lnTo>
                                    <a:lnTo>
                                      <a:pt x="2096" y="2444"/>
                                    </a:lnTo>
                                    <a:lnTo>
                                      <a:pt x="2085" y="2429"/>
                                    </a:lnTo>
                                    <a:lnTo>
                                      <a:pt x="2074" y="2415"/>
                                    </a:lnTo>
                                    <a:lnTo>
                                      <a:pt x="2064" y="2399"/>
                                    </a:lnTo>
                                    <a:lnTo>
                                      <a:pt x="2054" y="2384"/>
                                    </a:lnTo>
                                    <a:lnTo>
                                      <a:pt x="2046" y="2368"/>
                                    </a:lnTo>
                                    <a:lnTo>
                                      <a:pt x="2037" y="2353"/>
                                    </a:lnTo>
                                    <a:lnTo>
                                      <a:pt x="2030" y="2337"/>
                                    </a:lnTo>
                                    <a:lnTo>
                                      <a:pt x="2022" y="2320"/>
                                    </a:lnTo>
                                    <a:lnTo>
                                      <a:pt x="2016" y="2304"/>
                                    </a:lnTo>
                                    <a:lnTo>
                                      <a:pt x="2011" y="2287"/>
                                    </a:lnTo>
                                    <a:lnTo>
                                      <a:pt x="2006" y="2270"/>
                                    </a:lnTo>
                                    <a:lnTo>
                                      <a:pt x="2001" y="2252"/>
                                    </a:lnTo>
                                    <a:lnTo>
                                      <a:pt x="1997" y="2236"/>
                                    </a:lnTo>
                                    <a:lnTo>
                                      <a:pt x="1994" y="2218"/>
                                    </a:lnTo>
                                    <a:lnTo>
                                      <a:pt x="1992" y="2200"/>
                                    </a:lnTo>
                                    <a:lnTo>
                                      <a:pt x="1990" y="2181"/>
                                    </a:lnTo>
                                    <a:lnTo>
                                      <a:pt x="1989" y="2163"/>
                                    </a:lnTo>
                                    <a:lnTo>
                                      <a:pt x="1988" y="2144"/>
                                    </a:lnTo>
                                    <a:lnTo>
                                      <a:pt x="1988" y="2125"/>
                                    </a:lnTo>
                                    <a:lnTo>
                                      <a:pt x="1989" y="2107"/>
                                    </a:lnTo>
                                    <a:lnTo>
                                      <a:pt x="1990" y="2089"/>
                                    </a:lnTo>
                                    <a:lnTo>
                                      <a:pt x="1991" y="2071"/>
                                    </a:lnTo>
                                    <a:lnTo>
                                      <a:pt x="1993" y="2052"/>
                                    </a:lnTo>
                                    <a:lnTo>
                                      <a:pt x="1999" y="2015"/>
                                    </a:lnTo>
                                    <a:lnTo>
                                      <a:pt x="2007" y="1976"/>
                                    </a:lnTo>
                                    <a:lnTo>
                                      <a:pt x="2017" y="1937"/>
                                    </a:lnTo>
                                    <a:lnTo>
                                      <a:pt x="2029" y="1896"/>
                                    </a:lnTo>
                                    <a:lnTo>
                                      <a:pt x="2044" y="1855"/>
                                    </a:lnTo>
                                    <a:lnTo>
                                      <a:pt x="2059" y="1813"/>
                                    </a:lnTo>
                                    <a:lnTo>
                                      <a:pt x="2079" y="1764"/>
                                    </a:lnTo>
                                    <a:lnTo>
                                      <a:pt x="1387" y="1571"/>
                                    </a:lnTo>
                                    <a:lnTo>
                                      <a:pt x="1631" y="1203"/>
                                    </a:lnTo>
                                    <a:lnTo>
                                      <a:pt x="1672" y="1228"/>
                                    </a:lnTo>
                                    <a:lnTo>
                                      <a:pt x="1719" y="1257"/>
                                    </a:lnTo>
                                    <a:lnTo>
                                      <a:pt x="1771" y="1290"/>
                                    </a:lnTo>
                                    <a:lnTo>
                                      <a:pt x="1828" y="1324"/>
                                    </a:lnTo>
                                    <a:lnTo>
                                      <a:pt x="1888" y="1361"/>
                                    </a:lnTo>
                                    <a:lnTo>
                                      <a:pt x="1950" y="1399"/>
                                    </a:lnTo>
                                    <a:lnTo>
                                      <a:pt x="2012" y="1437"/>
                                    </a:lnTo>
                                    <a:lnTo>
                                      <a:pt x="2074" y="1476"/>
                                    </a:lnTo>
                                    <a:lnTo>
                                      <a:pt x="2134" y="1513"/>
                                    </a:lnTo>
                                    <a:lnTo>
                                      <a:pt x="2193" y="1549"/>
                                    </a:lnTo>
                                    <a:lnTo>
                                      <a:pt x="2246" y="1582"/>
                                    </a:lnTo>
                                    <a:lnTo>
                                      <a:pt x="2296" y="1612"/>
                                    </a:lnTo>
                                    <a:lnTo>
                                      <a:pt x="2338" y="1638"/>
                                    </a:lnTo>
                                    <a:lnTo>
                                      <a:pt x="2374" y="1660"/>
                                    </a:lnTo>
                                    <a:lnTo>
                                      <a:pt x="2401" y="1677"/>
                                    </a:lnTo>
                                    <a:lnTo>
                                      <a:pt x="2418" y="1688"/>
                                    </a:lnTo>
                                    <a:lnTo>
                                      <a:pt x="2400" y="1714"/>
                                    </a:lnTo>
                                    <a:lnTo>
                                      <a:pt x="2383" y="1739"/>
                                    </a:lnTo>
                                    <a:lnTo>
                                      <a:pt x="2367" y="1766"/>
                                    </a:lnTo>
                                    <a:lnTo>
                                      <a:pt x="2353" y="1791"/>
                                    </a:lnTo>
                                    <a:lnTo>
                                      <a:pt x="2339" y="1817"/>
                                    </a:lnTo>
                                    <a:lnTo>
                                      <a:pt x="2327" y="1843"/>
                                    </a:lnTo>
                                    <a:lnTo>
                                      <a:pt x="2315" y="1868"/>
                                    </a:lnTo>
                                    <a:lnTo>
                                      <a:pt x="2306" y="1892"/>
                                    </a:lnTo>
                                    <a:lnTo>
                                      <a:pt x="2296" y="1917"/>
                                    </a:lnTo>
                                    <a:lnTo>
                                      <a:pt x="2289" y="1943"/>
                                    </a:lnTo>
                                    <a:lnTo>
                                      <a:pt x="2282" y="1967"/>
                                    </a:lnTo>
                                    <a:lnTo>
                                      <a:pt x="2276" y="1991"/>
                                    </a:lnTo>
                                    <a:lnTo>
                                      <a:pt x="2272" y="2015"/>
                                    </a:lnTo>
                                    <a:lnTo>
                                      <a:pt x="2269" y="2040"/>
                                    </a:lnTo>
                                    <a:lnTo>
                                      <a:pt x="2266" y="2064"/>
                                    </a:lnTo>
                                    <a:lnTo>
                                      <a:pt x="2265" y="20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9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40155" y="7620"/>
                                <a:ext cx="264160" cy="292100"/>
                              </a:xfrm>
                              <a:custGeom>
                                <a:avLst/>
                                <a:gdLst>
                                  <a:gd name="T0" fmla="*/ 2738 w 2906"/>
                                  <a:gd name="T1" fmla="*/ 1171 h 3217"/>
                                  <a:gd name="T2" fmla="*/ 2112 w 2906"/>
                                  <a:gd name="T3" fmla="*/ 852 h 3217"/>
                                  <a:gd name="T4" fmla="*/ 2273 w 2906"/>
                                  <a:gd name="T5" fmla="*/ 827 h 3217"/>
                                  <a:gd name="T6" fmla="*/ 2270 w 2906"/>
                                  <a:gd name="T7" fmla="*/ 678 h 3217"/>
                                  <a:gd name="T8" fmla="*/ 2030 w 2906"/>
                                  <a:gd name="T9" fmla="*/ 801 h 3217"/>
                                  <a:gd name="T10" fmla="*/ 2141 w 2906"/>
                                  <a:gd name="T11" fmla="*/ 1044 h 3217"/>
                                  <a:gd name="T12" fmla="*/ 2763 w 2906"/>
                                  <a:gd name="T13" fmla="*/ 1580 h 3217"/>
                                  <a:gd name="T14" fmla="*/ 2480 w 2906"/>
                                  <a:gd name="T15" fmla="*/ 1615 h 3217"/>
                                  <a:gd name="T16" fmla="*/ 1891 w 2906"/>
                                  <a:gd name="T17" fmla="*/ 823 h 3217"/>
                                  <a:gd name="T18" fmla="*/ 1981 w 2906"/>
                                  <a:gd name="T19" fmla="*/ 441 h 3217"/>
                                  <a:gd name="T20" fmla="*/ 1796 w 2906"/>
                                  <a:gd name="T21" fmla="*/ 158 h 3217"/>
                                  <a:gd name="T22" fmla="*/ 1613 w 2906"/>
                                  <a:gd name="T23" fmla="*/ 55 h 3217"/>
                                  <a:gd name="T24" fmla="*/ 1199 w 2906"/>
                                  <a:gd name="T25" fmla="*/ 20 h 3217"/>
                                  <a:gd name="T26" fmla="*/ 1015 w 2906"/>
                                  <a:gd name="T27" fmla="*/ 215 h 3217"/>
                                  <a:gd name="T28" fmla="*/ 1020 w 2906"/>
                                  <a:gd name="T29" fmla="*/ 338 h 3217"/>
                                  <a:gd name="T30" fmla="*/ 906 w 2906"/>
                                  <a:gd name="T31" fmla="*/ 493 h 3217"/>
                                  <a:gd name="T32" fmla="*/ 1160 w 2906"/>
                                  <a:gd name="T33" fmla="*/ 629 h 3217"/>
                                  <a:gd name="T34" fmla="*/ 692 w 2906"/>
                                  <a:gd name="T35" fmla="*/ 382 h 3217"/>
                                  <a:gd name="T36" fmla="*/ 375 w 2906"/>
                                  <a:gd name="T37" fmla="*/ 439 h 3217"/>
                                  <a:gd name="T38" fmla="*/ 383 w 2906"/>
                                  <a:gd name="T39" fmla="*/ 695 h 3217"/>
                                  <a:gd name="T40" fmla="*/ 76 w 2906"/>
                                  <a:gd name="T41" fmla="*/ 646 h 3217"/>
                                  <a:gd name="T42" fmla="*/ 890 w 2906"/>
                                  <a:gd name="T43" fmla="*/ 1330 h 3217"/>
                                  <a:gd name="T44" fmla="*/ 1131 w 2906"/>
                                  <a:gd name="T45" fmla="*/ 1595 h 3217"/>
                                  <a:gd name="T46" fmla="*/ 1617 w 2906"/>
                                  <a:gd name="T47" fmla="*/ 1927 h 3217"/>
                                  <a:gd name="T48" fmla="*/ 1312 w 2906"/>
                                  <a:gd name="T49" fmla="*/ 1747 h 3217"/>
                                  <a:gd name="T50" fmla="*/ 1112 w 2906"/>
                                  <a:gd name="T51" fmla="*/ 1918 h 3217"/>
                                  <a:gd name="T52" fmla="*/ 1876 w 2906"/>
                                  <a:gd name="T53" fmla="*/ 2155 h 3217"/>
                                  <a:gd name="T54" fmla="*/ 2239 w 2906"/>
                                  <a:gd name="T55" fmla="*/ 2687 h 3217"/>
                                  <a:gd name="T56" fmla="*/ 2244 w 2906"/>
                                  <a:gd name="T57" fmla="*/ 3058 h 3217"/>
                                  <a:gd name="T58" fmla="*/ 2473 w 2906"/>
                                  <a:gd name="T59" fmla="*/ 3215 h 3217"/>
                                  <a:gd name="T60" fmla="*/ 2380 w 2906"/>
                                  <a:gd name="T61" fmla="*/ 2219 h 3217"/>
                                  <a:gd name="T62" fmla="*/ 2471 w 2906"/>
                                  <a:gd name="T63" fmla="*/ 1778 h 3217"/>
                                  <a:gd name="T64" fmla="*/ 2752 w 2906"/>
                                  <a:gd name="T65" fmla="*/ 1705 h 3217"/>
                                  <a:gd name="T66" fmla="*/ 2906 w 2906"/>
                                  <a:gd name="T67" fmla="*/ 1448 h 3217"/>
                                  <a:gd name="T68" fmla="*/ 1014 w 2906"/>
                                  <a:gd name="T69" fmla="*/ 440 h 3217"/>
                                  <a:gd name="T70" fmla="*/ 1141 w 2906"/>
                                  <a:gd name="T71" fmla="*/ 234 h 3217"/>
                                  <a:gd name="T72" fmla="*/ 1310 w 2906"/>
                                  <a:gd name="T73" fmla="*/ 136 h 3217"/>
                                  <a:gd name="T74" fmla="*/ 1564 w 2906"/>
                                  <a:gd name="T75" fmla="*/ 190 h 3217"/>
                                  <a:gd name="T76" fmla="*/ 1702 w 2906"/>
                                  <a:gd name="T77" fmla="*/ 175 h 3217"/>
                                  <a:gd name="T78" fmla="*/ 1563 w 2906"/>
                                  <a:gd name="T79" fmla="*/ 305 h 3217"/>
                                  <a:gd name="T80" fmla="*/ 1244 w 2906"/>
                                  <a:gd name="T81" fmla="*/ 583 h 3217"/>
                                  <a:gd name="T82" fmla="*/ 459 w 2906"/>
                                  <a:gd name="T83" fmla="*/ 485 h 3217"/>
                                  <a:gd name="T84" fmla="*/ 630 w 2906"/>
                                  <a:gd name="T85" fmla="*/ 454 h 3217"/>
                                  <a:gd name="T86" fmla="*/ 764 w 2906"/>
                                  <a:gd name="T87" fmla="*/ 674 h 3217"/>
                                  <a:gd name="T88" fmla="*/ 959 w 2906"/>
                                  <a:gd name="T89" fmla="*/ 1022 h 3217"/>
                                  <a:gd name="T90" fmla="*/ 144 w 2906"/>
                                  <a:gd name="T91" fmla="*/ 715 h 3217"/>
                                  <a:gd name="T92" fmla="*/ 315 w 2906"/>
                                  <a:gd name="T93" fmla="*/ 776 h 3217"/>
                                  <a:gd name="T94" fmla="*/ 1462 w 2906"/>
                                  <a:gd name="T95" fmla="*/ 1048 h 3217"/>
                                  <a:gd name="T96" fmla="*/ 1308 w 2906"/>
                                  <a:gd name="T97" fmla="*/ 1016 h 3217"/>
                                  <a:gd name="T98" fmla="*/ 982 w 2906"/>
                                  <a:gd name="T99" fmla="*/ 1245 h 3217"/>
                                  <a:gd name="T100" fmla="*/ 1469 w 2906"/>
                                  <a:gd name="T101" fmla="*/ 436 h 3217"/>
                                  <a:gd name="T102" fmla="*/ 1754 w 2906"/>
                                  <a:gd name="T103" fmla="*/ 328 h 3217"/>
                                  <a:gd name="T104" fmla="*/ 1881 w 2906"/>
                                  <a:gd name="T105" fmla="*/ 657 h 3217"/>
                                  <a:gd name="T106" fmla="*/ 1706 w 2906"/>
                                  <a:gd name="T107" fmla="*/ 2205 h 3217"/>
                                  <a:gd name="T108" fmla="*/ 1268 w 2906"/>
                                  <a:gd name="T109" fmla="*/ 1839 h 3217"/>
                                  <a:gd name="T110" fmla="*/ 1716 w 2906"/>
                                  <a:gd name="T111" fmla="*/ 1970 h 3217"/>
                                  <a:gd name="T112" fmla="*/ 1928 w 2906"/>
                                  <a:gd name="T113" fmla="*/ 1904 h 3217"/>
                                  <a:gd name="T114" fmla="*/ 2467 w 2906"/>
                                  <a:gd name="T115" fmla="*/ 2518 h 3217"/>
                                  <a:gd name="T116" fmla="*/ 2353 w 2906"/>
                                  <a:gd name="T117" fmla="*/ 3070 h 3217"/>
                                  <a:gd name="T118" fmla="*/ 2303 w 2906"/>
                                  <a:gd name="T119" fmla="*/ 2615 h 3217"/>
                                  <a:gd name="T120" fmla="*/ 2022 w 2906"/>
                                  <a:gd name="T121" fmla="*/ 2321 h 3217"/>
                                  <a:gd name="T122" fmla="*/ 2059 w 2906"/>
                                  <a:gd name="T123" fmla="*/ 1813 h 3217"/>
                                  <a:gd name="T124" fmla="*/ 2384 w 2906"/>
                                  <a:gd name="T125" fmla="*/ 1741 h 3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906" h="3217">
                                    <a:moveTo>
                                      <a:pt x="884" y="296"/>
                                    </a:moveTo>
                                    <a:lnTo>
                                      <a:pt x="875" y="196"/>
                                    </a:lnTo>
                                    <a:lnTo>
                                      <a:pt x="497" y="105"/>
                                    </a:lnTo>
                                    <a:lnTo>
                                      <a:pt x="504" y="204"/>
                                    </a:lnTo>
                                    <a:lnTo>
                                      <a:pt x="884" y="296"/>
                                    </a:lnTo>
                                    <a:close/>
                                    <a:moveTo>
                                      <a:pt x="2884" y="1331"/>
                                    </a:moveTo>
                                    <a:lnTo>
                                      <a:pt x="2878" y="1317"/>
                                    </a:lnTo>
                                    <a:lnTo>
                                      <a:pt x="2872" y="1304"/>
                                    </a:lnTo>
                                    <a:lnTo>
                                      <a:pt x="2864" y="1291"/>
                                    </a:lnTo>
                                    <a:lnTo>
                                      <a:pt x="2857" y="1278"/>
                                    </a:lnTo>
                                    <a:lnTo>
                                      <a:pt x="2849" y="1266"/>
                                    </a:lnTo>
                                    <a:lnTo>
                                      <a:pt x="2840" y="1254"/>
                                    </a:lnTo>
                                    <a:lnTo>
                                      <a:pt x="2831" y="1242"/>
                                    </a:lnTo>
                                    <a:lnTo>
                                      <a:pt x="2821" y="1232"/>
                                    </a:lnTo>
                                    <a:lnTo>
                                      <a:pt x="2810" y="1221"/>
                                    </a:lnTo>
                                    <a:lnTo>
                                      <a:pt x="2799" y="1212"/>
                                    </a:lnTo>
                                    <a:lnTo>
                                      <a:pt x="2787" y="1202"/>
                                    </a:lnTo>
                                    <a:lnTo>
                                      <a:pt x="2776" y="1193"/>
                                    </a:lnTo>
                                    <a:lnTo>
                                      <a:pt x="2763" y="1186"/>
                                    </a:lnTo>
                                    <a:lnTo>
                                      <a:pt x="2750" y="1177"/>
                                    </a:lnTo>
                                    <a:lnTo>
                                      <a:pt x="2738" y="1171"/>
                                    </a:lnTo>
                                    <a:lnTo>
                                      <a:pt x="2724" y="1164"/>
                                    </a:lnTo>
                                    <a:lnTo>
                                      <a:pt x="2723" y="1164"/>
                                    </a:lnTo>
                                    <a:lnTo>
                                      <a:pt x="2187" y="965"/>
                                    </a:lnTo>
                                    <a:lnTo>
                                      <a:pt x="2187" y="965"/>
                                    </a:lnTo>
                                    <a:lnTo>
                                      <a:pt x="2179" y="962"/>
                                    </a:lnTo>
                                    <a:lnTo>
                                      <a:pt x="2170" y="959"/>
                                    </a:lnTo>
                                    <a:lnTo>
                                      <a:pt x="2163" y="955"/>
                                    </a:lnTo>
                                    <a:lnTo>
                                      <a:pt x="2156" y="950"/>
                                    </a:lnTo>
                                    <a:lnTo>
                                      <a:pt x="2149" y="944"/>
                                    </a:lnTo>
                                    <a:lnTo>
                                      <a:pt x="2143" y="939"/>
                                    </a:lnTo>
                                    <a:lnTo>
                                      <a:pt x="2137" y="933"/>
                                    </a:lnTo>
                                    <a:lnTo>
                                      <a:pt x="2132" y="925"/>
                                    </a:lnTo>
                                    <a:lnTo>
                                      <a:pt x="2127" y="919"/>
                                    </a:lnTo>
                                    <a:lnTo>
                                      <a:pt x="2123" y="912"/>
                                    </a:lnTo>
                                    <a:lnTo>
                                      <a:pt x="2119" y="903"/>
                                    </a:lnTo>
                                    <a:lnTo>
                                      <a:pt x="2116" y="896"/>
                                    </a:lnTo>
                                    <a:lnTo>
                                      <a:pt x="2114" y="887"/>
                                    </a:lnTo>
                                    <a:lnTo>
                                      <a:pt x="2113" y="879"/>
                                    </a:lnTo>
                                    <a:lnTo>
                                      <a:pt x="2112" y="871"/>
                                    </a:lnTo>
                                    <a:lnTo>
                                      <a:pt x="2112" y="861"/>
                                    </a:lnTo>
                                    <a:lnTo>
                                      <a:pt x="2112" y="852"/>
                                    </a:lnTo>
                                    <a:lnTo>
                                      <a:pt x="2113" y="843"/>
                                    </a:lnTo>
                                    <a:lnTo>
                                      <a:pt x="2115" y="834"/>
                                    </a:lnTo>
                                    <a:lnTo>
                                      <a:pt x="2118" y="825"/>
                                    </a:lnTo>
                                    <a:lnTo>
                                      <a:pt x="2122" y="818"/>
                                    </a:lnTo>
                                    <a:lnTo>
                                      <a:pt x="2126" y="809"/>
                                    </a:lnTo>
                                    <a:lnTo>
                                      <a:pt x="2131" y="802"/>
                                    </a:lnTo>
                                    <a:lnTo>
                                      <a:pt x="2136" y="795"/>
                                    </a:lnTo>
                                    <a:lnTo>
                                      <a:pt x="2143" y="805"/>
                                    </a:lnTo>
                                    <a:lnTo>
                                      <a:pt x="2151" y="814"/>
                                    </a:lnTo>
                                    <a:lnTo>
                                      <a:pt x="2160" y="821"/>
                                    </a:lnTo>
                                    <a:lnTo>
                                      <a:pt x="2170" y="827"/>
                                    </a:lnTo>
                                    <a:lnTo>
                                      <a:pt x="2181" y="833"/>
                                    </a:lnTo>
                                    <a:lnTo>
                                      <a:pt x="2192" y="837"/>
                                    </a:lnTo>
                                    <a:lnTo>
                                      <a:pt x="2205" y="840"/>
                                    </a:lnTo>
                                    <a:lnTo>
                                      <a:pt x="2219" y="841"/>
                                    </a:lnTo>
                                    <a:lnTo>
                                      <a:pt x="2228" y="841"/>
                                    </a:lnTo>
                                    <a:lnTo>
                                      <a:pt x="2238" y="840"/>
                                    </a:lnTo>
                                    <a:lnTo>
                                      <a:pt x="2247" y="838"/>
                                    </a:lnTo>
                                    <a:lnTo>
                                      <a:pt x="2256" y="836"/>
                                    </a:lnTo>
                                    <a:lnTo>
                                      <a:pt x="2265" y="832"/>
                                    </a:lnTo>
                                    <a:lnTo>
                                      <a:pt x="2273" y="827"/>
                                    </a:lnTo>
                                    <a:lnTo>
                                      <a:pt x="2280" y="823"/>
                                    </a:lnTo>
                                    <a:lnTo>
                                      <a:pt x="2287" y="818"/>
                                    </a:lnTo>
                                    <a:lnTo>
                                      <a:pt x="2294" y="812"/>
                                    </a:lnTo>
                                    <a:lnTo>
                                      <a:pt x="2300" y="805"/>
                                    </a:lnTo>
                                    <a:lnTo>
                                      <a:pt x="2305" y="798"/>
                                    </a:lnTo>
                                    <a:lnTo>
                                      <a:pt x="2310" y="791"/>
                                    </a:lnTo>
                                    <a:lnTo>
                                      <a:pt x="2313" y="782"/>
                                    </a:lnTo>
                                    <a:lnTo>
                                      <a:pt x="2316" y="775"/>
                                    </a:lnTo>
                                    <a:lnTo>
                                      <a:pt x="2317" y="765"/>
                                    </a:lnTo>
                                    <a:lnTo>
                                      <a:pt x="2318" y="757"/>
                                    </a:lnTo>
                                    <a:lnTo>
                                      <a:pt x="2318" y="747"/>
                                    </a:lnTo>
                                    <a:lnTo>
                                      <a:pt x="2317" y="739"/>
                                    </a:lnTo>
                                    <a:lnTo>
                                      <a:pt x="2315" y="730"/>
                                    </a:lnTo>
                                    <a:lnTo>
                                      <a:pt x="2312" y="722"/>
                                    </a:lnTo>
                                    <a:lnTo>
                                      <a:pt x="2308" y="715"/>
                                    </a:lnTo>
                                    <a:lnTo>
                                      <a:pt x="2303" y="707"/>
                                    </a:lnTo>
                                    <a:lnTo>
                                      <a:pt x="2298" y="701"/>
                                    </a:lnTo>
                                    <a:lnTo>
                                      <a:pt x="2292" y="694"/>
                                    </a:lnTo>
                                    <a:lnTo>
                                      <a:pt x="2285" y="688"/>
                                    </a:lnTo>
                                    <a:lnTo>
                                      <a:pt x="2278" y="683"/>
                                    </a:lnTo>
                                    <a:lnTo>
                                      <a:pt x="2270" y="678"/>
                                    </a:lnTo>
                                    <a:lnTo>
                                      <a:pt x="2261" y="675"/>
                                    </a:lnTo>
                                    <a:lnTo>
                                      <a:pt x="2253" y="671"/>
                                    </a:lnTo>
                                    <a:lnTo>
                                      <a:pt x="2243" y="668"/>
                                    </a:lnTo>
                                    <a:lnTo>
                                      <a:pt x="2234" y="667"/>
                                    </a:lnTo>
                                    <a:lnTo>
                                      <a:pt x="2224" y="666"/>
                                    </a:lnTo>
                                    <a:lnTo>
                                      <a:pt x="2223" y="666"/>
                                    </a:lnTo>
                                    <a:lnTo>
                                      <a:pt x="2222" y="666"/>
                                    </a:lnTo>
                                    <a:lnTo>
                                      <a:pt x="2222" y="665"/>
                                    </a:lnTo>
                                    <a:lnTo>
                                      <a:pt x="2202" y="666"/>
                                    </a:lnTo>
                                    <a:lnTo>
                                      <a:pt x="2182" y="669"/>
                                    </a:lnTo>
                                    <a:lnTo>
                                      <a:pt x="2163" y="674"/>
                                    </a:lnTo>
                                    <a:lnTo>
                                      <a:pt x="2145" y="680"/>
                                    </a:lnTo>
                                    <a:lnTo>
                                      <a:pt x="2127" y="688"/>
                                    </a:lnTo>
                                    <a:lnTo>
                                      <a:pt x="2110" y="698"/>
                                    </a:lnTo>
                                    <a:lnTo>
                                      <a:pt x="2095" y="708"/>
                                    </a:lnTo>
                                    <a:lnTo>
                                      <a:pt x="2080" y="721"/>
                                    </a:lnTo>
                                    <a:lnTo>
                                      <a:pt x="2068" y="735"/>
                                    </a:lnTo>
                                    <a:lnTo>
                                      <a:pt x="2056" y="750"/>
                                    </a:lnTo>
                                    <a:lnTo>
                                      <a:pt x="2046" y="766"/>
                                    </a:lnTo>
                                    <a:lnTo>
                                      <a:pt x="2037" y="783"/>
                                    </a:lnTo>
                                    <a:lnTo>
                                      <a:pt x="2030" y="801"/>
                                    </a:lnTo>
                                    <a:lnTo>
                                      <a:pt x="2024" y="820"/>
                                    </a:lnTo>
                                    <a:lnTo>
                                      <a:pt x="2023" y="829"/>
                                    </a:lnTo>
                                    <a:lnTo>
                                      <a:pt x="2021" y="840"/>
                                    </a:lnTo>
                                    <a:lnTo>
                                      <a:pt x="2020" y="850"/>
                                    </a:lnTo>
                                    <a:lnTo>
                                      <a:pt x="2020" y="860"/>
                                    </a:lnTo>
                                    <a:lnTo>
                                      <a:pt x="2020" y="875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24" y="904"/>
                                    </a:lnTo>
                                    <a:lnTo>
                                      <a:pt x="2029" y="918"/>
                                    </a:lnTo>
                                    <a:lnTo>
                                      <a:pt x="2033" y="932"/>
                                    </a:lnTo>
                                    <a:lnTo>
                                      <a:pt x="2038" y="945"/>
                                    </a:lnTo>
                                    <a:lnTo>
                                      <a:pt x="2044" y="958"/>
                                    </a:lnTo>
                                    <a:lnTo>
                                      <a:pt x="2053" y="971"/>
                                    </a:lnTo>
                                    <a:lnTo>
                                      <a:pt x="2060" y="982"/>
                                    </a:lnTo>
                                    <a:lnTo>
                                      <a:pt x="2070" y="994"/>
                                    </a:lnTo>
                                    <a:lnTo>
                                      <a:pt x="2080" y="1004"/>
                                    </a:lnTo>
                                    <a:lnTo>
                                      <a:pt x="2091" y="1014"/>
                                    </a:lnTo>
                                    <a:lnTo>
                                      <a:pt x="2103" y="1023"/>
                                    </a:lnTo>
                                    <a:lnTo>
                                      <a:pt x="2114" y="1031"/>
                                    </a:lnTo>
                                    <a:lnTo>
                                      <a:pt x="2127" y="1038"/>
                                    </a:lnTo>
                                    <a:lnTo>
                                      <a:pt x="2141" y="1044"/>
                                    </a:lnTo>
                                    <a:lnTo>
                                      <a:pt x="2141" y="1045"/>
                                    </a:lnTo>
                                    <a:lnTo>
                                      <a:pt x="2691" y="1250"/>
                                    </a:lnTo>
                                    <a:lnTo>
                                      <a:pt x="2709" y="1259"/>
                                    </a:lnTo>
                                    <a:lnTo>
                                      <a:pt x="2726" y="1270"/>
                                    </a:lnTo>
                                    <a:lnTo>
                                      <a:pt x="2742" y="1282"/>
                                    </a:lnTo>
                                    <a:lnTo>
                                      <a:pt x="2757" y="1296"/>
                                    </a:lnTo>
                                    <a:lnTo>
                                      <a:pt x="2769" y="1312"/>
                                    </a:lnTo>
                                    <a:lnTo>
                                      <a:pt x="2781" y="1328"/>
                                    </a:lnTo>
                                    <a:lnTo>
                                      <a:pt x="2790" y="1346"/>
                                    </a:lnTo>
                                    <a:lnTo>
                                      <a:pt x="2799" y="1365"/>
                                    </a:lnTo>
                                    <a:lnTo>
                                      <a:pt x="2806" y="1385"/>
                                    </a:lnTo>
                                    <a:lnTo>
                                      <a:pt x="2810" y="1405"/>
                                    </a:lnTo>
                                    <a:lnTo>
                                      <a:pt x="2814" y="1426"/>
                                    </a:lnTo>
                                    <a:lnTo>
                                      <a:pt x="2814" y="1446"/>
                                    </a:lnTo>
                                    <a:lnTo>
                                      <a:pt x="2813" y="1467"/>
                                    </a:lnTo>
                                    <a:lnTo>
                                      <a:pt x="2809" y="1487"/>
                                    </a:lnTo>
                                    <a:lnTo>
                                      <a:pt x="2803" y="1507"/>
                                    </a:lnTo>
                                    <a:lnTo>
                                      <a:pt x="2796" y="1527"/>
                                    </a:lnTo>
                                    <a:lnTo>
                                      <a:pt x="2786" y="1546"/>
                                    </a:lnTo>
                                    <a:lnTo>
                                      <a:pt x="2776" y="1564"/>
                                    </a:lnTo>
                                    <a:lnTo>
                                      <a:pt x="2763" y="1580"/>
                                    </a:lnTo>
                                    <a:lnTo>
                                      <a:pt x="2748" y="1594"/>
                                    </a:lnTo>
                                    <a:lnTo>
                                      <a:pt x="2733" y="1608"/>
                                    </a:lnTo>
                                    <a:lnTo>
                                      <a:pt x="2716" y="1621"/>
                                    </a:lnTo>
                                    <a:lnTo>
                                      <a:pt x="2697" y="1630"/>
                                    </a:lnTo>
                                    <a:lnTo>
                                      <a:pt x="2678" y="1639"/>
                                    </a:lnTo>
                                    <a:lnTo>
                                      <a:pt x="2658" y="1646"/>
                                    </a:lnTo>
                                    <a:lnTo>
                                      <a:pt x="2638" y="1650"/>
                                    </a:lnTo>
                                    <a:lnTo>
                                      <a:pt x="2628" y="1652"/>
                                    </a:lnTo>
                                    <a:lnTo>
                                      <a:pt x="2617" y="1653"/>
                                    </a:lnTo>
                                    <a:lnTo>
                                      <a:pt x="2608" y="1653"/>
                                    </a:lnTo>
                                    <a:lnTo>
                                      <a:pt x="2597" y="1653"/>
                                    </a:lnTo>
                                    <a:lnTo>
                                      <a:pt x="2586" y="1653"/>
                                    </a:lnTo>
                                    <a:lnTo>
                                      <a:pt x="2576" y="1652"/>
                                    </a:lnTo>
                                    <a:lnTo>
                                      <a:pt x="2566" y="1651"/>
                                    </a:lnTo>
                                    <a:lnTo>
                                      <a:pt x="2556" y="1649"/>
                                    </a:lnTo>
                                    <a:lnTo>
                                      <a:pt x="2545" y="1646"/>
                                    </a:lnTo>
                                    <a:lnTo>
                                      <a:pt x="2536" y="1644"/>
                                    </a:lnTo>
                                    <a:lnTo>
                                      <a:pt x="2525" y="1640"/>
                                    </a:lnTo>
                                    <a:lnTo>
                                      <a:pt x="2516" y="1635"/>
                                    </a:lnTo>
                                    <a:lnTo>
                                      <a:pt x="2516" y="1636"/>
                                    </a:lnTo>
                                    <a:lnTo>
                                      <a:pt x="2480" y="1615"/>
                                    </a:lnTo>
                                    <a:lnTo>
                                      <a:pt x="2436" y="1588"/>
                                    </a:lnTo>
                                    <a:lnTo>
                                      <a:pt x="2385" y="1556"/>
                                    </a:lnTo>
                                    <a:lnTo>
                                      <a:pt x="2328" y="1522"/>
                                    </a:lnTo>
                                    <a:lnTo>
                                      <a:pt x="2265" y="1484"/>
                                    </a:lnTo>
                                    <a:lnTo>
                                      <a:pt x="2201" y="1444"/>
                                    </a:lnTo>
                                    <a:lnTo>
                                      <a:pt x="2134" y="1403"/>
                                    </a:lnTo>
                                    <a:lnTo>
                                      <a:pt x="2067" y="1361"/>
                                    </a:lnTo>
                                    <a:lnTo>
                                      <a:pt x="2001" y="1320"/>
                                    </a:lnTo>
                                    <a:lnTo>
                                      <a:pt x="1938" y="1281"/>
                                    </a:lnTo>
                                    <a:lnTo>
                                      <a:pt x="1879" y="1246"/>
                                    </a:lnTo>
                                    <a:lnTo>
                                      <a:pt x="1825" y="1212"/>
                                    </a:lnTo>
                                    <a:lnTo>
                                      <a:pt x="1778" y="1183"/>
                                    </a:lnTo>
                                    <a:lnTo>
                                      <a:pt x="1739" y="1159"/>
                                    </a:lnTo>
                                    <a:lnTo>
                                      <a:pt x="1710" y="1141"/>
                                    </a:lnTo>
                                    <a:lnTo>
                                      <a:pt x="1692" y="1130"/>
                                    </a:lnTo>
                                    <a:lnTo>
                                      <a:pt x="1714" y="1096"/>
                                    </a:lnTo>
                                    <a:lnTo>
                                      <a:pt x="1745" y="1048"/>
                                    </a:lnTo>
                                    <a:lnTo>
                                      <a:pt x="1784" y="990"/>
                                    </a:lnTo>
                                    <a:lnTo>
                                      <a:pt x="1823" y="929"/>
                                    </a:lnTo>
                                    <a:lnTo>
                                      <a:pt x="1860" y="872"/>
                                    </a:lnTo>
                                    <a:lnTo>
                                      <a:pt x="1891" y="823"/>
                                    </a:lnTo>
                                    <a:lnTo>
                                      <a:pt x="1913" y="789"/>
                                    </a:lnTo>
                                    <a:lnTo>
                                      <a:pt x="1922" y="777"/>
                                    </a:lnTo>
                                    <a:lnTo>
                                      <a:pt x="1940" y="747"/>
                                    </a:lnTo>
                                    <a:lnTo>
                                      <a:pt x="1956" y="719"/>
                                    </a:lnTo>
                                    <a:lnTo>
                                      <a:pt x="1962" y="705"/>
                                    </a:lnTo>
                                    <a:lnTo>
                                      <a:pt x="1969" y="691"/>
                                    </a:lnTo>
                                    <a:lnTo>
                                      <a:pt x="1975" y="677"/>
                                    </a:lnTo>
                                    <a:lnTo>
                                      <a:pt x="1980" y="663"/>
                                    </a:lnTo>
                                    <a:lnTo>
                                      <a:pt x="1984" y="649"/>
                                    </a:lnTo>
                                    <a:lnTo>
                                      <a:pt x="1988" y="635"/>
                                    </a:lnTo>
                                    <a:lnTo>
                                      <a:pt x="1993" y="621"/>
                                    </a:lnTo>
                                    <a:lnTo>
                                      <a:pt x="1995" y="607"/>
                                    </a:lnTo>
                                    <a:lnTo>
                                      <a:pt x="1997" y="594"/>
                                    </a:lnTo>
                                    <a:lnTo>
                                      <a:pt x="1999" y="580"/>
                                    </a:lnTo>
                                    <a:lnTo>
                                      <a:pt x="2000" y="566"/>
                                    </a:lnTo>
                                    <a:lnTo>
                                      <a:pt x="2001" y="553"/>
                                    </a:lnTo>
                                    <a:lnTo>
                                      <a:pt x="2000" y="530"/>
                                    </a:lnTo>
                                    <a:lnTo>
                                      <a:pt x="1998" y="507"/>
                                    </a:lnTo>
                                    <a:lnTo>
                                      <a:pt x="1994" y="485"/>
                                    </a:lnTo>
                                    <a:lnTo>
                                      <a:pt x="1988" y="463"/>
                                    </a:lnTo>
                                    <a:lnTo>
                                      <a:pt x="1981" y="441"/>
                                    </a:lnTo>
                                    <a:lnTo>
                                      <a:pt x="1973" y="421"/>
                                    </a:lnTo>
                                    <a:lnTo>
                                      <a:pt x="1962" y="402"/>
                                    </a:lnTo>
                                    <a:lnTo>
                                      <a:pt x="1952" y="383"/>
                                    </a:lnTo>
                                    <a:lnTo>
                                      <a:pt x="1939" y="366"/>
                                    </a:lnTo>
                                    <a:lnTo>
                                      <a:pt x="1926" y="350"/>
                                    </a:lnTo>
                                    <a:lnTo>
                                      <a:pt x="1913" y="334"/>
                                    </a:lnTo>
                                    <a:lnTo>
                                      <a:pt x="1900" y="321"/>
                                    </a:lnTo>
                                    <a:lnTo>
                                      <a:pt x="1885" y="307"/>
                                    </a:lnTo>
                                    <a:lnTo>
                                      <a:pt x="1871" y="295"/>
                                    </a:lnTo>
                                    <a:lnTo>
                                      <a:pt x="1857" y="284"/>
                                    </a:lnTo>
                                    <a:lnTo>
                                      <a:pt x="1844" y="274"/>
                                    </a:lnTo>
                                    <a:lnTo>
                                      <a:pt x="1818" y="256"/>
                                    </a:lnTo>
                                    <a:lnTo>
                                      <a:pt x="1796" y="243"/>
                                    </a:lnTo>
                                    <a:lnTo>
                                      <a:pt x="1798" y="232"/>
                                    </a:lnTo>
                                    <a:lnTo>
                                      <a:pt x="1800" y="222"/>
                                    </a:lnTo>
                                    <a:lnTo>
                                      <a:pt x="1801" y="213"/>
                                    </a:lnTo>
                                    <a:lnTo>
                                      <a:pt x="1803" y="207"/>
                                    </a:lnTo>
                                    <a:lnTo>
                                      <a:pt x="1801" y="194"/>
                                    </a:lnTo>
                                    <a:lnTo>
                                      <a:pt x="1801" y="182"/>
                                    </a:lnTo>
                                    <a:lnTo>
                                      <a:pt x="1799" y="170"/>
                                    </a:lnTo>
                                    <a:lnTo>
                                      <a:pt x="1796" y="158"/>
                                    </a:lnTo>
                                    <a:lnTo>
                                      <a:pt x="1793" y="148"/>
                                    </a:lnTo>
                                    <a:lnTo>
                                      <a:pt x="1789" y="137"/>
                                    </a:lnTo>
                                    <a:lnTo>
                                      <a:pt x="1784" y="127"/>
                                    </a:lnTo>
                                    <a:lnTo>
                                      <a:pt x="1777" y="117"/>
                                    </a:lnTo>
                                    <a:lnTo>
                                      <a:pt x="1771" y="109"/>
                                    </a:lnTo>
                                    <a:lnTo>
                                      <a:pt x="1764" y="101"/>
                                    </a:lnTo>
                                    <a:lnTo>
                                      <a:pt x="1758" y="93"/>
                                    </a:lnTo>
                                    <a:lnTo>
                                      <a:pt x="1751" y="87"/>
                                    </a:lnTo>
                                    <a:lnTo>
                                      <a:pt x="1743" y="82"/>
                                    </a:lnTo>
                                    <a:lnTo>
                                      <a:pt x="1736" y="76"/>
                                    </a:lnTo>
                                    <a:lnTo>
                                      <a:pt x="1729" y="72"/>
                                    </a:lnTo>
                                    <a:lnTo>
                                      <a:pt x="1720" y="68"/>
                                    </a:lnTo>
                                    <a:lnTo>
                                      <a:pt x="1705" y="62"/>
                                    </a:lnTo>
                                    <a:lnTo>
                                      <a:pt x="1689" y="57"/>
                                    </a:lnTo>
                                    <a:lnTo>
                                      <a:pt x="1675" y="54"/>
                                    </a:lnTo>
                                    <a:lnTo>
                                      <a:pt x="1661" y="53"/>
                                    </a:lnTo>
                                    <a:lnTo>
                                      <a:pt x="1650" y="52"/>
                                    </a:lnTo>
                                    <a:lnTo>
                                      <a:pt x="1640" y="52"/>
                                    </a:lnTo>
                                    <a:lnTo>
                                      <a:pt x="1630" y="53"/>
                                    </a:lnTo>
                                    <a:lnTo>
                                      <a:pt x="1622" y="54"/>
                                    </a:lnTo>
                                    <a:lnTo>
                                      <a:pt x="1613" y="55"/>
                                    </a:lnTo>
                                    <a:lnTo>
                                      <a:pt x="1606" y="57"/>
                                    </a:lnTo>
                                    <a:lnTo>
                                      <a:pt x="1599" y="59"/>
                                    </a:lnTo>
                                    <a:lnTo>
                                      <a:pt x="1592" y="63"/>
                                    </a:lnTo>
                                    <a:lnTo>
                                      <a:pt x="1581" y="70"/>
                                    </a:lnTo>
                                    <a:lnTo>
                                      <a:pt x="1571" y="77"/>
                                    </a:lnTo>
                                    <a:lnTo>
                                      <a:pt x="1563" y="86"/>
                                    </a:lnTo>
                                    <a:lnTo>
                                      <a:pt x="1555" y="95"/>
                                    </a:lnTo>
                                    <a:lnTo>
                                      <a:pt x="1555" y="95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89" y="78"/>
                                    </a:lnTo>
                                    <a:lnTo>
                                      <a:pt x="1460" y="72"/>
                                    </a:lnTo>
                                    <a:lnTo>
                                      <a:pt x="1435" y="66"/>
                                    </a:lnTo>
                                    <a:lnTo>
                                      <a:pt x="1412" y="60"/>
                                    </a:lnTo>
                                    <a:lnTo>
                                      <a:pt x="1392" y="56"/>
                                    </a:lnTo>
                                    <a:lnTo>
                                      <a:pt x="1375" y="52"/>
                                    </a:lnTo>
                                    <a:lnTo>
                                      <a:pt x="1360" y="50"/>
                                    </a:lnTo>
                                    <a:lnTo>
                                      <a:pt x="1342" y="46"/>
                                    </a:lnTo>
                                    <a:lnTo>
                                      <a:pt x="1311" y="40"/>
                                    </a:lnTo>
                                    <a:lnTo>
                                      <a:pt x="1276" y="34"/>
                                    </a:lnTo>
                                    <a:lnTo>
                                      <a:pt x="1238" y="28"/>
                                    </a:lnTo>
                                    <a:lnTo>
                                      <a:pt x="1199" y="20"/>
                                    </a:lnTo>
                                    <a:lnTo>
                                      <a:pt x="1161" y="14"/>
                                    </a:lnTo>
                                    <a:lnTo>
                                      <a:pt x="1124" y="9"/>
                                    </a:lnTo>
                                    <a:lnTo>
                                      <a:pt x="1091" y="5"/>
                                    </a:lnTo>
                                    <a:lnTo>
                                      <a:pt x="1064" y="3"/>
                                    </a:lnTo>
                                    <a:lnTo>
                                      <a:pt x="1035" y="0"/>
                                    </a:lnTo>
                                    <a:lnTo>
                                      <a:pt x="1030" y="11"/>
                                    </a:lnTo>
                                    <a:lnTo>
                                      <a:pt x="1019" y="34"/>
                                    </a:lnTo>
                                    <a:lnTo>
                                      <a:pt x="1004" y="63"/>
                                    </a:lnTo>
                                    <a:lnTo>
                                      <a:pt x="992" y="89"/>
                                    </a:lnTo>
                                    <a:lnTo>
                                      <a:pt x="986" y="103"/>
                                    </a:lnTo>
                                    <a:lnTo>
                                      <a:pt x="981" y="117"/>
                                    </a:lnTo>
                                    <a:lnTo>
                                      <a:pt x="974" y="135"/>
                                    </a:lnTo>
                                    <a:lnTo>
                                      <a:pt x="967" y="158"/>
                                    </a:lnTo>
                                    <a:lnTo>
                                      <a:pt x="962" y="171"/>
                                    </a:lnTo>
                                    <a:lnTo>
                                      <a:pt x="958" y="182"/>
                                    </a:lnTo>
                                    <a:lnTo>
                                      <a:pt x="955" y="190"/>
                                    </a:lnTo>
                                    <a:lnTo>
                                      <a:pt x="954" y="195"/>
                                    </a:lnTo>
                                    <a:lnTo>
                                      <a:pt x="1003" y="209"/>
                                    </a:lnTo>
                                    <a:lnTo>
                                      <a:pt x="1003" y="210"/>
                                    </a:lnTo>
                                    <a:lnTo>
                                      <a:pt x="1009" y="212"/>
                                    </a:lnTo>
                                    <a:lnTo>
                                      <a:pt x="1015" y="215"/>
                                    </a:lnTo>
                                    <a:lnTo>
                                      <a:pt x="1022" y="220"/>
                                    </a:lnTo>
                                    <a:lnTo>
                                      <a:pt x="1027" y="224"/>
                                    </a:lnTo>
                                    <a:lnTo>
                                      <a:pt x="1032" y="228"/>
                                    </a:lnTo>
                                    <a:lnTo>
                                      <a:pt x="1037" y="233"/>
                                    </a:lnTo>
                                    <a:lnTo>
                                      <a:pt x="1041" y="239"/>
                                    </a:lnTo>
                                    <a:lnTo>
                                      <a:pt x="1045" y="245"/>
                                    </a:lnTo>
                                    <a:lnTo>
                                      <a:pt x="1047" y="251"/>
                                    </a:lnTo>
                                    <a:lnTo>
                                      <a:pt x="1049" y="257"/>
                                    </a:lnTo>
                                    <a:lnTo>
                                      <a:pt x="1051" y="264"/>
                                    </a:lnTo>
                                    <a:lnTo>
                                      <a:pt x="1052" y="271"/>
                                    </a:lnTo>
                                    <a:lnTo>
                                      <a:pt x="1052" y="277"/>
                                    </a:lnTo>
                                    <a:lnTo>
                                      <a:pt x="1052" y="285"/>
                                    </a:lnTo>
                                    <a:lnTo>
                                      <a:pt x="1051" y="292"/>
                                    </a:lnTo>
                                    <a:lnTo>
                                      <a:pt x="1049" y="300"/>
                                    </a:lnTo>
                                    <a:lnTo>
                                      <a:pt x="1047" y="306"/>
                                    </a:lnTo>
                                    <a:lnTo>
                                      <a:pt x="1044" y="312"/>
                                    </a:lnTo>
                                    <a:lnTo>
                                      <a:pt x="1040" y="319"/>
                                    </a:lnTo>
                                    <a:lnTo>
                                      <a:pt x="1035" y="324"/>
                                    </a:lnTo>
                                    <a:lnTo>
                                      <a:pt x="1031" y="329"/>
                                    </a:lnTo>
                                    <a:lnTo>
                                      <a:pt x="1026" y="333"/>
                                    </a:lnTo>
                                    <a:lnTo>
                                      <a:pt x="1020" y="338"/>
                                    </a:lnTo>
                                    <a:lnTo>
                                      <a:pt x="1014" y="341"/>
                                    </a:lnTo>
                                    <a:lnTo>
                                      <a:pt x="1008" y="344"/>
                                    </a:lnTo>
                                    <a:lnTo>
                                      <a:pt x="1002" y="346"/>
                                    </a:lnTo>
                                    <a:lnTo>
                                      <a:pt x="994" y="347"/>
                                    </a:lnTo>
                                    <a:lnTo>
                                      <a:pt x="988" y="348"/>
                                    </a:lnTo>
                                    <a:lnTo>
                                      <a:pt x="981" y="349"/>
                                    </a:lnTo>
                                    <a:lnTo>
                                      <a:pt x="974" y="348"/>
                                    </a:lnTo>
                                    <a:lnTo>
                                      <a:pt x="967" y="347"/>
                                    </a:lnTo>
                                    <a:lnTo>
                                      <a:pt x="959" y="345"/>
                                    </a:lnTo>
                                    <a:lnTo>
                                      <a:pt x="959" y="346"/>
                                    </a:lnTo>
                                    <a:lnTo>
                                      <a:pt x="909" y="331"/>
                                    </a:lnTo>
                                    <a:lnTo>
                                      <a:pt x="904" y="347"/>
                                    </a:lnTo>
                                    <a:lnTo>
                                      <a:pt x="900" y="367"/>
                                    </a:lnTo>
                                    <a:lnTo>
                                      <a:pt x="896" y="389"/>
                                    </a:lnTo>
                                    <a:lnTo>
                                      <a:pt x="894" y="414"/>
                                    </a:lnTo>
                                    <a:lnTo>
                                      <a:pt x="893" y="427"/>
                                    </a:lnTo>
                                    <a:lnTo>
                                      <a:pt x="894" y="441"/>
                                    </a:lnTo>
                                    <a:lnTo>
                                      <a:pt x="895" y="454"/>
                                    </a:lnTo>
                                    <a:lnTo>
                                      <a:pt x="897" y="467"/>
                                    </a:lnTo>
                                    <a:lnTo>
                                      <a:pt x="900" y="481"/>
                                    </a:lnTo>
                                    <a:lnTo>
                                      <a:pt x="906" y="493"/>
                                    </a:lnTo>
                                    <a:lnTo>
                                      <a:pt x="911" y="506"/>
                                    </a:lnTo>
                                    <a:lnTo>
                                      <a:pt x="918" y="519"/>
                                    </a:lnTo>
                                    <a:lnTo>
                                      <a:pt x="925" y="528"/>
                                    </a:lnTo>
                                    <a:lnTo>
                                      <a:pt x="933" y="538"/>
                                    </a:lnTo>
                                    <a:lnTo>
                                      <a:pt x="942" y="546"/>
                                    </a:lnTo>
                                    <a:lnTo>
                                      <a:pt x="954" y="556"/>
                                    </a:lnTo>
                                    <a:lnTo>
                                      <a:pt x="968" y="563"/>
                                    </a:lnTo>
                                    <a:lnTo>
                                      <a:pt x="984" y="570"/>
                                    </a:lnTo>
                                    <a:lnTo>
                                      <a:pt x="992" y="574"/>
                                    </a:lnTo>
                                    <a:lnTo>
                                      <a:pt x="1002" y="576"/>
                                    </a:lnTo>
                                    <a:lnTo>
                                      <a:pt x="1012" y="578"/>
                                    </a:lnTo>
                                    <a:lnTo>
                                      <a:pt x="1023" y="579"/>
                                    </a:lnTo>
                                    <a:lnTo>
                                      <a:pt x="1059" y="584"/>
                                    </a:lnTo>
                                    <a:lnTo>
                                      <a:pt x="1089" y="590"/>
                                    </a:lnTo>
                                    <a:lnTo>
                                      <a:pt x="1103" y="594"/>
                                    </a:lnTo>
                                    <a:lnTo>
                                      <a:pt x="1116" y="598"/>
                                    </a:lnTo>
                                    <a:lnTo>
                                      <a:pt x="1128" y="603"/>
                                    </a:lnTo>
                                    <a:lnTo>
                                      <a:pt x="1140" y="608"/>
                                    </a:lnTo>
                                    <a:lnTo>
                                      <a:pt x="1147" y="614"/>
                                    </a:lnTo>
                                    <a:lnTo>
                                      <a:pt x="1154" y="621"/>
                                    </a:lnTo>
                                    <a:lnTo>
                                      <a:pt x="1160" y="629"/>
                                    </a:lnTo>
                                    <a:lnTo>
                                      <a:pt x="1165" y="640"/>
                                    </a:lnTo>
                                    <a:lnTo>
                                      <a:pt x="1170" y="650"/>
                                    </a:lnTo>
                                    <a:lnTo>
                                      <a:pt x="1174" y="661"/>
                                    </a:lnTo>
                                    <a:lnTo>
                                      <a:pt x="1176" y="671"/>
                                    </a:lnTo>
                                    <a:lnTo>
                                      <a:pt x="1179" y="682"/>
                                    </a:lnTo>
                                    <a:lnTo>
                                      <a:pt x="1162" y="708"/>
                                    </a:lnTo>
                                    <a:lnTo>
                                      <a:pt x="1145" y="734"/>
                                    </a:lnTo>
                                    <a:lnTo>
                                      <a:pt x="1128" y="76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764" y="560"/>
                                    </a:lnTo>
                                    <a:lnTo>
                                      <a:pt x="765" y="551"/>
                                    </a:lnTo>
                                    <a:lnTo>
                                      <a:pt x="765" y="543"/>
                                    </a:lnTo>
                                    <a:lnTo>
                                      <a:pt x="764" y="522"/>
                                    </a:lnTo>
                                    <a:lnTo>
                                      <a:pt x="762" y="501"/>
                                    </a:lnTo>
                                    <a:lnTo>
                                      <a:pt x="757" y="481"/>
                                    </a:lnTo>
                                    <a:lnTo>
                                      <a:pt x="750" y="462"/>
                                    </a:lnTo>
                                    <a:lnTo>
                                      <a:pt x="742" y="444"/>
                                    </a:lnTo>
                                    <a:lnTo>
                                      <a:pt x="731" y="426"/>
                                    </a:lnTo>
                                    <a:lnTo>
                                      <a:pt x="720" y="410"/>
                                    </a:lnTo>
                                    <a:lnTo>
                                      <a:pt x="707" y="395"/>
                                    </a:lnTo>
                                    <a:lnTo>
                                      <a:pt x="692" y="382"/>
                                    </a:lnTo>
                                    <a:lnTo>
                                      <a:pt x="676" y="369"/>
                                    </a:lnTo>
                                    <a:lnTo>
                                      <a:pt x="659" y="359"/>
                                    </a:lnTo>
                                    <a:lnTo>
                                      <a:pt x="641" y="349"/>
                                    </a:lnTo>
                                    <a:lnTo>
                                      <a:pt x="622" y="342"/>
                                    </a:lnTo>
                                    <a:lnTo>
                                      <a:pt x="603" y="336"/>
                                    </a:lnTo>
                                    <a:lnTo>
                                      <a:pt x="582" y="333"/>
                                    </a:lnTo>
                                    <a:lnTo>
                                      <a:pt x="561" y="331"/>
                                    </a:lnTo>
                                    <a:lnTo>
                                      <a:pt x="544" y="332"/>
                                    </a:lnTo>
                                    <a:lnTo>
                                      <a:pt x="528" y="333"/>
                                    </a:lnTo>
                                    <a:lnTo>
                                      <a:pt x="512" y="336"/>
                                    </a:lnTo>
                                    <a:lnTo>
                                      <a:pt x="497" y="341"/>
                                    </a:lnTo>
                                    <a:lnTo>
                                      <a:pt x="481" y="346"/>
                                    </a:lnTo>
                                    <a:lnTo>
                                      <a:pt x="467" y="352"/>
                                    </a:lnTo>
                                    <a:lnTo>
                                      <a:pt x="452" y="360"/>
                                    </a:lnTo>
                                    <a:lnTo>
                                      <a:pt x="439" y="368"/>
                                    </a:lnTo>
                                    <a:lnTo>
                                      <a:pt x="426" y="378"/>
                                    </a:lnTo>
                                    <a:lnTo>
                                      <a:pt x="414" y="388"/>
                                    </a:lnTo>
                                    <a:lnTo>
                                      <a:pt x="403" y="400"/>
                                    </a:lnTo>
                                    <a:lnTo>
                                      <a:pt x="393" y="412"/>
                                    </a:lnTo>
                                    <a:lnTo>
                                      <a:pt x="384" y="425"/>
                                    </a:lnTo>
                                    <a:lnTo>
                                      <a:pt x="375" y="439"/>
                                    </a:lnTo>
                                    <a:lnTo>
                                      <a:pt x="368" y="453"/>
                                    </a:lnTo>
                                    <a:lnTo>
                                      <a:pt x="361" y="469"/>
                                    </a:lnTo>
                                    <a:lnTo>
                                      <a:pt x="356" y="485"/>
                                    </a:lnTo>
                                    <a:lnTo>
                                      <a:pt x="353" y="502"/>
                                    </a:lnTo>
                                    <a:lnTo>
                                      <a:pt x="350" y="519"/>
                                    </a:lnTo>
                                    <a:lnTo>
                                      <a:pt x="349" y="536"/>
                                    </a:lnTo>
                                    <a:lnTo>
                                      <a:pt x="350" y="536"/>
                                    </a:lnTo>
                                    <a:lnTo>
                                      <a:pt x="350" y="536"/>
                                    </a:lnTo>
                                    <a:lnTo>
                                      <a:pt x="621" y="811"/>
                                    </a:lnTo>
                                    <a:lnTo>
                                      <a:pt x="591" y="803"/>
                                    </a:lnTo>
                                    <a:lnTo>
                                      <a:pt x="561" y="795"/>
                                    </a:lnTo>
                                    <a:lnTo>
                                      <a:pt x="531" y="787"/>
                                    </a:lnTo>
                                    <a:lnTo>
                                      <a:pt x="504" y="780"/>
                                    </a:lnTo>
                                    <a:lnTo>
                                      <a:pt x="478" y="774"/>
                                    </a:lnTo>
                                    <a:lnTo>
                                      <a:pt x="453" y="767"/>
                                    </a:lnTo>
                                    <a:lnTo>
                                      <a:pt x="430" y="762"/>
                                    </a:lnTo>
                                    <a:lnTo>
                                      <a:pt x="410" y="756"/>
                                    </a:lnTo>
                                    <a:lnTo>
                                      <a:pt x="405" y="740"/>
                                    </a:lnTo>
                                    <a:lnTo>
                                      <a:pt x="398" y="724"/>
                                    </a:lnTo>
                                    <a:lnTo>
                                      <a:pt x="391" y="709"/>
                                    </a:lnTo>
                                    <a:lnTo>
                                      <a:pt x="383" y="695"/>
                                    </a:lnTo>
                                    <a:lnTo>
                                      <a:pt x="373" y="681"/>
                                    </a:lnTo>
                                    <a:lnTo>
                                      <a:pt x="362" y="668"/>
                                    </a:lnTo>
                                    <a:lnTo>
                                      <a:pt x="351" y="657"/>
                                    </a:lnTo>
                                    <a:lnTo>
                                      <a:pt x="338" y="645"/>
                                    </a:lnTo>
                                    <a:lnTo>
                                      <a:pt x="324" y="636"/>
                                    </a:lnTo>
                                    <a:lnTo>
                                      <a:pt x="311" y="626"/>
                                    </a:lnTo>
                                    <a:lnTo>
                                      <a:pt x="295" y="619"/>
                                    </a:lnTo>
                                    <a:lnTo>
                                      <a:pt x="280" y="612"/>
                                    </a:lnTo>
                                    <a:lnTo>
                                      <a:pt x="263" y="607"/>
                                    </a:lnTo>
                                    <a:lnTo>
                                      <a:pt x="246" y="603"/>
                                    </a:lnTo>
                                    <a:lnTo>
                                      <a:pt x="229" y="601"/>
                                    </a:lnTo>
                                    <a:lnTo>
                                      <a:pt x="211" y="600"/>
                                    </a:lnTo>
                                    <a:lnTo>
                                      <a:pt x="194" y="600"/>
                                    </a:lnTo>
                                    <a:lnTo>
                                      <a:pt x="179" y="602"/>
                                    </a:lnTo>
                                    <a:lnTo>
                                      <a:pt x="162" y="604"/>
                                    </a:lnTo>
                                    <a:lnTo>
                                      <a:pt x="147" y="608"/>
                                    </a:lnTo>
                                    <a:lnTo>
                                      <a:pt x="131" y="614"/>
                                    </a:lnTo>
                                    <a:lnTo>
                                      <a:pt x="116" y="620"/>
                                    </a:lnTo>
                                    <a:lnTo>
                                      <a:pt x="103" y="627"/>
                                    </a:lnTo>
                                    <a:lnTo>
                                      <a:pt x="90" y="636"/>
                                    </a:lnTo>
                                    <a:lnTo>
                                      <a:pt x="76" y="646"/>
                                    </a:lnTo>
                                    <a:lnTo>
                                      <a:pt x="64" y="656"/>
                                    </a:lnTo>
                                    <a:lnTo>
                                      <a:pt x="54" y="667"/>
                                    </a:lnTo>
                                    <a:lnTo>
                                      <a:pt x="43" y="680"/>
                                    </a:lnTo>
                                    <a:lnTo>
                                      <a:pt x="34" y="693"/>
                                    </a:lnTo>
                                    <a:lnTo>
                                      <a:pt x="25" y="707"/>
                                    </a:lnTo>
                                    <a:lnTo>
                                      <a:pt x="18" y="722"/>
                                    </a:lnTo>
                                    <a:lnTo>
                                      <a:pt x="12" y="737"/>
                                    </a:lnTo>
                                    <a:lnTo>
                                      <a:pt x="6" y="753"/>
                                    </a:lnTo>
                                    <a:lnTo>
                                      <a:pt x="3" y="769"/>
                                    </a:lnTo>
                                    <a:lnTo>
                                      <a:pt x="1" y="786"/>
                                    </a:lnTo>
                                    <a:lnTo>
                                      <a:pt x="0" y="803"/>
                                    </a:lnTo>
                                    <a:lnTo>
                                      <a:pt x="0" y="820"/>
                                    </a:lnTo>
                                    <a:lnTo>
                                      <a:pt x="2" y="837"/>
                                    </a:lnTo>
                                    <a:lnTo>
                                      <a:pt x="5" y="853"/>
                                    </a:lnTo>
                                    <a:lnTo>
                                      <a:pt x="8" y="866"/>
                                    </a:lnTo>
                                    <a:lnTo>
                                      <a:pt x="8" y="866"/>
                                    </a:lnTo>
                                    <a:lnTo>
                                      <a:pt x="8" y="866"/>
                                    </a:lnTo>
                                    <a:lnTo>
                                      <a:pt x="886" y="1297"/>
                                    </a:lnTo>
                                    <a:lnTo>
                                      <a:pt x="886" y="1304"/>
                                    </a:lnTo>
                                    <a:lnTo>
                                      <a:pt x="888" y="1311"/>
                                    </a:lnTo>
                                    <a:lnTo>
                                      <a:pt x="890" y="1330"/>
                                    </a:lnTo>
                                    <a:lnTo>
                                      <a:pt x="893" y="1347"/>
                                    </a:lnTo>
                                    <a:lnTo>
                                      <a:pt x="896" y="1364"/>
                                    </a:lnTo>
                                    <a:lnTo>
                                      <a:pt x="900" y="1378"/>
                                    </a:lnTo>
                                    <a:lnTo>
                                      <a:pt x="904" y="1393"/>
                                    </a:lnTo>
                                    <a:lnTo>
                                      <a:pt x="911" y="1407"/>
                                    </a:lnTo>
                                    <a:lnTo>
                                      <a:pt x="916" y="1420"/>
                                    </a:lnTo>
                                    <a:lnTo>
                                      <a:pt x="923" y="1433"/>
                                    </a:lnTo>
                                    <a:lnTo>
                                      <a:pt x="931" y="1446"/>
                                    </a:lnTo>
                                    <a:lnTo>
                                      <a:pt x="939" y="1457"/>
                                    </a:lnTo>
                                    <a:lnTo>
                                      <a:pt x="949" y="1470"/>
                                    </a:lnTo>
                                    <a:lnTo>
                                      <a:pt x="959" y="1482"/>
                                    </a:lnTo>
                                    <a:lnTo>
                                      <a:pt x="971" y="1493"/>
                                    </a:lnTo>
                                    <a:lnTo>
                                      <a:pt x="984" y="1506"/>
                                    </a:lnTo>
                                    <a:lnTo>
                                      <a:pt x="997" y="1517"/>
                                    </a:lnTo>
                                    <a:lnTo>
                                      <a:pt x="1012" y="1530"/>
                                    </a:lnTo>
                                    <a:lnTo>
                                      <a:pt x="1027" y="1541"/>
                                    </a:lnTo>
                                    <a:lnTo>
                                      <a:pt x="1042" y="1551"/>
                                    </a:lnTo>
                                    <a:lnTo>
                                      <a:pt x="1058" y="1561"/>
                                    </a:lnTo>
                                    <a:lnTo>
                                      <a:pt x="1072" y="1569"/>
                                    </a:lnTo>
                                    <a:lnTo>
                                      <a:pt x="1102" y="1584"/>
                                    </a:lnTo>
                                    <a:lnTo>
                                      <a:pt x="1131" y="1595"/>
                                    </a:lnTo>
                                    <a:lnTo>
                                      <a:pt x="1155" y="1605"/>
                                    </a:lnTo>
                                    <a:lnTo>
                                      <a:pt x="1176" y="1611"/>
                                    </a:lnTo>
                                    <a:lnTo>
                                      <a:pt x="1191" y="1615"/>
                                    </a:lnTo>
                                    <a:lnTo>
                                      <a:pt x="1200" y="1617"/>
                                    </a:lnTo>
                                    <a:lnTo>
                                      <a:pt x="1215" y="1623"/>
                                    </a:lnTo>
                                    <a:lnTo>
                                      <a:pt x="1256" y="1633"/>
                                    </a:lnTo>
                                    <a:lnTo>
                                      <a:pt x="1318" y="1651"/>
                                    </a:lnTo>
                                    <a:lnTo>
                                      <a:pt x="1395" y="1672"/>
                                    </a:lnTo>
                                    <a:lnTo>
                                      <a:pt x="1482" y="1696"/>
                                    </a:lnTo>
                                    <a:lnTo>
                                      <a:pt x="1575" y="1723"/>
                                    </a:lnTo>
                                    <a:lnTo>
                                      <a:pt x="1668" y="1749"/>
                                    </a:lnTo>
                                    <a:lnTo>
                                      <a:pt x="1757" y="1773"/>
                                    </a:lnTo>
                                    <a:lnTo>
                                      <a:pt x="1738" y="1789"/>
                                    </a:lnTo>
                                    <a:lnTo>
                                      <a:pt x="1719" y="1806"/>
                                    </a:lnTo>
                                    <a:lnTo>
                                      <a:pt x="1702" y="1825"/>
                                    </a:lnTo>
                                    <a:lnTo>
                                      <a:pt x="1685" y="1843"/>
                                    </a:lnTo>
                                    <a:lnTo>
                                      <a:pt x="1670" y="1863"/>
                                    </a:lnTo>
                                    <a:lnTo>
                                      <a:pt x="1656" y="1884"/>
                                    </a:lnTo>
                                    <a:lnTo>
                                      <a:pt x="1643" y="1907"/>
                                    </a:lnTo>
                                    <a:lnTo>
                                      <a:pt x="1630" y="1930"/>
                                    </a:lnTo>
                                    <a:lnTo>
                                      <a:pt x="1617" y="1927"/>
                                    </a:lnTo>
                                    <a:lnTo>
                                      <a:pt x="1600" y="1924"/>
                                    </a:lnTo>
                                    <a:lnTo>
                                      <a:pt x="1581" y="1920"/>
                                    </a:lnTo>
                                    <a:lnTo>
                                      <a:pt x="1558" y="1915"/>
                                    </a:lnTo>
                                    <a:lnTo>
                                      <a:pt x="1535" y="1909"/>
                                    </a:lnTo>
                                    <a:lnTo>
                                      <a:pt x="1511" y="1904"/>
                                    </a:lnTo>
                                    <a:lnTo>
                                      <a:pt x="1487" y="1899"/>
                                    </a:lnTo>
                                    <a:lnTo>
                                      <a:pt x="1463" y="1892"/>
                                    </a:lnTo>
                                    <a:lnTo>
                                      <a:pt x="1459" y="1875"/>
                                    </a:lnTo>
                                    <a:lnTo>
                                      <a:pt x="1453" y="1857"/>
                                    </a:lnTo>
                                    <a:lnTo>
                                      <a:pt x="1445" y="1839"/>
                                    </a:lnTo>
                                    <a:lnTo>
                                      <a:pt x="1435" y="1823"/>
                                    </a:lnTo>
                                    <a:lnTo>
                                      <a:pt x="1423" y="1807"/>
                                    </a:lnTo>
                                    <a:lnTo>
                                      <a:pt x="1411" y="1793"/>
                                    </a:lnTo>
                                    <a:lnTo>
                                      <a:pt x="1403" y="1787"/>
                                    </a:lnTo>
                                    <a:lnTo>
                                      <a:pt x="1396" y="1781"/>
                                    </a:lnTo>
                                    <a:lnTo>
                                      <a:pt x="1387" y="1775"/>
                                    </a:lnTo>
                                    <a:lnTo>
                                      <a:pt x="1379" y="1770"/>
                                    </a:lnTo>
                                    <a:lnTo>
                                      <a:pt x="1363" y="1762"/>
                                    </a:lnTo>
                                    <a:lnTo>
                                      <a:pt x="1347" y="1754"/>
                                    </a:lnTo>
                                    <a:lnTo>
                                      <a:pt x="1329" y="1750"/>
                                    </a:lnTo>
                                    <a:lnTo>
                                      <a:pt x="1312" y="1747"/>
                                    </a:lnTo>
                                    <a:lnTo>
                                      <a:pt x="1295" y="1745"/>
                                    </a:lnTo>
                                    <a:lnTo>
                                      <a:pt x="1278" y="1746"/>
                                    </a:lnTo>
                                    <a:lnTo>
                                      <a:pt x="1262" y="1747"/>
                                    </a:lnTo>
                                    <a:lnTo>
                                      <a:pt x="1245" y="1751"/>
                                    </a:lnTo>
                                    <a:lnTo>
                                      <a:pt x="1229" y="1755"/>
                                    </a:lnTo>
                                    <a:lnTo>
                                      <a:pt x="1213" y="1763"/>
                                    </a:lnTo>
                                    <a:lnTo>
                                      <a:pt x="1198" y="1770"/>
                                    </a:lnTo>
                                    <a:lnTo>
                                      <a:pt x="1183" y="1780"/>
                                    </a:lnTo>
                                    <a:lnTo>
                                      <a:pt x="1170" y="1791"/>
                                    </a:lnTo>
                                    <a:lnTo>
                                      <a:pt x="1158" y="1803"/>
                                    </a:lnTo>
                                    <a:lnTo>
                                      <a:pt x="1146" y="1818"/>
                                    </a:lnTo>
                                    <a:lnTo>
                                      <a:pt x="1137" y="1832"/>
                                    </a:lnTo>
                                    <a:lnTo>
                                      <a:pt x="1132" y="1841"/>
                                    </a:lnTo>
                                    <a:lnTo>
                                      <a:pt x="1127" y="1850"/>
                                    </a:lnTo>
                                    <a:lnTo>
                                      <a:pt x="1123" y="1860"/>
                                    </a:lnTo>
                                    <a:lnTo>
                                      <a:pt x="1120" y="1869"/>
                                    </a:lnTo>
                                    <a:lnTo>
                                      <a:pt x="1117" y="1879"/>
                                    </a:lnTo>
                                    <a:lnTo>
                                      <a:pt x="1115" y="1888"/>
                                    </a:lnTo>
                                    <a:lnTo>
                                      <a:pt x="1114" y="1898"/>
                                    </a:lnTo>
                                    <a:lnTo>
                                      <a:pt x="1113" y="1907"/>
                                    </a:lnTo>
                                    <a:lnTo>
                                      <a:pt x="1112" y="1918"/>
                                    </a:lnTo>
                                    <a:lnTo>
                                      <a:pt x="1112" y="1927"/>
                                    </a:lnTo>
                                    <a:lnTo>
                                      <a:pt x="1113" y="1937"/>
                                    </a:lnTo>
                                    <a:lnTo>
                                      <a:pt x="1114" y="1947"/>
                                    </a:lnTo>
                                    <a:lnTo>
                                      <a:pt x="1115" y="1957"/>
                                    </a:lnTo>
                                    <a:lnTo>
                                      <a:pt x="1118" y="1966"/>
                                    </a:lnTo>
                                    <a:lnTo>
                                      <a:pt x="1120" y="1976"/>
                                    </a:lnTo>
                                    <a:lnTo>
                                      <a:pt x="1124" y="1986"/>
                                    </a:lnTo>
                                    <a:lnTo>
                                      <a:pt x="1126" y="1985"/>
                                    </a:lnTo>
                                    <a:lnTo>
                                      <a:pt x="1737" y="2364"/>
                                    </a:lnTo>
                                    <a:lnTo>
                                      <a:pt x="1757" y="2312"/>
                                    </a:lnTo>
                                    <a:lnTo>
                                      <a:pt x="1759" y="2306"/>
                                    </a:lnTo>
                                    <a:lnTo>
                                      <a:pt x="1766" y="2294"/>
                                    </a:lnTo>
                                    <a:lnTo>
                                      <a:pt x="1775" y="2275"/>
                                    </a:lnTo>
                                    <a:lnTo>
                                      <a:pt x="1790" y="2251"/>
                                    </a:lnTo>
                                    <a:lnTo>
                                      <a:pt x="1798" y="2238"/>
                                    </a:lnTo>
                                    <a:lnTo>
                                      <a:pt x="1809" y="2224"/>
                                    </a:lnTo>
                                    <a:lnTo>
                                      <a:pt x="1819" y="2211"/>
                                    </a:lnTo>
                                    <a:lnTo>
                                      <a:pt x="1832" y="2196"/>
                                    </a:lnTo>
                                    <a:lnTo>
                                      <a:pt x="1846" y="2182"/>
                                    </a:lnTo>
                                    <a:lnTo>
                                      <a:pt x="1861" y="2168"/>
                                    </a:lnTo>
                                    <a:lnTo>
                                      <a:pt x="1876" y="2155"/>
                                    </a:lnTo>
                                    <a:lnTo>
                                      <a:pt x="1893" y="2142"/>
                                    </a:lnTo>
                                    <a:lnTo>
                                      <a:pt x="1894" y="2171"/>
                                    </a:lnTo>
                                    <a:lnTo>
                                      <a:pt x="1897" y="2198"/>
                                    </a:lnTo>
                                    <a:lnTo>
                                      <a:pt x="1900" y="2225"/>
                                    </a:lnTo>
                                    <a:lnTo>
                                      <a:pt x="1904" y="2252"/>
                                    </a:lnTo>
                                    <a:lnTo>
                                      <a:pt x="1911" y="2284"/>
                                    </a:lnTo>
                                    <a:lnTo>
                                      <a:pt x="1920" y="2316"/>
                                    </a:lnTo>
                                    <a:lnTo>
                                      <a:pt x="1931" y="2348"/>
                                    </a:lnTo>
                                    <a:lnTo>
                                      <a:pt x="1944" y="2377"/>
                                    </a:lnTo>
                                    <a:lnTo>
                                      <a:pt x="1959" y="2407"/>
                                    </a:lnTo>
                                    <a:lnTo>
                                      <a:pt x="1975" y="2436"/>
                                    </a:lnTo>
                                    <a:lnTo>
                                      <a:pt x="1994" y="2464"/>
                                    </a:lnTo>
                                    <a:lnTo>
                                      <a:pt x="2014" y="2492"/>
                                    </a:lnTo>
                                    <a:lnTo>
                                      <a:pt x="2035" y="2518"/>
                                    </a:lnTo>
                                    <a:lnTo>
                                      <a:pt x="2059" y="2545"/>
                                    </a:lnTo>
                                    <a:lnTo>
                                      <a:pt x="2085" y="2570"/>
                                    </a:lnTo>
                                    <a:lnTo>
                                      <a:pt x="2112" y="2595"/>
                                    </a:lnTo>
                                    <a:lnTo>
                                      <a:pt x="2141" y="2618"/>
                                    </a:lnTo>
                                    <a:lnTo>
                                      <a:pt x="2171" y="2641"/>
                                    </a:lnTo>
                                    <a:lnTo>
                                      <a:pt x="2204" y="2665"/>
                                    </a:lnTo>
                                    <a:lnTo>
                                      <a:pt x="2239" y="2687"/>
                                    </a:lnTo>
                                    <a:lnTo>
                                      <a:pt x="2242" y="2698"/>
                                    </a:lnTo>
                                    <a:lnTo>
                                      <a:pt x="2246" y="2716"/>
                                    </a:lnTo>
                                    <a:lnTo>
                                      <a:pt x="2252" y="2738"/>
                                    </a:lnTo>
                                    <a:lnTo>
                                      <a:pt x="2259" y="2765"/>
                                    </a:lnTo>
                                    <a:lnTo>
                                      <a:pt x="2265" y="2793"/>
                                    </a:lnTo>
                                    <a:lnTo>
                                      <a:pt x="2274" y="2822"/>
                                    </a:lnTo>
                                    <a:lnTo>
                                      <a:pt x="2280" y="2850"/>
                                    </a:lnTo>
                                    <a:lnTo>
                                      <a:pt x="2287" y="2876"/>
                                    </a:lnTo>
                                    <a:lnTo>
                                      <a:pt x="2276" y="2891"/>
                                    </a:lnTo>
                                    <a:lnTo>
                                      <a:pt x="2266" y="2906"/>
                                    </a:lnTo>
                                    <a:lnTo>
                                      <a:pt x="2258" y="2922"/>
                                    </a:lnTo>
                                    <a:lnTo>
                                      <a:pt x="2251" y="2939"/>
                                    </a:lnTo>
                                    <a:lnTo>
                                      <a:pt x="2245" y="2955"/>
                                    </a:lnTo>
                                    <a:lnTo>
                                      <a:pt x="2242" y="2972"/>
                                    </a:lnTo>
                                    <a:lnTo>
                                      <a:pt x="2240" y="2988"/>
                                    </a:lnTo>
                                    <a:lnTo>
                                      <a:pt x="2239" y="3005"/>
                                    </a:lnTo>
                                    <a:lnTo>
                                      <a:pt x="2239" y="3016"/>
                                    </a:lnTo>
                                    <a:lnTo>
                                      <a:pt x="2239" y="3027"/>
                                    </a:lnTo>
                                    <a:lnTo>
                                      <a:pt x="2241" y="3038"/>
                                    </a:lnTo>
                                    <a:lnTo>
                                      <a:pt x="2242" y="3047"/>
                                    </a:lnTo>
                                    <a:lnTo>
                                      <a:pt x="2244" y="3058"/>
                                    </a:lnTo>
                                    <a:lnTo>
                                      <a:pt x="2247" y="3067"/>
                                    </a:lnTo>
                                    <a:lnTo>
                                      <a:pt x="2251" y="3077"/>
                                    </a:lnTo>
                                    <a:lnTo>
                                      <a:pt x="2254" y="3086"/>
                                    </a:lnTo>
                                    <a:lnTo>
                                      <a:pt x="2262" y="3105"/>
                                    </a:lnTo>
                                    <a:lnTo>
                                      <a:pt x="2273" y="3122"/>
                                    </a:lnTo>
                                    <a:lnTo>
                                      <a:pt x="2284" y="3138"/>
                                    </a:lnTo>
                                    <a:lnTo>
                                      <a:pt x="2297" y="3153"/>
                                    </a:lnTo>
                                    <a:lnTo>
                                      <a:pt x="2312" y="3167"/>
                                    </a:lnTo>
                                    <a:lnTo>
                                      <a:pt x="2328" y="3179"/>
                                    </a:lnTo>
                                    <a:lnTo>
                                      <a:pt x="2345" y="3189"/>
                                    </a:lnTo>
                                    <a:lnTo>
                                      <a:pt x="2363" y="3199"/>
                                    </a:lnTo>
                                    <a:lnTo>
                                      <a:pt x="2372" y="3203"/>
                                    </a:lnTo>
                                    <a:lnTo>
                                      <a:pt x="2382" y="3206"/>
                                    </a:lnTo>
                                    <a:lnTo>
                                      <a:pt x="2391" y="3209"/>
                                    </a:lnTo>
                                    <a:lnTo>
                                      <a:pt x="2402" y="3211"/>
                                    </a:lnTo>
                                    <a:lnTo>
                                      <a:pt x="2411" y="3213"/>
                                    </a:lnTo>
                                    <a:lnTo>
                                      <a:pt x="2422" y="3215"/>
                                    </a:lnTo>
                                    <a:lnTo>
                                      <a:pt x="2432" y="3216"/>
                                    </a:lnTo>
                                    <a:lnTo>
                                      <a:pt x="2443" y="3217"/>
                                    </a:lnTo>
                                    <a:lnTo>
                                      <a:pt x="2458" y="3217"/>
                                    </a:lnTo>
                                    <a:lnTo>
                                      <a:pt x="2473" y="3215"/>
                                    </a:lnTo>
                                    <a:lnTo>
                                      <a:pt x="2488" y="3212"/>
                                    </a:lnTo>
                                    <a:lnTo>
                                      <a:pt x="2502" y="3209"/>
                                    </a:lnTo>
                                    <a:lnTo>
                                      <a:pt x="2515" y="3205"/>
                                    </a:lnTo>
                                    <a:lnTo>
                                      <a:pt x="2532" y="3198"/>
                                    </a:lnTo>
                                    <a:lnTo>
                                      <a:pt x="2547" y="3189"/>
                                    </a:lnTo>
                                    <a:lnTo>
                                      <a:pt x="2560" y="3181"/>
                                    </a:lnTo>
                                    <a:lnTo>
                                      <a:pt x="2560" y="3181"/>
                                    </a:lnTo>
                                    <a:lnTo>
                                      <a:pt x="2561" y="3181"/>
                                    </a:lnTo>
                                    <a:lnTo>
                                      <a:pt x="2592" y="2506"/>
                                    </a:lnTo>
                                    <a:lnTo>
                                      <a:pt x="2575" y="2491"/>
                                    </a:lnTo>
                                    <a:lnTo>
                                      <a:pt x="2548" y="2467"/>
                                    </a:lnTo>
                                    <a:lnTo>
                                      <a:pt x="2523" y="2442"/>
                                    </a:lnTo>
                                    <a:lnTo>
                                      <a:pt x="2501" y="2418"/>
                                    </a:lnTo>
                                    <a:lnTo>
                                      <a:pt x="2480" y="2393"/>
                                    </a:lnTo>
                                    <a:lnTo>
                                      <a:pt x="2461" y="2369"/>
                                    </a:lnTo>
                                    <a:lnTo>
                                      <a:pt x="2443" y="2344"/>
                                    </a:lnTo>
                                    <a:lnTo>
                                      <a:pt x="2427" y="2319"/>
                                    </a:lnTo>
                                    <a:lnTo>
                                      <a:pt x="2412" y="2295"/>
                                    </a:lnTo>
                                    <a:lnTo>
                                      <a:pt x="2401" y="2270"/>
                                    </a:lnTo>
                                    <a:lnTo>
                                      <a:pt x="2390" y="2244"/>
                                    </a:lnTo>
                                    <a:lnTo>
                                      <a:pt x="2380" y="2219"/>
                                    </a:lnTo>
                                    <a:lnTo>
                                      <a:pt x="2373" y="2194"/>
                                    </a:lnTo>
                                    <a:lnTo>
                                      <a:pt x="2368" y="2168"/>
                                    </a:lnTo>
                                    <a:lnTo>
                                      <a:pt x="2364" y="2143"/>
                                    </a:lnTo>
                                    <a:lnTo>
                                      <a:pt x="2361" y="2117"/>
                                    </a:lnTo>
                                    <a:lnTo>
                                      <a:pt x="2361" y="2092"/>
                                    </a:lnTo>
                                    <a:lnTo>
                                      <a:pt x="2361" y="2089"/>
                                    </a:lnTo>
                                    <a:lnTo>
                                      <a:pt x="2361" y="2088"/>
                                    </a:lnTo>
                                    <a:lnTo>
                                      <a:pt x="2361" y="2067"/>
                                    </a:lnTo>
                                    <a:lnTo>
                                      <a:pt x="2364" y="2046"/>
                                    </a:lnTo>
                                    <a:lnTo>
                                      <a:pt x="2367" y="2025"/>
                                    </a:lnTo>
                                    <a:lnTo>
                                      <a:pt x="2371" y="2004"/>
                                    </a:lnTo>
                                    <a:lnTo>
                                      <a:pt x="2376" y="1982"/>
                                    </a:lnTo>
                                    <a:lnTo>
                                      <a:pt x="2383" y="1960"/>
                                    </a:lnTo>
                                    <a:lnTo>
                                      <a:pt x="2390" y="1939"/>
                                    </a:lnTo>
                                    <a:lnTo>
                                      <a:pt x="2398" y="1916"/>
                                    </a:lnTo>
                                    <a:lnTo>
                                      <a:pt x="2407" y="1893"/>
                                    </a:lnTo>
                                    <a:lnTo>
                                      <a:pt x="2417" y="1871"/>
                                    </a:lnTo>
                                    <a:lnTo>
                                      <a:pt x="2430" y="1848"/>
                                    </a:lnTo>
                                    <a:lnTo>
                                      <a:pt x="2443" y="1825"/>
                                    </a:lnTo>
                                    <a:lnTo>
                                      <a:pt x="2457" y="1801"/>
                                    </a:lnTo>
                                    <a:lnTo>
                                      <a:pt x="2471" y="1778"/>
                                    </a:lnTo>
                                    <a:lnTo>
                                      <a:pt x="2487" y="1753"/>
                                    </a:lnTo>
                                    <a:lnTo>
                                      <a:pt x="2505" y="1729"/>
                                    </a:lnTo>
                                    <a:lnTo>
                                      <a:pt x="2518" y="1733"/>
                                    </a:lnTo>
                                    <a:lnTo>
                                      <a:pt x="2530" y="1737"/>
                                    </a:lnTo>
                                    <a:lnTo>
                                      <a:pt x="2543" y="1740"/>
                                    </a:lnTo>
                                    <a:lnTo>
                                      <a:pt x="2556" y="1742"/>
                                    </a:lnTo>
                                    <a:lnTo>
                                      <a:pt x="2570" y="1743"/>
                                    </a:lnTo>
                                    <a:lnTo>
                                      <a:pt x="2582" y="1744"/>
                                    </a:lnTo>
                                    <a:lnTo>
                                      <a:pt x="2595" y="1745"/>
                                    </a:lnTo>
                                    <a:lnTo>
                                      <a:pt x="2609" y="1745"/>
                                    </a:lnTo>
                                    <a:lnTo>
                                      <a:pt x="2621" y="1744"/>
                                    </a:lnTo>
                                    <a:lnTo>
                                      <a:pt x="2635" y="1743"/>
                                    </a:lnTo>
                                    <a:lnTo>
                                      <a:pt x="2648" y="1742"/>
                                    </a:lnTo>
                                    <a:lnTo>
                                      <a:pt x="2660" y="1739"/>
                                    </a:lnTo>
                                    <a:lnTo>
                                      <a:pt x="2673" y="1737"/>
                                    </a:lnTo>
                                    <a:lnTo>
                                      <a:pt x="2687" y="1732"/>
                                    </a:lnTo>
                                    <a:lnTo>
                                      <a:pt x="2700" y="1729"/>
                                    </a:lnTo>
                                    <a:lnTo>
                                      <a:pt x="2712" y="1724"/>
                                    </a:lnTo>
                                    <a:lnTo>
                                      <a:pt x="2726" y="1719"/>
                                    </a:lnTo>
                                    <a:lnTo>
                                      <a:pt x="2740" y="1711"/>
                                    </a:lnTo>
                                    <a:lnTo>
                                      <a:pt x="2752" y="1705"/>
                                    </a:lnTo>
                                    <a:lnTo>
                                      <a:pt x="2765" y="1696"/>
                                    </a:lnTo>
                                    <a:lnTo>
                                      <a:pt x="2778" y="1689"/>
                                    </a:lnTo>
                                    <a:lnTo>
                                      <a:pt x="2789" y="1680"/>
                                    </a:lnTo>
                                    <a:lnTo>
                                      <a:pt x="2801" y="1670"/>
                                    </a:lnTo>
                                    <a:lnTo>
                                      <a:pt x="2812" y="1661"/>
                                    </a:lnTo>
                                    <a:lnTo>
                                      <a:pt x="2822" y="1650"/>
                                    </a:lnTo>
                                    <a:lnTo>
                                      <a:pt x="2833" y="1640"/>
                                    </a:lnTo>
                                    <a:lnTo>
                                      <a:pt x="2841" y="1628"/>
                                    </a:lnTo>
                                    <a:lnTo>
                                      <a:pt x="2851" y="1615"/>
                                    </a:lnTo>
                                    <a:lnTo>
                                      <a:pt x="2859" y="1604"/>
                                    </a:lnTo>
                                    <a:lnTo>
                                      <a:pt x="2866" y="1590"/>
                                    </a:lnTo>
                                    <a:lnTo>
                                      <a:pt x="2873" y="1577"/>
                                    </a:lnTo>
                                    <a:lnTo>
                                      <a:pt x="2880" y="1564"/>
                                    </a:lnTo>
                                    <a:lnTo>
                                      <a:pt x="2886" y="1549"/>
                                    </a:lnTo>
                                    <a:lnTo>
                                      <a:pt x="2891" y="1535"/>
                                    </a:lnTo>
                                    <a:lnTo>
                                      <a:pt x="2895" y="1521"/>
                                    </a:lnTo>
                                    <a:lnTo>
                                      <a:pt x="2898" y="1507"/>
                                    </a:lnTo>
                                    <a:lnTo>
                                      <a:pt x="2901" y="1492"/>
                                    </a:lnTo>
                                    <a:lnTo>
                                      <a:pt x="2903" y="1477"/>
                                    </a:lnTo>
                                    <a:lnTo>
                                      <a:pt x="2905" y="1463"/>
                                    </a:lnTo>
                                    <a:lnTo>
                                      <a:pt x="2906" y="1448"/>
                                    </a:lnTo>
                                    <a:lnTo>
                                      <a:pt x="2906" y="1433"/>
                                    </a:lnTo>
                                    <a:lnTo>
                                      <a:pt x="2905" y="1418"/>
                                    </a:lnTo>
                                    <a:lnTo>
                                      <a:pt x="2903" y="1404"/>
                                    </a:lnTo>
                                    <a:lnTo>
                                      <a:pt x="2900" y="1389"/>
                                    </a:lnTo>
                                    <a:lnTo>
                                      <a:pt x="2898" y="1374"/>
                                    </a:lnTo>
                                    <a:lnTo>
                                      <a:pt x="2894" y="1360"/>
                                    </a:lnTo>
                                    <a:lnTo>
                                      <a:pt x="2890" y="1346"/>
                                    </a:lnTo>
                                    <a:lnTo>
                                      <a:pt x="2884" y="1331"/>
                                    </a:lnTo>
                                    <a:close/>
                                    <a:moveTo>
                                      <a:pt x="1034" y="486"/>
                                    </a:moveTo>
                                    <a:lnTo>
                                      <a:pt x="1026" y="484"/>
                                    </a:lnTo>
                                    <a:lnTo>
                                      <a:pt x="1019" y="482"/>
                                    </a:lnTo>
                                    <a:lnTo>
                                      <a:pt x="1012" y="480"/>
                                    </a:lnTo>
                                    <a:lnTo>
                                      <a:pt x="1008" y="478"/>
                                    </a:lnTo>
                                    <a:lnTo>
                                      <a:pt x="1001" y="472"/>
                                    </a:lnTo>
                                    <a:lnTo>
                                      <a:pt x="996" y="467"/>
                                    </a:lnTo>
                                    <a:lnTo>
                                      <a:pt x="994" y="462"/>
                                    </a:lnTo>
                                    <a:lnTo>
                                      <a:pt x="992" y="457"/>
                                    </a:lnTo>
                                    <a:lnTo>
                                      <a:pt x="990" y="450"/>
                                    </a:lnTo>
                                    <a:lnTo>
                                      <a:pt x="989" y="443"/>
                                    </a:lnTo>
                                    <a:lnTo>
                                      <a:pt x="1002" y="442"/>
                                    </a:lnTo>
                                    <a:lnTo>
                                      <a:pt x="1014" y="440"/>
                                    </a:lnTo>
                                    <a:lnTo>
                                      <a:pt x="1026" y="437"/>
                                    </a:lnTo>
                                    <a:lnTo>
                                      <a:pt x="1039" y="433"/>
                                    </a:lnTo>
                                    <a:lnTo>
                                      <a:pt x="1050" y="428"/>
                                    </a:lnTo>
                                    <a:lnTo>
                                      <a:pt x="1061" y="423"/>
                                    </a:lnTo>
                                    <a:lnTo>
                                      <a:pt x="1071" y="417"/>
                                    </a:lnTo>
                                    <a:lnTo>
                                      <a:pt x="1082" y="409"/>
                                    </a:lnTo>
                                    <a:lnTo>
                                      <a:pt x="1091" y="402"/>
                                    </a:lnTo>
                                    <a:lnTo>
                                      <a:pt x="1101" y="393"/>
                                    </a:lnTo>
                                    <a:lnTo>
                                      <a:pt x="1109" y="384"/>
                                    </a:lnTo>
                                    <a:lnTo>
                                      <a:pt x="1117" y="373"/>
                                    </a:lnTo>
                                    <a:lnTo>
                                      <a:pt x="1124" y="363"/>
                                    </a:lnTo>
                                    <a:lnTo>
                                      <a:pt x="1129" y="351"/>
                                    </a:lnTo>
                                    <a:lnTo>
                                      <a:pt x="1136" y="340"/>
                                    </a:lnTo>
                                    <a:lnTo>
                                      <a:pt x="1140" y="327"/>
                                    </a:lnTo>
                                    <a:lnTo>
                                      <a:pt x="1143" y="314"/>
                                    </a:lnTo>
                                    <a:lnTo>
                                      <a:pt x="1146" y="301"/>
                                    </a:lnTo>
                                    <a:lnTo>
                                      <a:pt x="1147" y="287"/>
                                    </a:lnTo>
                                    <a:lnTo>
                                      <a:pt x="1147" y="273"/>
                                    </a:lnTo>
                                    <a:lnTo>
                                      <a:pt x="1146" y="261"/>
                                    </a:lnTo>
                                    <a:lnTo>
                                      <a:pt x="1144" y="247"/>
                                    </a:lnTo>
                                    <a:lnTo>
                                      <a:pt x="1141" y="234"/>
                                    </a:lnTo>
                                    <a:lnTo>
                                      <a:pt x="1138" y="222"/>
                                    </a:lnTo>
                                    <a:lnTo>
                                      <a:pt x="1133" y="210"/>
                                    </a:lnTo>
                                    <a:lnTo>
                                      <a:pt x="1126" y="198"/>
                                    </a:lnTo>
                                    <a:lnTo>
                                      <a:pt x="1120" y="187"/>
                                    </a:lnTo>
                                    <a:lnTo>
                                      <a:pt x="1113" y="176"/>
                                    </a:lnTo>
                                    <a:lnTo>
                                      <a:pt x="1104" y="166"/>
                                    </a:lnTo>
                                    <a:lnTo>
                                      <a:pt x="1095" y="156"/>
                                    </a:lnTo>
                                    <a:lnTo>
                                      <a:pt x="1085" y="148"/>
                                    </a:lnTo>
                                    <a:lnTo>
                                      <a:pt x="1073" y="141"/>
                                    </a:lnTo>
                                    <a:lnTo>
                                      <a:pt x="1078" y="129"/>
                                    </a:lnTo>
                                    <a:lnTo>
                                      <a:pt x="1082" y="118"/>
                                    </a:lnTo>
                                    <a:lnTo>
                                      <a:pt x="1086" y="108"/>
                                    </a:lnTo>
                                    <a:lnTo>
                                      <a:pt x="1089" y="99"/>
                                    </a:lnTo>
                                    <a:lnTo>
                                      <a:pt x="1115" y="104"/>
                                    </a:lnTo>
                                    <a:lnTo>
                                      <a:pt x="1141" y="107"/>
                                    </a:lnTo>
                                    <a:lnTo>
                                      <a:pt x="1170" y="112"/>
                                    </a:lnTo>
                                    <a:lnTo>
                                      <a:pt x="1199" y="116"/>
                                    </a:lnTo>
                                    <a:lnTo>
                                      <a:pt x="1229" y="122"/>
                                    </a:lnTo>
                                    <a:lnTo>
                                      <a:pt x="1257" y="127"/>
                                    </a:lnTo>
                                    <a:lnTo>
                                      <a:pt x="1285" y="132"/>
                                    </a:lnTo>
                                    <a:lnTo>
                                      <a:pt x="1310" y="136"/>
                                    </a:lnTo>
                                    <a:lnTo>
                                      <a:pt x="1289" y="198"/>
                                    </a:lnTo>
                                    <a:lnTo>
                                      <a:pt x="1293" y="203"/>
                                    </a:lnTo>
                                    <a:lnTo>
                                      <a:pt x="1304" y="209"/>
                                    </a:lnTo>
                                    <a:lnTo>
                                      <a:pt x="1311" y="213"/>
                                    </a:lnTo>
                                    <a:lnTo>
                                      <a:pt x="1320" y="216"/>
                                    </a:lnTo>
                                    <a:lnTo>
                                      <a:pt x="1329" y="220"/>
                                    </a:lnTo>
                                    <a:lnTo>
                                      <a:pt x="1339" y="221"/>
                                    </a:lnTo>
                                    <a:lnTo>
                                      <a:pt x="1351" y="221"/>
                                    </a:lnTo>
                                    <a:lnTo>
                                      <a:pt x="1362" y="220"/>
                                    </a:lnTo>
                                    <a:lnTo>
                                      <a:pt x="1369" y="218"/>
                                    </a:lnTo>
                                    <a:lnTo>
                                      <a:pt x="1377" y="216"/>
                                    </a:lnTo>
                                    <a:lnTo>
                                      <a:pt x="1384" y="213"/>
                                    </a:lnTo>
                                    <a:lnTo>
                                      <a:pt x="1386" y="212"/>
                                    </a:lnTo>
                                    <a:lnTo>
                                      <a:pt x="1404" y="155"/>
                                    </a:lnTo>
                                    <a:lnTo>
                                      <a:pt x="1429" y="162"/>
                                    </a:lnTo>
                                    <a:lnTo>
                                      <a:pt x="1458" y="168"/>
                                    </a:lnTo>
                                    <a:lnTo>
                                      <a:pt x="1492" y="176"/>
                                    </a:lnTo>
                                    <a:lnTo>
                                      <a:pt x="1532" y="187"/>
                                    </a:lnTo>
                                    <a:lnTo>
                                      <a:pt x="1545" y="190"/>
                                    </a:lnTo>
                                    <a:lnTo>
                                      <a:pt x="1554" y="190"/>
                                    </a:lnTo>
                                    <a:lnTo>
                                      <a:pt x="1564" y="190"/>
                                    </a:lnTo>
                                    <a:lnTo>
                                      <a:pt x="1572" y="190"/>
                                    </a:lnTo>
                                    <a:lnTo>
                                      <a:pt x="1580" y="189"/>
                                    </a:lnTo>
                                    <a:lnTo>
                                      <a:pt x="1587" y="187"/>
                                    </a:lnTo>
                                    <a:lnTo>
                                      <a:pt x="1593" y="185"/>
                                    </a:lnTo>
                                    <a:lnTo>
                                      <a:pt x="1600" y="182"/>
                                    </a:lnTo>
                                    <a:lnTo>
                                      <a:pt x="1605" y="178"/>
                                    </a:lnTo>
                                    <a:lnTo>
                                      <a:pt x="1613" y="172"/>
                                    </a:lnTo>
                                    <a:lnTo>
                                      <a:pt x="1621" y="165"/>
                                    </a:lnTo>
                                    <a:lnTo>
                                      <a:pt x="1627" y="158"/>
                                    </a:lnTo>
                                    <a:lnTo>
                                      <a:pt x="1631" y="152"/>
                                    </a:lnTo>
                                    <a:lnTo>
                                      <a:pt x="1633" y="150"/>
                                    </a:lnTo>
                                    <a:lnTo>
                                      <a:pt x="1635" y="148"/>
                                    </a:lnTo>
                                    <a:lnTo>
                                      <a:pt x="1641" y="147"/>
                                    </a:lnTo>
                                    <a:lnTo>
                                      <a:pt x="1654" y="147"/>
                                    </a:lnTo>
                                    <a:lnTo>
                                      <a:pt x="1664" y="149"/>
                                    </a:lnTo>
                                    <a:lnTo>
                                      <a:pt x="1674" y="151"/>
                                    </a:lnTo>
                                    <a:lnTo>
                                      <a:pt x="1681" y="154"/>
                                    </a:lnTo>
                                    <a:lnTo>
                                      <a:pt x="1686" y="157"/>
                                    </a:lnTo>
                                    <a:lnTo>
                                      <a:pt x="1694" y="164"/>
                                    </a:lnTo>
                                    <a:lnTo>
                                      <a:pt x="1698" y="169"/>
                                    </a:lnTo>
                                    <a:lnTo>
                                      <a:pt x="1702" y="175"/>
                                    </a:lnTo>
                                    <a:lnTo>
                                      <a:pt x="1705" y="183"/>
                                    </a:lnTo>
                                    <a:lnTo>
                                      <a:pt x="1706" y="192"/>
                                    </a:lnTo>
                                    <a:lnTo>
                                      <a:pt x="1707" y="205"/>
                                    </a:lnTo>
                                    <a:lnTo>
                                      <a:pt x="1706" y="212"/>
                                    </a:lnTo>
                                    <a:lnTo>
                                      <a:pt x="1704" y="221"/>
                                    </a:lnTo>
                                    <a:lnTo>
                                      <a:pt x="1700" y="231"/>
                                    </a:lnTo>
                                    <a:lnTo>
                                      <a:pt x="1696" y="242"/>
                                    </a:lnTo>
                                    <a:lnTo>
                                      <a:pt x="1691" y="252"/>
                                    </a:lnTo>
                                    <a:lnTo>
                                      <a:pt x="1685" y="261"/>
                                    </a:lnTo>
                                    <a:lnTo>
                                      <a:pt x="1679" y="269"/>
                                    </a:lnTo>
                                    <a:lnTo>
                                      <a:pt x="1673" y="274"/>
                                    </a:lnTo>
                                    <a:lnTo>
                                      <a:pt x="1673" y="275"/>
                                    </a:lnTo>
                                    <a:lnTo>
                                      <a:pt x="1665" y="281"/>
                                    </a:lnTo>
                                    <a:lnTo>
                                      <a:pt x="1657" y="286"/>
                                    </a:lnTo>
                                    <a:lnTo>
                                      <a:pt x="1647" y="290"/>
                                    </a:lnTo>
                                    <a:lnTo>
                                      <a:pt x="1636" y="295"/>
                                    </a:lnTo>
                                    <a:lnTo>
                                      <a:pt x="1624" y="299"/>
                                    </a:lnTo>
                                    <a:lnTo>
                                      <a:pt x="1609" y="302"/>
                                    </a:lnTo>
                                    <a:lnTo>
                                      <a:pt x="1594" y="304"/>
                                    </a:lnTo>
                                    <a:lnTo>
                                      <a:pt x="1577" y="305"/>
                                    </a:lnTo>
                                    <a:lnTo>
                                      <a:pt x="1563" y="305"/>
                                    </a:lnTo>
                                    <a:lnTo>
                                      <a:pt x="1549" y="306"/>
                                    </a:lnTo>
                                    <a:lnTo>
                                      <a:pt x="1535" y="308"/>
                                    </a:lnTo>
                                    <a:lnTo>
                                      <a:pt x="1523" y="310"/>
                                    </a:lnTo>
                                    <a:lnTo>
                                      <a:pt x="1510" y="313"/>
                                    </a:lnTo>
                                    <a:lnTo>
                                      <a:pt x="1497" y="316"/>
                                    </a:lnTo>
                                    <a:lnTo>
                                      <a:pt x="1486" y="321"/>
                                    </a:lnTo>
                                    <a:lnTo>
                                      <a:pt x="1475" y="325"/>
                                    </a:lnTo>
                                    <a:lnTo>
                                      <a:pt x="1454" y="334"/>
                                    </a:lnTo>
                                    <a:lnTo>
                                      <a:pt x="1434" y="345"/>
                                    </a:lnTo>
                                    <a:lnTo>
                                      <a:pt x="1417" y="357"/>
                                    </a:lnTo>
                                    <a:lnTo>
                                      <a:pt x="1401" y="368"/>
                                    </a:lnTo>
                                    <a:lnTo>
                                      <a:pt x="1386" y="380"/>
                                    </a:lnTo>
                                    <a:lnTo>
                                      <a:pt x="1375" y="391"/>
                                    </a:lnTo>
                                    <a:lnTo>
                                      <a:pt x="1363" y="403"/>
                                    </a:lnTo>
                                    <a:lnTo>
                                      <a:pt x="1355" y="413"/>
                                    </a:lnTo>
                                    <a:lnTo>
                                      <a:pt x="1342" y="430"/>
                                    </a:lnTo>
                                    <a:lnTo>
                                      <a:pt x="1334" y="441"/>
                                    </a:lnTo>
                                    <a:lnTo>
                                      <a:pt x="1328" y="451"/>
                                    </a:lnTo>
                                    <a:lnTo>
                                      <a:pt x="1308" y="481"/>
                                    </a:lnTo>
                                    <a:lnTo>
                                      <a:pt x="1280" y="526"/>
                                    </a:lnTo>
                                    <a:lnTo>
                                      <a:pt x="1244" y="583"/>
                                    </a:lnTo>
                                    <a:lnTo>
                                      <a:pt x="1237" y="575"/>
                                    </a:lnTo>
                                    <a:lnTo>
                                      <a:pt x="1232" y="566"/>
                                    </a:lnTo>
                                    <a:lnTo>
                                      <a:pt x="1226" y="559"/>
                                    </a:lnTo>
                                    <a:lnTo>
                                      <a:pt x="1218" y="551"/>
                                    </a:lnTo>
                                    <a:lnTo>
                                      <a:pt x="1211" y="544"/>
                                    </a:lnTo>
                                    <a:lnTo>
                                      <a:pt x="1202" y="537"/>
                                    </a:lnTo>
                                    <a:lnTo>
                                      <a:pt x="1194" y="530"/>
                                    </a:lnTo>
                                    <a:lnTo>
                                      <a:pt x="1184" y="525"/>
                                    </a:lnTo>
                                    <a:lnTo>
                                      <a:pt x="1169" y="518"/>
                                    </a:lnTo>
                                    <a:lnTo>
                                      <a:pt x="1152" y="510"/>
                                    </a:lnTo>
                                    <a:lnTo>
                                      <a:pt x="1135" y="505"/>
                                    </a:lnTo>
                                    <a:lnTo>
                                      <a:pt x="1117" y="500"/>
                                    </a:lnTo>
                                    <a:lnTo>
                                      <a:pt x="1098" y="496"/>
                                    </a:lnTo>
                                    <a:lnTo>
                                      <a:pt x="1078" y="491"/>
                                    </a:lnTo>
                                    <a:lnTo>
                                      <a:pt x="1057" y="488"/>
                                    </a:lnTo>
                                    <a:lnTo>
                                      <a:pt x="1034" y="486"/>
                                    </a:lnTo>
                                    <a:close/>
                                    <a:moveTo>
                                      <a:pt x="451" y="504"/>
                                    </a:moveTo>
                                    <a:lnTo>
                                      <a:pt x="451" y="503"/>
                                    </a:lnTo>
                                    <a:lnTo>
                                      <a:pt x="451" y="501"/>
                                    </a:lnTo>
                                    <a:lnTo>
                                      <a:pt x="454" y="493"/>
                                    </a:lnTo>
                                    <a:lnTo>
                                      <a:pt x="459" y="485"/>
                                    </a:lnTo>
                                    <a:lnTo>
                                      <a:pt x="464" y="478"/>
                                    </a:lnTo>
                                    <a:lnTo>
                                      <a:pt x="468" y="470"/>
                                    </a:lnTo>
                                    <a:lnTo>
                                      <a:pt x="474" y="464"/>
                                    </a:lnTo>
                                    <a:lnTo>
                                      <a:pt x="480" y="458"/>
                                    </a:lnTo>
                                    <a:lnTo>
                                      <a:pt x="486" y="452"/>
                                    </a:lnTo>
                                    <a:lnTo>
                                      <a:pt x="493" y="447"/>
                                    </a:lnTo>
                                    <a:lnTo>
                                      <a:pt x="501" y="443"/>
                                    </a:lnTo>
                                    <a:lnTo>
                                      <a:pt x="508" y="439"/>
                                    </a:lnTo>
                                    <a:lnTo>
                                      <a:pt x="517" y="436"/>
                                    </a:lnTo>
                                    <a:lnTo>
                                      <a:pt x="524" y="432"/>
                                    </a:lnTo>
                                    <a:lnTo>
                                      <a:pt x="533" y="430"/>
                                    </a:lnTo>
                                    <a:lnTo>
                                      <a:pt x="541" y="428"/>
                                    </a:lnTo>
                                    <a:lnTo>
                                      <a:pt x="551" y="427"/>
                                    </a:lnTo>
                                    <a:lnTo>
                                      <a:pt x="559" y="427"/>
                                    </a:lnTo>
                                    <a:lnTo>
                                      <a:pt x="571" y="428"/>
                                    </a:lnTo>
                                    <a:lnTo>
                                      <a:pt x="582" y="430"/>
                                    </a:lnTo>
                                    <a:lnTo>
                                      <a:pt x="593" y="433"/>
                                    </a:lnTo>
                                    <a:lnTo>
                                      <a:pt x="602" y="437"/>
                                    </a:lnTo>
                                    <a:lnTo>
                                      <a:pt x="612" y="442"/>
                                    </a:lnTo>
                                    <a:lnTo>
                                      <a:pt x="621" y="448"/>
                                    </a:lnTo>
                                    <a:lnTo>
                                      <a:pt x="630" y="454"/>
                                    </a:lnTo>
                                    <a:lnTo>
                                      <a:pt x="637" y="462"/>
                                    </a:lnTo>
                                    <a:lnTo>
                                      <a:pt x="645" y="470"/>
                                    </a:lnTo>
                                    <a:lnTo>
                                      <a:pt x="651" y="479"/>
                                    </a:lnTo>
                                    <a:lnTo>
                                      <a:pt x="656" y="488"/>
                                    </a:lnTo>
                                    <a:lnTo>
                                      <a:pt x="661" y="498"/>
                                    </a:lnTo>
                                    <a:lnTo>
                                      <a:pt x="665" y="508"/>
                                    </a:lnTo>
                                    <a:lnTo>
                                      <a:pt x="667" y="519"/>
                                    </a:lnTo>
                                    <a:lnTo>
                                      <a:pt x="669" y="529"/>
                                    </a:lnTo>
                                    <a:lnTo>
                                      <a:pt x="669" y="541"/>
                                    </a:lnTo>
                                    <a:lnTo>
                                      <a:pt x="668" y="555"/>
                                    </a:lnTo>
                                    <a:lnTo>
                                      <a:pt x="666" y="567"/>
                                    </a:lnTo>
                                    <a:lnTo>
                                      <a:pt x="666" y="569"/>
                                    </a:lnTo>
                                    <a:lnTo>
                                      <a:pt x="662" y="580"/>
                                    </a:lnTo>
                                    <a:lnTo>
                                      <a:pt x="660" y="588"/>
                                    </a:lnTo>
                                    <a:lnTo>
                                      <a:pt x="657" y="596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4" y="602"/>
                                    </a:lnTo>
                                    <a:lnTo>
                                      <a:pt x="668" y="611"/>
                                    </a:lnTo>
                                    <a:lnTo>
                                      <a:pt x="708" y="637"/>
                                    </a:lnTo>
                                    <a:lnTo>
                                      <a:pt x="764" y="674"/>
                                    </a:lnTo>
                                    <a:lnTo>
                                      <a:pt x="832" y="717"/>
                                    </a:lnTo>
                                    <a:lnTo>
                                      <a:pt x="901" y="762"/>
                                    </a:lnTo>
                                    <a:lnTo>
                                      <a:pt x="967" y="805"/>
                                    </a:lnTo>
                                    <a:lnTo>
                                      <a:pt x="1022" y="840"/>
                                    </a:lnTo>
                                    <a:lnTo>
                                      <a:pt x="1058" y="863"/>
                                    </a:lnTo>
                                    <a:lnTo>
                                      <a:pt x="1048" y="878"/>
                                    </a:lnTo>
                                    <a:lnTo>
                                      <a:pt x="1041" y="891"/>
                                    </a:lnTo>
                                    <a:lnTo>
                                      <a:pt x="1034" y="902"/>
                                    </a:lnTo>
                                    <a:lnTo>
                                      <a:pt x="1026" y="915"/>
                                    </a:lnTo>
                                    <a:lnTo>
                                      <a:pt x="1014" y="912"/>
                                    </a:lnTo>
                                    <a:lnTo>
                                      <a:pt x="997" y="907"/>
                                    </a:lnTo>
                                    <a:lnTo>
                                      <a:pt x="974" y="901"/>
                                    </a:lnTo>
                                    <a:lnTo>
                                      <a:pt x="947" y="894"/>
                                    </a:lnTo>
                                    <a:lnTo>
                                      <a:pt x="915" y="886"/>
                                    </a:lnTo>
                                    <a:lnTo>
                                      <a:pt x="879" y="877"/>
                                    </a:lnTo>
                                    <a:lnTo>
                                      <a:pt x="841" y="867"/>
                                    </a:lnTo>
                                    <a:lnTo>
                                      <a:pt x="801" y="857"/>
                                    </a:lnTo>
                                    <a:lnTo>
                                      <a:pt x="451" y="504"/>
                                    </a:lnTo>
                                    <a:close/>
                                    <a:moveTo>
                                      <a:pt x="972" y="1002"/>
                                    </a:moveTo>
                                    <a:lnTo>
                                      <a:pt x="968" y="1010"/>
                                    </a:lnTo>
                                    <a:lnTo>
                                      <a:pt x="959" y="1022"/>
                                    </a:lnTo>
                                    <a:lnTo>
                                      <a:pt x="950" y="1040"/>
                                    </a:lnTo>
                                    <a:lnTo>
                                      <a:pt x="937" y="1063"/>
                                    </a:lnTo>
                                    <a:lnTo>
                                      <a:pt x="925" y="1091"/>
                                    </a:lnTo>
                                    <a:lnTo>
                                      <a:pt x="913" y="1122"/>
                                    </a:lnTo>
                                    <a:lnTo>
                                      <a:pt x="907" y="1139"/>
                                    </a:lnTo>
                                    <a:lnTo>
                                      <a:pt x="901" y="1157"/>
                                    </a:lnTo>
                                    <a:lnTo>
                                      <a:pt x="897" y="1176"/>
                                    </a:lnTo>
                                    <a:lnTo>
                                      <a:pt x="893" y="1195"/>
                                    </a:lnTo>
                                    <a:lnTo>
                                      <a:pt x="96" y="804"/>
                                    </a:lnTo>
                                    <a:lnTo>
                                      <a:pt x="96" y="795"/>
                                    </a:lnTo>
                                    <a:lnTo>
                                      <a:pt x="97" y="786"/>
                                    </a:lnTo>
                                    <a:lnTo>
                                      <a:pt x="99" y="778"/>
                                    </a:lnTo>
                                    <a:lnTo>
                                      <a:pt x="103" y="769"/>
                                    </a:lnTo>
                                    <a:lnTo>
                                      <a:pt x="106" y="761"/>
                                    </a:lnTo>
                                    <a:lnTo>
                                      <a:pt x="110" y="753"/>
                                    </a:lnTo>
                                    <a:lnTo>
                                      <a:pt x="114" y="745"/>
                                    </a:lnTo>
                                    <a:lnTo>
                                      <a:pt x="119" y="739"/>
                                    </a:lnTo>
                                    <a:lnTo>
                                      <a:pt x="125" y="732"/>
                                    </a:lnTo>
                                    <a:lnTo>
                                      <a:pt x="131" y="725"/>
                                    </a:lnTo>
                                    <a:lnTo>
                                      <a:pt x="137" y="720"/>
                                    </a:lnTo>
                                    <a:lnTo>
                                      <a:pt x="144" y="715"/>
                                    </a:lnTo>
                                    <a:lnTo>
                                      <a:pt x="151" y="710"/>
                                    </a:lnTo>
                                    <a:lnTo>
                                      <a:pt x="159" y="706"/>
                                    </a:lnTo>
                                    <a:lnTo>
                                      <a:pt x="167" y="703"/>
                                    </a:lnTo>
                                    <a:lnTo>
                                      <a:pt x="175" y="700"/>
                                    </a:lnTo>
                                    <a:lnTo>
                                      <a:pt x="184" y="698"/>
                                    </a:lnTo>
                                    <a:lnTo>
                                      <a:pt x="192" y="696"/>
                                    </a:lnTo>
                                    <a:lnTo>
                                      <a:pt x="201" y="696"/>
                                    </a:lnTo>
                                    <a:lnTo>
                                      <a:pt x="210" y="695"/>
                                    </a:lnTo>
                                    <a:lnTo>
                                      <a:pt x="221" y="696"/>
                                    </a:lnTo>
                                    <a:lnTo>
                                      <a:pt x="232" y="698"/>
                                    </a:lnTo>
                                    <a:lnTo>
                                      <a:pt x="243" y="701"/>
                                    </a:lnTo>
                                    <a:lnTo>
                                      <a:pt x="254" y="704"/>
                                    </a:lnTo>
                                    <a:lnTo>
                                      <a:pt x="263" y="709"/>
                                    </a:lnTo>
                                    <a:lnTo>
                                      <a:pt x="272" y="716"/>
                                    </a:lnTo>
                                    <a:lnTo>
                                      <a:pt x="280" y="722"/>
                                    </a:lnTo>
                                    <a:lnTo>
                                      <a:pt x="288" y="729"/>
                                    </a:lnTo>
                                    <a:lnTo>
                                      <a:pt x="296" y="737"/>
                                    </a:lnTo>
                                    <a:lnTo>
                                      <a:pt x="302" y="746"/>
                                    </a:lnTo>
                                    <a:lnTo>
                                      <a:pt x="307" y="756"/>
                                    </a:lnTo>
                                    <a:lnTo>
                                      <a:pt x="312" y="765"/>
                                    </a:lnTo>
                                    <a:lnTo>
                                      <a:pt x="315" y="776"/>
                                    </a:lnTo>
                                    <a:lnTo>
                                      <a:pt x="318" y="786"/>
                                    </a:lnTo>
                                    <a:lnTo>
                                      <a:pt x="319" y="797"/>
                                    </a:lnTo>
                                    <a:lnTo>
                                      <a:pt x="320" y="808"/>
                                    </a:lnTo>
                                    <a:lnTo>
                                      <a:pt x="319" y="818"/>
                                    </a:lnTo>
                                    <a:lnTo>
                                      <a:pt x="318" y="827"/>
                                    </a:lnTo>
                                    <a:lnTo>
                                      <a:pt x="317" y="829"/>
                                    </a:lnTo>
                                    <a:lnTo>
                                      <a:pt x="974" y="999"/>
                                    </a:lnTo>
                                    <a:lnTo>
                                      <a:pt x="973" y="1001"/>
                                    </a:lnTo>
                                    <a:lnTo>
                                      <a:pt x="972" y="1002"/>
                                    </a:lnTo>
                                    <a:close/>
                                    <a:moveTo>
                                      <a:pt x="1225" y="1527"/>
                                    </a:moveTo>
                                    <a:lnTo>
                                      <a:pt x="1492" y="1115"/>
                                    </a:lnTo>
                                    <a:lnTo>
                                      <a:pt x="1496" y="1108"/>
                                    </a:lnTo>
                                    <a:lnTo>
                                      <a:pt x="1498" y="1099"/>
                                    </a:lnTo>
                                    <a:lnTo>
                                      <a:pt x="1499" y="1091"/>
                                    </a:lnTo>
                                    <a:lnTo>
                                      <a:pt x="1498" y="1081"/>
                                    </a:lnTo>
                                    <a:lnTo>
                                      <a:pt x="1496" y="1074"/>
                                    </a:lnTo>
                                    <a:lnTo>
                                      <a:pt x="1492" y="1067"/>
                                    </a:lnTo>
                                    <a:lnTo>
                                      <a:pt x="1487" y="1059"/>
                                    </a:lnTo>
                                    <a:lnTo>
                                      <a:pt x="1479" y="1054"/>
                                    </a:lnTo>
                                    <a:lnTo>
                                      <a:pt x="1471" y="1050"/>
                                    </a:lnTo>
                                    <a:lnTo>
                                      <a:pt x="1462" y="1048"/>
                                    </a:lnTo>
                                    <a:lnTo>
                                      <a:pt x="1454" y="1047"/>
                                    </a:lnTo>
                                    <a:lnTo>
                                      <a:pt x="1445" y="1048"/>
                                    </a:lnTo>
                                    <a:lnTo>
                                      <a:pt x="1437" y="1050"/>
                                    </a:lnTo>
                                    <a:lnTo>
                                      <a:pt x="1430" y="1054"/>
                                    </a:lnTo>
                                    <a:lnTo>
                                      <a:pt x="1423" y="1060"/>
                                    </a:lnTo>
                                    <a:lnTo>
                                      <a:pt x="1417" y="1067"/>
                                    </a:lnTo>
                                    <a:lnTo>
                                      <a:pt x="1138" y="1496"/>
                                    </a:lnTo>
                                    <a:lnTo>
                                      <a:pt x="1121" y="1488"/>
                                    </a:lnTo>
                                    <a:lnTo>
                                      <a:pt x="1104" y="1478"/>
                                    </a:lnTo>
                                    <a:lnTo>
                                      <a:pt x="1088" y="1468"/>
                                    </a:lnTo>
                                    <a:lnTo>
                                      <a:pt x="1072" y="1456"/>
                                    </a:lnTo>
                                    <a:lnTo>
                                      <a:pt x="1068" y="1453"/>
                                    </a:lnTo>
                                    <a:lnTo>
                                      <a:pt x="1064" y="1450"/>
                                    </a:lnTo>
                                    <a:lnTo>
                                      <a:pt x="1313" y="1072"/>
                                    </a:lnTo>
                                    <a:lnTo>
                                      <a:pt x="1318" y="1064"/>
                                    </a:lnTo>
                                    <a:lnTo>
                                      <a:pt x="1321" y="1056"/>
                                    </a:lnTo>
                                    <a:lnTo>
                                      <a:pt x="1321" y="1048"/>
                                    </a:lnTo>
                                    <a:lnTo>
                                      <a:pt x="1321" y="1039"/>
                                    </a:lnTo>
                                    <a:lnTo>
                                      <a:pt x="1318" y="1031"/>
                                    </a:lnTo>
                                    <a:lnTo>
                                      <a:pt x="1313" y="1023"/>
                                    </a:lnTo>
                                    <a:lnTo>
                                      <a:pt x="1308" y="1016"/>
                                    </a:lnTo>
                                    <a:lnTo>
                                      <a:pt x="1301" y="1011"/>
                                    </a:lnTo>
                                    <a:lnTo>
                                      <a:pt x="1293" y="1006"/>
                                    </a:lnTo>
                                    <a:lnTo>
                                      <a:pt x="1285" y="1004"/>
                                    </a:lnTo>
                                    <a:lnTo>
                                      <a:pt x="1276" y="1003"/>
                                    </a:lnTo>
                                    <a:lnTo>
                                      <a:pt x="1268" y="1004"/>
                                    </a:lnTo>
                                    <a:lnTo>
                                      <a:pt x="1259" y="1006"/>
                                    </a:lnTo>
                                    <a:lnTo>
                                      <a:pt x="1252" y="1011"/>
                                    </a:lnTo>
                                    <a:lnTo>
                                      <a:pt x="1245" y="1016"/>
                                    </a:lnTo>
                                    <a:lnTo>
                                      <a:pt x="1239" y="1023"/>
                                    </a:lnTo>
                                    <a:lnTo>
                                      <a:pt x="1003" y="1382"/>
                                    </a:lnTo>
                                    <a:lnTo>
                                      <a:pt x="998" y="1374"/>
                                    </a:lnTo>
                                    <a:lnTo>
                                      <a:pt x="995" y="1365"/>
                                    </a:lnTo>
                                    <a:lnTo>
                                      <a:pt x="992" y="1356"/>
                                    </a:lnTo>
                                    <a:lnTo>
                                      <a:pt x="990" y="1346"/>
                                    </a:lnTo>
                                    <a:lnTo>
                                      <a:pt x="986" y="1325"/>
                                    </a:lnTo>
                                    <a:lnTo>
                                      <a:pt x="982" y="1300"/>
                                    </a:lnTo>
                                    <a:lnTo>
                                      <a:pt x="981" y="1291"/>
                                    </a:lnTo>
                                    <a:lnTo>
                                      <a:pt x="981" y="1282"/>
                                    </a:lnTo>
                                    <a:lnTo>
                                      <a:pt x="981" y="1274"/>
                                    </a:lnTo>
                                    <a:lnTo>
                                      <a:pt x="981" y="1266"/>
                                    </a:lnTo>
                                    <a:lnTo>
                                      <a:pt x="982" y="1245"/>
                                    </a:lnTo>
                                    <a:lnTo>
                                      <a:pt x="984" y="1225"/>
                                    </a:lnTo>
                                    <a:lnTo>
                                      <a:pt x="987" y="1206"/>
                                    </a:lnTo>
                                    <a:lnTo>
                                      <a:pt x="992" y="1187"/>
                                    </a:lnTo>
                                    <a:lnTo>
                                      <a:pt x="997" y="1169"/>
                                    </a:lnTo>
                                    <a:lnTo>
                                      <a:pt x="1003" y="1151"/>
                                    </a:lnTo>
                                    <a:lnTo>
                                      <a:pt x="1009" y="1135"/>
                                    </a:lnTo>
                                    <a:lnTo>
                                      <a:pt x="1015" y="1120"/>
                                    </a:lnTo>
                                    <a:lnTo>
                                      <a:pt x="1028" y="1094"/>
                                    </a:lnTo>
                                    <a:lnTo>
                                      <a:pt x="1040" y="1074"/>
                                    </a:lnTo>
                                    <a:lnTo>
                                      <a:pt x="1047" y="1060"/>
                                    </a:lnTo>
                                    <a:lnTo>
                                      <a:pt x="1050" y="1056"/>
                                    </a:lnTo>
                                    <a:lnTo>
                                      <a:pt x="1050" y="1055"/>
                                    </a:lnTo>
                                    <a:lnTo>
                                      <a:pt x="1416" y="490"/>
                                    </a:lnTo>
                                    <a:lnTo>
                                      <a:pt x="1416" y="489"/>
                                    </a:lnTo>
                                    <a:lnTo>
                                      <a:pt x="1419" y="484"/>
                                    </a:lnTo>
                                    <a:lnTo>
                                      <a:pt x="1427" y="473"/>
                                    </a:lnTo>
                                    <a:lnTo>
                                      <a:pt x="1433" y="467"/>
                                    </a:lnTo>
                                    <a:lnTo>
                                      <a:pt x="1440" y="460"/>
                                    </a:lnTo>
                                    <a:lnTo>
                                      <a:pt x="1448" y="451"/>
                                    </a:lnTo>
                                    <a:lnTo>
                                      <a:pt x="1457" y="443"/>
                                    </a:lnTo>
                                    <a:lnTo>
                                      <a:pt x="1469" y="436"/>
                                    </a:lnTo>
                                    <a:lnTo>
                                      <a:pt x="1480" y="427"/>
                                    </a:lnTo>
                                    <a:lnTo>
                                      <a:pt x="1493" y="420"/>
                                    </a:lnTo>
                                    <a:lnTo>
                                      <a:pt x="1508" y="413"/>
                                    </a:lnTo>
                                    <a:lnTo>
                                      <a:pt x="1524" y="408"/>
                                    </a:lnTo>
                                    <a:lnTo>
                                      <a:pt x="1541" y="403"/>
                                    </a:lnTo>
                                    <a:lnTo>
                                      <a:pt x="1560" y="401"/>
                                    </a:lnTo>
                                    <a:lnTo>
                                      <a:pt x="1579" y="399"/>
                                    </a:lnTo>
                                    <a:lnTo>
                                      <a:pt x="1595" y="399"/>
                                    </a:lnTo>
                                    <a:lnTo>
                                      <a:pt x="1611" y="398"/>
                                    </a:lnTo>
                                    <a:lnTo>
                                      <a:pt x="1626" y="394"/>
                                    </a:lnTo>
                                    <a:lnTo>
                                      <a:pt x="1641" y="392"/>
                                    </a:lnTo>
                                    <a:lnTo>
                                      <a:pt x="1655" y="388"/>
                                    </a:lnTo>
                                    <a:lnTo>
                                      <a:pt x="1667" y="385"/>
                                    </a:lnTo>
                                    <a:lnTo>
                                      <a:pt x="1679" y="380"/>
                                    </a:lnTo>
                                    <a:lnTo>
                                      <a:pt x="1689" y="375"/>
                                    </a:lnTo>
                                    <a:lnTo>
                                      <a:pt x="1700" y="370"/>
                                    </a:lnTo>
                                    <a:lnTo>
                                      <a:pt x="1710" y="364"/>
                                    </a:lnTo>
                                    <a:lnTo>
                                      <a:pt x="1719" y="359"/>
                                    </a:lnTo>
                                    <a:lnTo>
                                      <a:pt x="1728" y="352"/>
                                    </a:lnTo>
                                    <a:lnTo>
                                      <a:pt x="1742" y="341"/>
                                    </a:lnTo>
                                    <a:lnTo>
                                      <a:pt x="1754" y="328"/>
                                    </a:lnTo>
                                    <a:lnTo>
                                      <a:pt x="1772" y="340"/>
                                    </a:lnTo>
                                    <a:lnTo>
                                      <a:pt x="1792" y="352"/>
                                    </a:lnTo>
                                    <a:lnTo>
                                      <a:pt x="1812" y="369"/>
                                    </a:lnTo>
                                    <a:lnTo>
                                      <a:pt x="1833" y="388"/>
                                    </a:lnTo>
                                    <a:lnTo>
                                      <a:pt x="1844" y="399"/>
                                    </a:lnTo>
                                    <a:lnTo>
                                      <a:pt x="1853" y="409"/>
                                    </a:lnTo>
                                    <a:lnTo>
                                      <a:pt x="1863" y="422"/>
                                    </a:lnTo>
                                    <a:lnTo>
                                      <a:pt x="1871" y="433"/>
                                    </a:lnTo>
                                    <a:lnTo>
                                      <a:pt x="1880" y="447"/>
                                    </a:lnTo>
                                    <a:lnTo>
                                      <a:pt x="1886" y="461"/>
                                    </a:lnTo>
                                    <a:lnTo>
                                      <a:pt x="1892" y="476"/>
                                    </a:lnTo>
                                    <a:lnTo>
                                      <a:pt x="1898" y="490"/>
                                    </a:lnTo>
                                    <a:lnTo>
                                      <a:pt x="1902" y="505"/>
                                    </a:lnTo>
                                    <a:lnTo>
                                      <a:pt x="1904" y="520"/>
                                    </a:lnTo>
                                    <a:lnTo>
                                      <a:pt x="1906" y="536"/>
                                    </a:lnTo>
                                    <a:lnTo>
                                      <a:pt x="1906" y="551"/>
                                    </a:lnTo>
                                    <a:lnTo>
                                      <a:pt x="1905" y="571"/>
                                    </a:lnTo>
                                    <a:lnTo>
                                      <a:pt x="1902" y="592"/>
                                    </a:lnTo>
                                    <a:lnTo>
                                      <a:pt x="1897" y="614"/>
                                    </a:lnTo>
                                    <a:lnTo>
                                      <a:pt x="1889" y="635"/>
                                    </a:lnTo>
                                    <a:lnTo>
                                      <a:pt x="1881" y="657"/>
                                    </a:lnTo>
                                    <a:lnTo>
                                      <a:pt x="1869" y="679"/>
                                    </a:lnTo>
                                    <a:lnTo>
                                      <a:pt x="1856" y="702"/>
                                    </a:lnTo>
                                    <a:lnTo>
                                      <a:pt x="1843" y="725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17" y="763"/>
                                    </a:lnTo>
                                    <a:lnTo>
                                      <a:pt x="1791" y="804"/>
                                    </a:lnTo>
                                    <a:lnTo>
                                      <a:pt x="1758" y="855"/>
                                    </a:lnTo>
                                    <a:lnTo>
                                      <a:pt x="1296" y="1547"/>
                                    </a:lnTo>
                                    <a:lnTo>
                                      <a:pt x="1225" y="1527"/>
                                    </a:lnTo>
                                    <a:close/>
                                    <a:moveTo>
                                      <a:pt x="1902" y="2025"/>
                                    </a:moveTo>
                                    <a:lnTo>
                                      <a:pt x="1883" y="2036"/>
                                    </a:lnTo>
                                    <a:lnTo>
                                      <a:pt x="1865" y="2046"/>
                                    </a:lnTo>
                                    <a:lnTo>
                                      <a:pt x="1848" y="2059"/>
                                    </a:lnTo>
                                    <a:lnTo>
                                      <a:pt x="1831" y="2072"/>
                                    </a:lnTo>
                                    <a:lnTo>
                                      <a:pt x="1815" y="2084"/>
                                    </a:lnTo>
                                    <a:lnTo>
                                      <a:pt x="1799" y="2098"/>
                                    </a:lnTo>
                                    <a:lnTo>
                                      <a:pt x="1785" y="2112"/>
                                    </a:lnTo>
                                    <a:lnTo>
                                      <a:pt x="1771" y="2125"/>
                                    </a:lnTo>
                                    <a:lnTo>
                                      <a:pt x="1745" y="2154"/>
                                    </a:lnTo>
                                    <a:lnTo>
                                      <a:pt x="1724" y="2180"/>
                                    </a:lnTo>
                                    <a:lnTo>
                                      <a:pt x="1706" y="2205"/>
                                    </a:lnTo>
                                    <a:lnTo>
                                      <a:pt x="1693" y="2227"/>
                                    </a:lnTo>
                                    <a:lnTo>
                                      <a:pt x="1657" y="2205"/>
                                    </a:lnTo>
                                    <a:lnTo>
                                      <a:pt x="1603" y="2172"/>
                                    </a:lnTo>
                                    <a:lnTo>
                                      <a:pt x="1536" y="2131"/>
                                    </a:lnTo>
                                    <a:lnTo>
                                      <a:pt x="1461" y="2083"/>
                                    </a:lnTo>
                                    <a:lnTo>
                                      <a:pt x="1385" y="2036"/>
                                    </a:lnTo>
                                    <a:lnTo>
                                      <a:pt x="1312" y="1990"/>
                                    </a:lnTo>
                                    <a:lnTo>
                                      <a:pt x="1250" y="1951"/>
                                    </a:lnTo>
                                    <a:lnTo>
                                      <a:pt x="1203" y="1922"/>
                                    </a:lnTo>
                                    <a:lnTo>
                                      <a:pt x="1205" y="1910"/>
                                    </a:lnTo>
                                    <a:lnTo>
                                      <a:pt x="1207" y="1900"/>
                                    </a:lnTo>
                                    <a:lnTo>
                                      <a:pt x="1210" y="1888"/>
                                    </a:lnTo>
                                    <a:lnTo>
                                      <a:pt x="1215" y="1879"/>
                                    </a:lnTo>
                                    <a:lnTo>
                                      <a:pt x="1220" y="1871"/>
                                    </a:lnTo>
                                    <a:lnTo>
                                      <a:pt x="1226" y="1864"/>
                                    </a:lnTo>
                                    <a:lnTo>
                                      <a:pt x="1231" y="1859"/>
                                    </a:lnTo>
                                    <a:lnTo>
                                      <a:pt x="1238" y="1853"/>
                                    </a:lnTo>
                                    <a:lnTo>
                                      <a:pt x="1245" y="1848"/>
                                    </a:lnTo>
                                    <a:lnTo>
                                      <a:pt x="1252" y="1845"/>
                                    </a:lnTo>
                                    <a:lnTo>
                                      <a:pt x="1259" y="1842"/>
                                    </a:lnTo>
                                    <a:lnTo>
                                      <a:pt x="1268" y="1839"/>
                                    </a:lnTo>
                                    <a:lnTo>
                                      <a:pt x="1275" y="1838"/>
                                    </a:lnTo>
                                    <a:lnTo>
                                      <a:pt x="1284" y="1837"/>
                                    </a:lnTo>
                                    <a:lnTo>
                                      <a:pt x="1292" y="1837"/>
                                    </a:lnTo>
                                    <a:lnTo>
                                      <a:pt x="1301" y="1838"/>
                                    </a:lnTo>
                                    <a:lnTo>
                                      <a:pt x="1309" y="1839"/>
                                    </a:lnTo>
                                    <a:lnTo>
                                      <a:pt x="1317" y="1841"/>
                                    </a:lnTo>
                                    <a:lnTo>
                                      <a:pt x="1325" y="1844"/>
                                    </a:lnTo>
                                    <a:lnTo>
                                      <a:pt x="1332" y="1848"/>
                                    </a:lnTo>
                                    <a:lnTo>
                                      <a:pt x="1343" y="1856"/>
                                    </a:lnTo>
                                    <a:lnTo>
                                      <a:pt x="1351" y="1864"/>
                                    </a:lnTo>
                                    <a:lnTo>
                                      <a:pt x="1360" y="1873"/>
                                    </a:lnTo>
                                    <a:lnTo>
                                      <a:pt x="1366" y="1884"/>
                                    </a:lnTo>
                                    <a:lnTo>
                                      <a:pt x="1370" y="1895"/>
                                    </a:lnTo>
                                    <a:lnTo>
                                      <a:pt x="1374" y="1907"/>
                                    </a:lnTo>
                                    <a:lnTo>
                                      <a:pt x="1375" y="1919"/>
                                    </a:lnTo>
                                    <a:lnTo>
                                      <a:pt x="1375" y="1931"/>
                                    </a:lnTo>
                                    <a:lnTo>
                                      <a:pt x="1368" y="1967"/>
                                    </a:lnTo>
                                    <a:lnTo>
                                      <a:pt x="1686" y="2037"/>
                                    </a:lnTo>
                                    <a:lnTo>
                                      <a:pt x="1701" y="2001"/>
                                    </a:lnTo>
                                    <a:lnTo>
                                      <a:pt x="1708" y="1985"/>
                                    </a:lnTo>
                                    <a:lnTo>
                                      <a:pt x="1716" y="1970"/>
                                    </a:lnTo>
                                    <a:lnTo>
                                      <a:pt x="1723" y="1956"/>
                                    </a:lnTo>
                                    <a:lnTo>
                                      <a:pt x="1732" y="1941"/>
                                    </a:lnTo>
                                    <a:lnTo>
                                      <a:pt x="1741" y="1927"/>
                                    </a:lnTo>
                                    <a:lnTo>
                                      <a:pt x="1751" y="1913"/>
                                    </a:lnTo>
                                    <a:lnTo>
                                      <a:pt x="1760" y="1901"/>
                                    </a:lnTo>
                                    <a:lnTo>
                                      <a:pt x="1771" y="1889"/>
                                    </a:lnTo>
                                    <a:lnTo>
                                      <a:pt x="1782" y="1878"/>
                                    </a:lnTo>
                                    <a:lnTo>
                                      <a:pt x="1794" y="1866"/>
                                    </a:lnTo>
                                    <a:lnTo>
                                      <a:pt x="1806" y="1856"/>
                                    </a:lnTo>
                                    <a:lnTo>
                                      <a:pt x="1818" y="1845"/>
                                    </a:lnTo>
                                    <a:lnTo>
                                      <a:pt x="1832" y="1834"/>
                                    </a:lnTo>
                                    <a:lnTo>
                                      <a:pt x="1846" y="1825"/>
                                    </a:lnTo>
                                    <a:lnTo>
                                      <a:pt x="1861" y="1816"/>
                                    </a:lnTo>
                                    <a:lnTo>
                                      <a:pt x="1876" y="1806"/>
                                    </a:lnTo>
                                    <a:lnTo>
                                      <a:pt x="1902" y="1813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41" y="1824"/>
                                    </a:lnTo>
                                    <a:lnTo>
                                      <a:pt x="1953" y="1828"/>
                                    </a:lnTo>
                                    <a:lnTo>
                                      <a:pt x="1944" y="1853"/>
                                    </a:lnTo>
                                    <a:lnTo>
                                      <a:pt x="1936" y="1879"/>
                                    </a:lnTo>
                                    <a:lnTo>
                                      <a:pt x="1928" y="1904"/>
                                    </a:lnTo>
                                    <a:lnTo>
                                      <a:pt x="1922" y="1929"/>
                                    </a:lnTo>
                                    <a:lnTo>
                                      <a:pt x="1916" y="1954"/>
                                    </a:lnTo>
                                    <a:lnTo>
                                      <a:pt x="1910" y="1978"/>
                                    </a:lnTo>
                                    <a:lnTo>
                                      <a:pt x="1905" y="2002"/>
                                    </a:lnTo>
                                    <a:lnTo>
                                      <a:pt x="1902" y="2025"/>
                                    </a:lnTo>
                                    <a:close/>
                                    <a:moveTo>
                                      <a:pt x="2266" y="2088"/>
                                    </a:moveTo>
                                    <a:lnTo>
                                      <a:pt x="2266" y="2119"/>
                                    </a:lnTo>
                                    <a:lnTo>
                                      <a:pt x="2268" y="2148"/>
                                    </a:lnTo>
                                    <a:lnTo>
                                      <a:pt x="2273" y="2178"/>
                                    </a:lnTo>
                                    <a:lnTo>
                                      <a:pt x="2279" y="2207"/>
                                    </a:lnTo>
                                    <a:lnTo>
                                      <a:pt x="2286" y="2237"/>
                                    </a:lnTo>
                                    <a:lnTo>
                                      <a:pt x="2296" y="2266"/>
                                    </a:lnTo>
                                    <a:lnTo>
                                      <a:pt x="2308" y="2295"/>
                                    </a:lnTo>
                                    <a:lnTo>
                                      <a:pt x="2321" y="2323"/>
                                    </a:lnTo>
                                    <a:lnTo>
                                      <a:pt x="2336" y="2352"/>
                                    </a:lnTo>
                                    <a:lnTo>
                                      <a:pt x="2353" y="2380"/>
                                    </a:lnTo>
                                    <a:lnTo>
                                      <a:pt x="2372" y="2409"/>
                                    </a:lnTo>
                                    <a:lnTo>
                                      <a:pt x="2393" y="2436"/>
                                    </a:lnTo>
                                    <a:lnTo>
                                      <a:pt x="2415" y="2463"/>
                                    </a:lnTo>
                                    <a:lnTo>
                                      <a:pt x="2441" y="2491"/>
                                    </a:lnTo>
                                    <a:lnTo>
                                      <a:pt x="2467" y="2518"/>
                                    </a:lnTo>
                                    <a:lnTo>
                                      <a:pt x="2495" y="2546"/>
                                    </a:lnTo>
                                    <a:lnTo>
                                      <a:pt x="2494" y="2574"/>
                                    </a:lnTo>
                                    <a:lnTo>
                                      <a:pt x="2491" y="2628"/>
                                    </a:lnTo>
                                    <a:lnTo>
                                      <a:pt x="2487" y="2701"/>
                                    </a:lnTo>
                                    <a:lnTo>
                                      <a:pt x="2484" y="2788"/>
                                    </a:lnTo>
                                    <a:lnTo>
                                      <a:pt x="2480" y="2880"/>
                                    </a:lnTo>
                                    <a:lnTo>
                                      <a:pt x="2476" y="2970"/>
                                    </a:lnTo>
                                    <a:lnTo>
                                      <a:pt x="2471" y="3052"/>
                                    </a:lnTo>
                                    <a:lnTo>
                                      <a:pt x="2468" y="3119"/>
                                    </a:lnTo>
                                    <a:lnTo>
                                      <a:pt x="2457" y="3120"/>
                                    </a:lnTo>
                                    <a:lnTo>
                                      <a:pt x="2445" y="3121"/>
                                    </a:lnTo>
                                    <a:lnTo>
                                      <a:pt x="2433" y="3120"/>
                                    </a:lnTo>
                                    <a:lnTo>
                                      <a:pt x="2422" y="3118"/>
                                    </a:lnTo>
                                    <a:lnTo>
                                      <a:pt x="2411" y="3115"/>
                                    </a:lnTo>
                                    <a:lnTo>
                                      <a:pt x="2402" y="3111"/>
                                    </a:lnTo>
                                    <a:lnTo>
                                      <a:pt x="2392" y="3106"/>
                                    </a:lnTo>
                                    <a:lnTo>
                                      <a:pt x="2383" y="3101"/>
                                    </a:lnTo>
                                    <a:lnTo>
                                      <a:pt x="2374" y="3093"/>
                                    </a:lnTo>
                                    <a:lnTo>
                                      <a:pt x="2367" y="3086"/>
                                    </a:lnTo>
                                    <a:lnTo>
                                      <a:pt x="2359" y="3079"/>
                                    </a:lnTo>
                                    <a:lnTo>
                                      <a:pt x="2353" y="3070"/>
                                    </a:lnTo>
                                    <a:lnTo>
                                      <a:pt x="2348" y="3061"/>
                                    </a:lnTo>
                                    <a:lnTo>
                                      <a:pt x="2342" y="3050"/>
                                    </a:lnTo>
                                    <a:lnTo>
                                      <a:pt x="2339" y="3041"/>
                                    </a:lnTo>
                                    <a:lnTo>
                                      <a:pt x="2337" y="3029"/>
                                    </a:lnTo>
                                    <a:lnTo>
                                      <a:pt x="2335" y="3019"/>
                                    </a:lnTo>
                                    <a:lnTo>
                                      <a:pt x="2335" y="3007"/>
                                    </a:lnTo>
                                    <a:lnTo>
                                      <a:pt x="2335" y="2997"/>
                                    </a:lnTo>
                                    <a:lnTo>
                                      <a:pt x="2336" y="2989"/>
                                    </a:lnTo>
                                    <a:lnTo>
                                      <a:pt x="2338" y="2980"/>
                                    </a:lnTo>
                                    <a:lnTo>
                                      <a:pt x="2341" y="2971"/>
                                    </a:lnTo>
                                    <a:lnTo>
                                      <a:pt x="2346" y="2962"/>
                                    </a:lnTo>
                                    <a:lnTo>
                                      <a:pt x="2350" y="2951"/>
                                    </a:lnTo>
                                    <a:lnTo>
                                      <a:pt x="2355" y="2943"/>
                                    </a:lnTo>
                                    <a:lnTo>
                                      <a:pt x="2360" y="2934"/>
                                    </a:lnTo>
                                    <a:lnTo>
                                      <a:pt x="2368" y="2928"/>
                                    </a:lnTo>
                                    <a:lnTo>
                                      <a:pt x="2375" y="2921"/>
                                    </a:lnTo>
                                    <a:lnTo>
                                      <a:pt x="2384" y="2915"/>
                                    </a:lnTo>
                                    <a:lnTo>
                                      <a:pt x="2393" y="2910"/>
                                    </a:lnTo>
                                    <a:lnTo>
                                      <a:pt x="2393" y="2910"/>
                                    </a:lnTo>
                                    <a:lnTo>
                                      <a:pt x="2321" y="2626"/>
                                    </a:lnTo>
                                    <a:lnTo>
                                      <a:pt x="2303" y="2615"/>
                                    </a:lnTo>
                                    <a:lnTo>
                                      <a:pt x="2283" y="2604"/>
                                    </a:lnTo>
                                    <a:lnTo>
                                      <a:pt x="2264" y="2591"/>
                                    </a:lnTo>
                                    <a:lnTo>
                                      <a:pt x="2246" y="2579"/>
                                    </a:lnTo>
                                    <a:lnTo>
                                      <a:pt x="2228" y="2567"/>
                                    </a:lnTo>
                                    <a:lnTo>
                                      <a:pt x="2210" y="2554"/>
                                    </a:lnTo>
                                    <a:lnTo>
                                      <a:pt x="2195" y="2541"/>
                                    </a:lnTo>
                                    <a:lnTo>
                                      <a:pt x="2179" y="2528"/>
                                    </a:lnTo>
                                    <a:lnTo>
                                      <a:pt x="2163" y="2515"/>
                                    </a:lnTo>
                                    <a:lnTo>
                                      <a:pt x="2148" y="2501"/>
                                    </a:lnTo>
                                    <a:lnTo>
                                      <a:pt x="2134" y="2488"/>
                                    </a:lnTo>
                                    <a:lnTo>
                                      <a:pt x="2121" y="2473"/>
                                    </a:lnTo>
                                    <a:lnTo>
                                      <a:pt x="2108" y="2459"/>
                                    </a:lnTo>
                                    <a:lnTo>
                                      <a:pt x="2096" y="2444"/>
                                    </a:lnTo>
                                    <a:lnTo>
                                      <a:pt x="2085" y="2430"/>
                                    </a:lnTo>
                                    <a:lnTo>
                                      <a:pt x="2074" y="2415"/>
                                    </a:lnTo>
                                    <a:lnTo>
                                      <a:pt x="2063" y="2400"/>
                                    </a:lnTo>
                                    <a:lnTo>
                                      <a:pt x="2054" y="2384"/>
                                    </a:lnTo>
                                    <a:lnTo>
                                      <a:pt x="2046" y="2370"/>
                                    </a:lnTo>
                                    <a:lnTo>
                                      <a:pt x="2037" y="2354"/>
                                    </a:lnTo>
                                    <a:lnTo>
                                      <a:pt x="2030" y="2337"/>
                                    </a:lnTo>
                                    <a:lnTo>
                                      <a:pt x="2022" y="2321"/>
                                    </a:lnTo>
                                    <a:lnTo>
                                      <a:pt x="2016" y="2304"/>
                                    </a:lnTo>
                                    <a:lnTo>
                                      <a:pt x="2011" y="2287"/>
                                    </a:lnTo>
                                    <a:lnTo>
                                      <a:pt x="2005" y="2271"/>
                                    </a:lnTo>
                                    <a:lnTo>
                                      <a:pt x="2001" y="2254"/>
                                    </a:lnTo>
                                    <a:lnTo>
                                      <a:pt x="1997" y="2236"/>
                                    </a:lnTo>
                                    <a:lnTo>
                                      <a:pt x="1994" y="2218"/>
                                    </a:lnTo>
                                    <a:lnTo>
                                      <a:pt x="1992" y="2200"/>
                                    </a:lnTo>
                                    <a:lnTo>
                                      <a:pt x="1990" y="2182"/>
                                    </a:lnTo>
                                    <a:lnTo>
                                      <a:pt x="1988" y="2163"/>
                                    </a:lnTo>
                                    <a:lnTo>
                                      <a:pt x="1987" y="2144"/>
                                    </a:lnTo>
                                    <a:lnTo>
                                      <a:pt x="1987" y="2125"/>
                                    </a:lnTo>
                                    <a:lnTo>
                                      <a:pt x="1988" y="2107"/>
                                    </a:lnTo>
                                    <a:lnTo>
                                      <a:pt x="1990" y="2089"/>
                                    </a:lnTo>
                                    <a:lnTo>
                                      <a:pt x="1991" y="2072"/>
                                    </a:lnTo>
                                    <a:lnTo>
                                      <a:pt x="1993" y="2054"/>
                                    </a:lnTo>
                                    <a:lnTo>
                                      <a:pt x="1999" y="2016"/>
                                    </a:lnTo>
                                    <a:lnTo>
                                      <a:pt x="2008" y="1978"/>
                                    </a:lnTo>
                                    <a:lnTo>
                                      <a:pt x="2017" y="1938"/>
                                    </a:lnTo>
                                    <a:lnTo>
                                      <a:pt x="2030" y="1898"/>
                                    </a:lnTo>
                                    <a:lnTo>
                                      <a:pt x="2043" y="1857"/>
                                    </a:lnTo>
                                    <a:lnTo>
                                      <a:pt x="2059" y="1813"/>
                                    </a:lnTo>
                                    <a:lnTo>
                                      <a:pt x="2079" y="1765"/>
                                    </a:lnTo>
                                    <a:lnTo>
                                      <a:pt x="1387" y="1572"/>
                                    </a:lnTo>
                                    <a:lnTo>
                                      <a:pt x="1632" y="1205"/>
                                    </a:lnTo>
                                    <a:lnTo>
                                      <a:pt x="1673" y="1229"/>
                                    </a:lnTo>
                                    <a:lnTo>
                                      <a:pt x="1719" y="1258"/>
                                    </a:lnTo>
                                    <a:lnTo>
                                      <a:pt x="1772" y="1290"/>
                                    </a:lnTo>
                                    <a:lnTo>
                                      <a:pt x="1828" y="1325"/>
                                    </a:lnTo>
                                    <a:lnTo>
                                      <a:pt x="1888" y="1361"/>
                                    </a:lnTo>
                                    <a:lnTo>
                                      <a:pt x="1949" y="1399"/>
                                    </a:lnTo>
                                    <a:lnTo>
                                      <a:pt x="2012" y="1438"/>
                                    </a:lnTo>
                                    <a:lnTo>
                                      <a:pt x="2074" y="1476"/>
                                    </a:lnTo>
                                    <a:lnTo>
                                      <a:pt x="2135" y="1514"/>
                                    </a:lnTo>
                                    <a:lnTo>
                                      <a:pt x="2192" y="1549"/>
                                    </a:lnTo>
                                    <a:lnTo>
                                      <a:pt x="2247" y="1583"/>
                                    </a:lnTo>
                                    <a:lnTo>
                                      <a:pt x="2296" y="1613"/>
                                    </a:lnTo>
                                    <a:lnTo>
                                      <a:pt x="2338" y="1640"/>
                                    </a:lnTo>
                                    <a:lnTo>
                                      <a:pt x="2374" y="1661"/>
                                    </a:lnTo>
                                    <a:lnTo>
                                      <a:pt x="2401" y="1678"/>
                                    </a:lnTo>
                                    <a:lnTo>
                                      <a:pt x="2419" y="1688"/>
                                    </a:lnTo>
                                    <a:lnTo>
                                      <a:pt x="2401" y="1714"/>
                                    </a:lnTo>
                                    <a:lnTo>
                                      <a:pt x="2384" y="1741"/>
                                    </a:lnTo>
                                    <a:lnTo>
                                      <a:pt x="2368" y="1766"/>
                                    </a:lnTo>
                                    <a:lnTo>
                                      <a:pt x="2353" y="1792"/>
                                    </a:lnTo>
                                    <a:lnTo>
                                      <a:pt x="2339" y="1818"/>
                                    </a:lnTo>
                                    <a:lnTo>
                                      <a:pt x="2327" y="1843"/>
                                    </a:lnTo>
                                    <a:lnTo>
                                      <a:pt x="2316" y="1868"/>
                                    </a:lnTo>
                                    <a:lnTo>
                                      <a:pt x="2305" y="1893"/>
                                    </a:lnTo>
                                    <a:lnTo>
                                      <a:pt x="2297" y="1919"/>
                                    </a:lnTo>
                                    <a:lnTo>
                                      <a:pt x="2289" y="1943"/>
                                    </a:lnTo>
                                    <a:lnTo>
                                      <a:pt x="2282" y="1967"/>
                                    </a:lnTo>
                                    <a:lnTo>
                                      <a:pt x="2277" y="1993"/>
                                    </a:lnTo>
                                    <a:lnTo>
                                      <a:pt x="2273" y="2017"/>
                                    </a:lnTo>
                                    <a:lnTo>
                                      <a:pt x="2268" y="2041"/>
                                    </a:lnTo>
                                    <a:lnTo>
                                      <a:pt x="2266" y="2064"/>
                                    </a:lnTo>
                                    <a:lnTo>
                                      <a:pt x="2266" y="20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0" y="263525"/>
                                <a:ext cx="154940" cy="201295"/>
                              </a:xfrm>
                              <a:custGeom>
                                <a:avLst/>
                                <a:gdLst>
                                  <a:gd name="T0" fmla="*/ 0 w 1708"/>
                                  <a:gd name="T1" fmla="*/ 0 h 2213"/>
                                  <a:gd name="T2" fmla="*/ 1708 w 1708"/>
                                  <a:gd name="T3" fmla="*/ 0 h 2213"/>
                                  <a:gd name="T4" fmla="*/ 1708 w 1708"/>
                                  <a:gd name="T5" fmla="*/ 438 h 2213"/>
                                  <a:gd name="T6" fmla="*/ 1134 w 1708"/>
                                  <a:gd name="T7" fmla="*/ 438 h 2213"/>
                                  <a:gd name="T8" fmla="*/ 1134 w 1708"/>
                                  <a:gd name="T9" fmla="*/ 2213 h 2213"/>
                                  <a:gd name="T10" fmla="*/ 578 w 1708"/>
                                  <a:gd name="T11" fmla="*/ 2213 h 2213"/>
                                  <a:gd name="T12" fmla="*/ 578 w 1708"/>
                                  <a:gd name="T13" fmla="*/ 438 h 2213"/>
                                  <a:gd name="T14" fmla="*/ 0 w 1708"/>
                                  <a:gd name="T15" fmla="*/ 438 h 2213"/>
                                  <a:gd name="T16" fmla="*/ 0 w 1708"/>
                                  <a:gd name="T17" fmla="*/ 0 h 2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708" h="2213">
                                    <a:moveTo>
                                      <a:pt x="0" y="0"/>
                                    </a:moveTo>
                                    <a:lnTo>
                                      <a:pt x="1708" y="0"/>
                                    </a:lnTo>
                                    <a:lnTo>
                                      <a:pt x="1708" y="438"/>
                                    </a:lnTo>
                                    <a:lnTo>
                                      <a:pt x="1134" y="438"/>
                                    </a:lnTo>
                                    <a:lnTo>
                                      <a:pt x="1134" y="2213"/>
                                    </a:lnTo>
                                    <a:lnTo>
                                      <a:pt x="578" y="2213"/>
                                    </a:lnTo>
                                    <a:lnTo>
                                      <a:pt x="578" y="438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72085" y="263525"/>
                                <a:ext cx="133350" cy="201295"/>
                              </a:xfrm>
                              <a:custGeom>
                                <a:avLst/>
                                <a:gdLst>
                                  <a:gd name="T0" fmla="*/ 484 w 1473"/>
                                  <a:gd name="T1" fmla="*/ 751 h 2213"/>
                                  <a:gd name="T2" fmla="*/ 550 w 1473"/>
                                  <a:gd name="T3" fmla="*/ 687 h 2213"/>
                                  <a:gd name="T4" fmla="*/ 594 w 1473"/>
                                  <a:gd name="T5" fmla="*/ 652 h 2213"/>
                                  <a:gd name="T6" fmla="*/ 648 w 1473"/>
                                  <a:gd name="T7" fmla="*/ 617 h 2213"/>
                                  <a:gd name="T8" fmla="*/ 709 w 1473"/>
                                  <a:gd name="T9" fmla="*/ 585 h 2213"/>
                                  <a:gd name="T10" fmla="*/ 744 w 1473"/>
                                  <a:gd name="T11" fmla="*/ 570 h 2213"/>
                                  <a:gd name="T12" fmla="*/ 781 w 1473"/>
                                  <a:gd name="T13" fmla="*/ 559 h 2213"/>
                                  <a:gd name="T14" fmla="*/ 820 w 1473"/>
                                  <a:gd name="T15" fmla="*/ 548 h 2213"/>
                                  <a:gd name="T16" fmla="*/ 863 w 1473"/>
                                  <a:gd name="T17" fmla="*/ 541 h 2213"/>
                                  <a:gd name="T18" fmla="*/ 908 w 1473"/>
                                  <a:gd name="T19" fmla="*/ 537 h 2213"/>
                                  <a:gd name="T20" fmla="*/ 955 w 1473"/>
                                  <a:gd name="T21" fmla="*/ 535 h 2213"/>
                                  <a:gd name="T22" fmla="*/ 1000 w 1473"/>
                                  <a:gd name="T23" fmla="*/ 537 h 2213"/>
                                  <a:gd name="T24" fmla="*/ 1046 w 1473"/>
                                  <a:gd name="T25" fmla="*/ 541 h 2213"/>
                                  <a:gd name="T26" fmla="*/ 1092 w 1473"/>
                                  <a:gd name="T27" fmla="*/ 549 h 2213"/>
                                  <a:gd name="T28" fmla="*/ 1137 w 1473"/>
                                  <a:gd name="T29" fmla="*/ 562 h 2213"/>
                                  <a:gd name="T30" fmla="*/ 1182 w 1473"/>
                                  <a:gd name="T31" fmla="*/ 578 h 2213"/>
                                  <a:gd name="T32" fmla="*/ 1225 w 1473"/>
                                  <a:gd name="T33" fmla="*/ 598 h 2213"/>
                                  <a:gd name="T34" fmla="*/ 1265 w 1473"/>
                                  <a:gd name="T35" fmla="*/ 622 h 2213"/>
                                  <a:gd name="T36" fmla="*/ 1303 w 1473"/>
                                  <a:gd name="T37" fmla="*/ 651 h 2213"/>
                                  <a:gd name="T38" fmla="*/ 1330 w 1473"/>
                                  <a:gd name="T39" fmla="*/ 674 h 2213"/>
                                  <a:gd name="T40" fmla="*/ 1353 w 1473"/>
                                  <a:gd name="T41" fmla="*/ 698 h 2213"/>
                                  <a:gd name="T42" fmla="*/ 1373 w 1473"/>
                                  <a:gd name="T43" fmla="*/ 723 h 2213"/>
                                  <a:gd name="T44" fmla="*/ 1391 w 1473"/>
                                  <a:gd name="T45" fmla="*/ 749 h 2213"/>
                                  <a:gd name="T46" fmla="*/ 1407 w 1473"/>
                                  <a:gd name="T47" fmla="*/ 775 h 2213"/>
                                  <a:gd name="T48" fmla="*/ 1420 w 1473"/>
                                  <a:gd name="T49" fmla="*/ 802 h 2213"/>
                                  <a:gd name="T50" fmla="*/ 1443 w 1473"/>
                                  <a:gd name="T51" fmla="*/ 861 h 2213"/>
                                  <a:gd name="T52" fmla="*/ 1457 w 1473"/>
                                  <a:gd name="T53" fmla="*/ 923 h 2213"/>
                                  <a:gd name="T54" fmla="*/ 1467 w 1473"/>
                                  <a:gd name="T55" fmla="*/ 990 h 2213"/>
                                  <a:gd name="T56" fmla="*/ 1472 w 1473"/>
                                  <a:gd name="T57" fmla="*/ 1062 h 2213"/>
                                  <a:gd name="T58" fmla="*/ 1473 w 1473"/>
                                  <a:gd name="T59" fmla="*/ 1139 h 2213"/>
                                  <a:gd name="T60" fmla="*/ 993 w 1473"/>
                                  <a:gd name="T61" fmla="*/ 2213 h 2213"/>
                                  <a:gd name="T62" fmla="*/ 993 w 1473"/>
                                  <a:gd name="T63" fmla="*/ 1312 h 2213"/>
                                  <a:gd name="T64" fmla="*/ 990 w 1473"/>
                                  <a:gd name="T65" fmla="*/ 1236 h 2213"/>
                                  <a:gd name="T66" fmla="*/ 986 w 1473"/>
                                  <a:gd name="T67" fmla="*/ 1177 h 2213"/>
                                  <a:gd name="T68" fmla="*/ 977 w 1473"/>
                                  <a:gd name="T69" fmla="*/ 1129 h 2213"/>
                                  <a:gd name="T70" fmla="*/ 966 w 1473"/>
                                  <a:gd name="T71" fmla="*/ 1094 h 2213"/>
                                  <a:gd name="T72" fmla="*/ 956 w 1473"/>
                                  <a:gd name="T73" fmla="*/ 1070 h 2213"/>
                                  <a:gd name="T74" fmla="*/ 943 w 1473"/>
                                  <a:gd name="T75" fmla="*/ 1048 h 2213"/>
                                  <a:gd name="T76" fmla="*/ 929 w 1473"/>
                                  <a:gd name="T77" fmla="*/ 1029 h 2213"/>
                                  <a:gd name="T78" fmla="*/ 907 w 1473"/>
                                  <a:gd name="T79" fmla="*/ 1005 h 2213"/>
                                  <a:gd name="T80" fmla="*/ 875 w 1473"/>
                                  <a:gd name="T81" fmla="*/ 980 h 2213"/>
                                  <a:gd name="T82" fmla="*/ 843 w 1473"/>
                                  <a:gd name="T83" fmla="*/ 963 h 2213"/>
                                  <a:gd name="T84" fmla="*/ 810 w 1473"/>
                                  <a:gd name="T85" fmla="*/ 953 h 2213"/>
                                  <a:gd name="T86" fmla="*/ 780 w 1473"/>
                                  <a:gd name="T87" fmla="*/ 947 h 2213"/>
                                  <a:gd name="T88" fmla="*/ 755 w 1473"/>
                                  <a:gd name="T89" fmla="*/ 944 h 2213"/>
                                  <a:gd name="T90" fmla="*/ 728 w 1473"/>
                                  <a:gd name="T91" fmla="*/ 944 h 2213"/>
                                  <a:gd name="T92" fmla="*/ 698 w 1473"/>
                                  <a:gd name="T93" fmla="*/ 949 h 2213"/>
                                  <a:gd name="T94" fmla="*/ 669 w 1473"/>
                                  <a:gd name="T95" fmla="*/ 956 h 2213"/>
                                  <a:gd name="T96" fmla="*/ 642 w 1473"/>
                                  <a:gd name="T97" fmla="*/ 966 h 2213"/>
                                  <a:gd name="T98" fmla="*/ 616 w 1473"/>
                                  <a:gd name="T99" fmla="*/ 978 h 2213"/>
                                  <a:gd name="T100" fmla="*/ 593 w 1473"/>
                                  <a:gd name="T101" fmla="*/ 993 h 2213"/>
                                  <a:gd name="T102" fmla="*/ 573 w 1473"/>
                                  <a:gd name="T103" fmla="*/ 1010 h 2213"/>
                                  <a:gd name="T104" fmla="*/ 555 w 1473"/>
                                  <a:gd name="T105" fmla="*/ 1029 h 2213"/>
                                  <a:gd name="T106" fmla="*/ 535 w 1473"/>
                                  <a:gd name="T107" fmla="*/ 1055 h 2213"/>
                                  <a:gd name="T108" fmla="*/ 517 w 1473"/>
                                  <a:gd name="T109" fmla="*/ 1091 h 2213"/>
                                  <a:gd name="T110" fmla="*/ 504 w 1473"/>
                                  <a:gd name="T111" fmla="*/ 1131 h 2213"/>
                                  <a:gd name="T112" fmla="*/ 495 w 1473"/>
                                  <a:gd name="T113" fmla="*/ 1175 h 2213"/>
                                  <a:gd name="T114" fmla="*/ 489 w 1473"/>
                                  <a:gd name="T115" fmla="*/ 1222 h 2213"/>
                                  <a:gd name="T116" fmla="*/ 485 w 1473"/>
                                  <a:gd name="T117" fmla="*/ 1270 h 2213"/>
                                  <a:gd name="T118" fmla="*/ 484 w 1473"/>
                                  <a:gd name="T119" fmla="*/ 1347 h 2213"/>
                                  <a:gd name="T120" fmla="*/ 484 w 1473"/>
                                  <a:gd name="T121" fmla="*/ 2213 h 2213"/>
                                  <a:gd name="T122" fmla="*/ 0 w 1473"/>
                                  <a:gd name="T123" fmla="*/ 0 h 2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73" h="2213">
                                    <a:moveTo>
                                      <a:pt x="484" y="0"/>
                                    </a:moveTo>
                                    <a:lnTo>
                                      <a:pt x="484" y="751"/>
                                    </a:lnTo>
                                    <a:lnTo>
                                      <a:pt x="513" y="721"/>
                                    </a:lnTo>
                                    <a:lnTo>
                                      <a:pt x="550" y="687"/>
                                    </a:lnTo>
                                    <a:lnTo>
                                      <a:pt x="571" y="670"/>
                                    </a:lnTo>
                                    <a:lnTo>
                                      <a:pt x="594" y="652"/>
                                    </a:lnTo>
                                    <a:lnTo>
                                      <a:pt x="620" y="634"/>
                                    </a:lnTo>
                                    <a:lnTo>
                                      <a:pt x="648" y="617"/>
                                    </a:lnTo>
                                    <a:lnTo>
                                      <a:pt x="678" y="600"/>
                                    </a:lnTo>
                                    <a:lnTo>
                                      <a:pt x="709" y="585"/>
                                    </a:lnTo>
                                    <a:lnTo>
                                      <a:pt x="726" y="578"/>
                                    </a:lnTo>
                                    <a:lnTo>
                                      <a:pt x="744" y="570"/>
                                    </a:lnTo>
                                    <a:lnTo>
                                      <a:pt x="762" y="564"/>
                                    </a:lnTo>
                                    <a:lnTo>
                                      <a:pt x="781" y="559"/>
                                    </a:lnTo>
                                    <a:lnTo>
                                      <a:pt x="800" y="554"/>
                                    </a:lnTo>
                                    <a:lnTo>
                                      <a:pt x="820" y="548"/>
                                    </a:lnTo>
                                    <a:lnTo>
                                      <a:pt x="841" y="544"/>
                                    </a:lnTo>
                                    <a:lnTo>
                                      <a:pt x="863" y="541"/>
                                    </a:lnTo>
                                    <a:lnTo>
                                      <a:pt x="885" y="539"/>
                                    </a:lnTo>
                                    <a:lnTo>
                                      <a:pt x="908" y="537"/>
                                    </a:lnTo>
                                    <a:lnTo>
                                      <a:pt x="931" y="535"/>
                                    </a:lnTo>
                                    <a:lnTo>
                                      <a:pt x="955" y="535"/>
                                    </a:lnTo>
                                    <a:lnTo>
                                      <a:pt x="978" y="535"/>
                                    </a:lnTo>
                                    <a:lnTo>
                                      <a:pt x="1000" y="537"/>
                                    </a:lnTo>
                                    <a:lnTo>
                                      <a:pt x="1023" y="539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69" y="545"/>
                                    </a:lnTo>
                                    <a:lnTo>
                                      <a:pt x="1092" y="549"/>
                                    </a:lnTo>
                                    <a:lnTo>
                                      <a:pt x="1115" y="556"/>
                                    </a:lnTo>
                                    <a:lnTo>
                                      <a:pt x="1137" y="562"/>
                                    </a:lnTo>
                                    <a:lnTo>
                                      <a:pt x="1160" y="569"/>
                                    </a:lnTo>
                                    <a:lnTo>
                                      <a:pt x="1182" y="578"/>
                                    </a:lnTo>
                                    <a:lnTo>
                                      <a:pt x="1204" y="587"/>
                                    </a:lnTo>
                                    <a:lnTo>
                                      <a:pt x="1225" y="598"/>
                                    </a:lnTo>
                                    <a:lnTo>
                                      <a:pt x="1245" y="609"/>
                                    </a:lnTo>
                                    <a:lnTo>
                                      <a:pt x="1265" y="622"/>
                                    </a:lnTo>
                                    <a:lnTo>
                                      <a:pt x="1285" y="636"/>
                                    </a:lnTo>
                                    <a:lnTo>
                                      <a:pt x="1303" y="651"/>
                                    </a:lnTo>
                                    <a:lnTo>
                                      <a:pt x="1317" y="662"/>
                                    </a:lnTo>
                                    <a:lnTo>
                                      <a:pt x="1330" y="674"/>
                                    </a:lnTo>
                                    <a:lnTo>
                                      <a:pt x="1341" y="685"/>
                                    </a:lnTo>
                                    <a:lnTo>
                                      <a:pt x="1353" y="698"/>
                                    </a:lnTo>
                                    <a:lnTo>
                                      <a:pt x="1362" y="711"/>
                                    </a:lnTo>
                                    <a:lnTo>
                                      <a:pt x="1373" y="723"/>
                                    </a:lnTo>
                                    <a:lnTo>
                                      <a:pt x="1382" y="736"/>
                                    </a:lnTo>
                                    <a:lnTo>
                                      <a:pt x="1391" y="749"/>
                                    </a:lnTo>
                                    <a:lnTo>
                                      <a:pt x="1399" y="762"/>
                                    </a:lnTo>
                                    <a:lnTo>
                                      <a:pt x="1407" y="775"/>
                                    </a:lnTo>
                                    <a:lnTo>
                                      <a:pt x="1414" y="789"/>
                                    </a:lnTo>
                                    <a:lnTo>
                                      <a:pt x="1420" y="802"/>
                                    </a:lnTo>
                                    <a:lnTo>
                                      <a:pt x="1432" y="832"/>
                                    </a:lnTo>
                                    <a:lnTo>
                                      <a:pt x="1443" y="861"/>
                                    </a:lnTo>
                                    <a:lnTo>
                                      <a:pt x="1451" y="892"/>
                                    </a:lnTo>
                                    <a:lnTo>
                                      <a:pt x="1457" y="923"/>
                                    </a:lnTo>
                                    <a:lnTo>
                                      <a:pt x="1463" y="956"/>
                                    </a:lnTo>
                                    <a:lnTo>
                                      <a:pt x="1467" y="990"/>
                                    </a:lnTo>
                                    <a:lnTo>
                                      <a:pt x="1470" y="1026"/>
                                    </a:lnTo>
                                    <a:lnTo>
                                      <a:pt x="1472" y="1062"/>
                                    </a:lnTo>
                                    <a:lnTo>
                                      <a:pt x="1473" y="1100"/>
                                    </a:lnTo>
                                    <a:lnTo>
                                      <a:pt x="1473" y="1139"/>
                                    </a:lnTo>
                                    <a:lnTo>
                                      <a:pt x="1473" y="2213"/>
                                    </a:lnTo>
                                    <a:lnTo>
                                      <a:pt x="993" y="2213"/>
                                    </a:lnTo>
                                    <a:lnTo>
                                      <a:pt x="993" y="1358"/>
                                    </a:lnTo>
                                    <a:lnTo>
                                      <a:pt x="993" y="1312"/>
                                    </a:lnTo>
                                    <a:lnTo>
                                      <a:pt x="992" y="1271"/>
                                    </a:lnTo>
                                    <a:lnTo>
                                      <a:pt x="990" y="1236"/>
                                    </a:lnTo>
                                    <a:lnTo>
                                      <a:pt x="988" y="1205"/>
                                    </a:lnTo>
                                    <a:lnTo>
                                      <a:pt x="986" y="1177"/>
                                    </a:lnTo>
                                    <a:lnTo>
                                      <a:pt x="982" y="1152"/>
                                    </a:lnTo>
                                    <a:lnTo>
                                      <a:pt x="977" y="1129"/>
                                    </a:lnTo>
                                    <a:lnTo>
                                      <a:pt x="970" y="1108"/>
                                    </a:lnTo>
                                    <a:lnTo>
                                      <a:pt x="966" y="1094"/>
                                    </a:lnTo>
                                    <a:lnTo>
                                      <a:pt x="961" y="1081"/>
                                    </a:lnTo>
                                    <a:lnTo>
                                      <a:pt x="956" y="1070"/>
                                    </a:lnTo>
                                    <a:lnTo>
                                      <a:pt x="949" y="1058"/>
                                    </a:lnTo>
                                    <a:lnTo>
                                      <a:pt x="943" y="1048"/>
                                    </a:lnTo>
                                    <a:lnTo>
                                      <a:pt x="937" y="1038"/>
                                    </a:lnTo>
                                    <a:lnTo>
                                      <a:pt x="929" y="1029"/>
                                    </a:lnTo>
                                    <a:lnTo>
                                      <a:pt x="923" y="1020"/>
                                    </a:lnTo>
                                    <a:lnTo>
                                      <a:pt x="907" y="1005"/>
                                    </a:lnTo>
                                    <a:lnTo>
                                      <a:pt x="892" y="992"/>
                                    </a:lnTo>
                                    <a:lnTo>
                                      <a:pt x="875" y="980"/>
                                    </a:lnTo>
                                    <a:lnTo>
                                      <a:pt x="858" y="971"/>
                                    </a:lnTo>
                                    <a:lnTo>
                                      <a:pt x="843" y="963"/>
                                    </a:lnTo>
                                    <a:lnTo>
                                      <a:pt x="826" y="957"/>
                                    </a:lnTo>
                                    <a:lnTo>
                                      <a:pt x="810" y="953"/>
                                    </a:lnTo>
                                    <a:lnTo>
                                      <a:pt x="795" y="950"/>
                                    </a:lnTo>
                                    <a:lnTo>
                                      <a:pt x="780" y="947"/>
                                    </a:lnTo>
                                    <a:lnTo>
                                      <a:pt x="766" y="946"/>
                                    </a:lnTo>
                                    <a:lnTo>
                                      <a:pt x="755" y="944"/>
                                    </a:lnTo>
                                    <a:lnTo>
                                      <a:pt x="744" y="944"/>
                                    </a:lnTo>
                                    <a:lnTo>
                                      <a:pt x="728" y="944"/>
                                    </a:lnTo>
                                    <a:lnTo>
                                      <a:pt x="714" y="947"/>
                                    </a:lnTo>
                                    <a:lnTo>
                                      <a:pt x="698" y="949"/>
                                    </a:lnTo>
                                    <a:lnTo>
                                      <a:pt x="684" y="952"/>
                                    </a:lnTo>
                                    <a:lnTo>
                                      <a:pt x="669" y="956"/>
                                    </a:lnTo>
                                    <a:lnTo>
                                      <a:pt x="656" y="960"/>
                                    </a:lnTo>
                                    <a:lnTo>
                                      <a:pt x="642" y="966"/>
                                    </a:lnTo>
                                    <a:lnTo>
                                      <a:pt x="629" y="972"/>
                                    </a:lnTo>
                                    <a:lnTo>
                                      <a:pt x="616" y="978"/>
                                    </a:lnTo>
                                    <a:lnTo>
                                      <a:pt x="605" y="986"/>
                                    </a:lnTo>
                                    <a:lnTo>
                                      <a:pt x="593" y="993"/>
                                    </a:lnTo>
                                    <a:lnTo>
                                      <a:pt x="583" y="1001"/>
                                    </a:lnTo>
                                    <a:lnTo>
                                      <a:pt x="573" y="1010"/>
                                    </a:lnTo>
                                    <a:lnTo>
                                      <a:pt x="564" y="1019"/>
                                    </a:lnTo>
                                    <a:lnTo>
                                      <a:pt x="555" y="1029"/>
                                    </a:lnTo>
                                    <a:lnTo>
                                      <a:pt x="547" y="1038"/>
                                    </a:lnTo>
                                    <a:lnTo>
                                      <a:pt x="535" y="1055"/>
                                    </a:lnTo>
                                    <a:lnTo>
                                      <a:pt x="526" y="1073"/>
                                    </a:lnTo>
                                    <a:lnTo>
                                      <a:pt x="517" y="1091"/>
                                    </a:lnTo>
                                    <a:lnTo>
                                      <a:pt x="511" y="1111"/>
                                    </a:lnTo>
                                    <a:lnTo>
                                      <a:pt x="504" y="1131"/>
                                    </a:lnTo>
                                    <a:lnTo>
                                      <a:pt x="499" y="1153"/>
                                    </a:lnTo>
                                    <a:lnTo>
                                      <a:pt x="495" y="1175"/>
                                    </a:lnTo>
                                    <a:lnTo>
                                      <a:pt x="492" y="1197"/>
                                    </a:lnTo>
                                    <a:lnTo>
                                      <a:pt x="489" y="1222"/>
                                    </a:lnTo>
                                    <a:lnTo>
                                      <a:pt x="488" y="1246"/>
                                    </a:lnTo>
                                    <a:lnTo>
                                      <a:pt x="485" y="1270"/>
                                    </a:lnTo>
                                    <a:lnTo>
                                      <a:pt x="484" y="1295"/>
                                    </a:lnTo>
                                    <a:lnTo>
                                      <a:pt x="484" y="1347"/>
                                    </a:lnTo>
                                    <a:lnTo>
                                      <a:pt x="484" y="1398"/>
                                    </a:lnTo>
                                    <a:lnTo>
                                      <a:pt x="484" y="2213"/>
                                    </a:lnTo>
                                    <a:lnTo>
                                      <a:pt x="0" y="221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335280" y="316230"/>
                                <a:ext cx="133985" cy="152400"/>
                              </a:xfrm>
                              <a:custGeom>
                                <a:avLst/>
                                <a:gdLst>
                                  <a:gd name="T0" fmla="*/ 1476 w 1476"/>
                                  <a:gd name="T1" fmla="*/ 0 h 1681"/>
                                  <a:gd name="T2" fmla="*/ 993 w 1476"/>
                                  <a:gd name="T3" fmla="*/ 1635 h 1681"/>
                                  <a:gd name="T4" fmla="*/ 976 w 1476"/>
                                  <a:gd name="T5" fmla="*/ 1472 h 1681"/>
                                  <a:gd name="T6" fmla="*/ 943 w 1476"/>
                                  <a:gd name="T7" fmla="*/ 1507 h 1681"/>
                                  <a:gd name="T8" fmla="*/ 908 w 1476"/>
                                  <a:gd name="T9" fmla="*/ 1538 h 1681"/>
                                  <a:gd name="T10" fmla="*/ 873 w 1476"/>
                                  <a:gd name="T11" fmla="*/ 1564 h 1681"/>
                                  <a:gd name="T12" fmla="*/ 822 w 1476"/>
                                  <a:gd name="T13" fmla="*/ 1594 h 1681"/>
                                  <a:gd name="T14" fmla="*/ 767 w 1476"/>
                                  <a:gd name="T15" fmla="*/ 1620 h 1681"/>
                                  <a:gd name="T16" fmla="*/ 726 w 1476"/>
                                  <a:gd name="T17" fmla="*/ 1638 h 1681"/>
                                  <a:gd name="T18" fmla="*/ 681 w 1476"/>
                                  <a:gd name="T19" fmla="*/ 1654 h 1681"/>
                                  <a:gd name="T20" fmla="*/ 636 w 1476"/>
                                  <a:gd name="T21" fmla="*/ 1666 h 1681"/>
                                  <a:gd name="T22" fmla="*/ 589 w 1476"/>
                                  <a:gd name="T23" fmla="*/ 1676 h 1681"/>
                                  <a:gd name="T24" fmla="*/ 542 w 1476"/>
                                  <a:gd name="T25" fmla="*/ 1681 h 1681"/>
                                  <a:gd name="T26" fmla="*/ 497 w 1476"/>
                                  <a:gd name="T27" fmla="*/ 1681 h 1681"/>
                                  <a:gd name="T28" fmla="*/ 450 w 1476"/>
                                  <a:gd name="T29" fmla="*/ 1679 h 1681"/>
                                  <a:gd name="T30" fmla="*/ 397 w 1476"/>
                                  <a:gd name="T31" fmla="*/ 1674 h 1681"/>
                                  <a:gd name="T32" fmla="*/ 341 w 1476"/>
                                  <a:gd name="T33" fmla="*/ 1662 h 1681"/>
                                  <a:gd name="T34" fmla="*/ 283 w 1476"/>
                                  <a:gd name="T35" fmla="*/ 1644 h 1681"/>
                                  <a:gd name="T36" fmla="*/ 240 w 1476"/>
                                  <a:gd name="T37" fmla="*/ 1626 h 1681"/>
                                  <a:gd name="T38" fmla="*/ 212 w 1476"/>
                                  <a:gd name="T39" fmla="*/ 1611 h 1681"/>
                                  <a:gd name="T40" fmla="*/ 185 w 1476"/>
                                  <a:gd name="T41" fmla="*/ 1594 h 1681"/>
                                  <a:gd name="T42" fmla="*/ 159 w 1476"/>
                                  <a:gd name="T43" fmla="*/ 1573 h 1681"/>
                                  <a:gd name="T44" fmla="*/ 135 w 1476"/>
                                  <a:gd name="T45" fmla="*/ 1549 h 1681"/>
                                  <a:gd name="T46" fmla="*/ 112 w 1476"/>
                                  <a:gd name="T47" fmla="*/ 1524 h 1681"/>
                                  <a:gd name="T48" fmla="*/ 85 w 1476"/>
                                  <a:gd name="T49" fmla="*/ 1487 h 1681"/>
                                  <a:gd name="T50" fmla="*/ 61 w 1476"/>
                                  <a:gd name="T51" fmla="*/ 1444 h 1681"/>
                                  <a:gd name="T52" fmla="*/ 42 w 1476"/>
                                  <a:gd name="T53" fmla="*/ 1399 h 1681"/>
                                  <a:gd name="T54" fmla="*/ 28 w 1476"/>
                                  <a:gd name="T55" fmla="*/ 1350 h 1681"/>
                                  <a:gd name="T56" fmla="*/ 18 w 1476"/>
                                  <a:gd name="T57" fmla="*/ 1296 h 1681"/>
                                  <a:gd name="T58" fmla="*/ 11 w 1476"/>
                                  <a:gd name="T59" fmla="*/ 1233 h 1681"/>
                                  <a:gd name="T60" fmla="*/ 4 w 1476"/>
                                  <a:gd name="T61" fmla="*/ 1120 h 1681"/>
                                  <a:gd name="T62" fmla="*/ 0 w 1476"/>
                                  <a:gd name="T63" fmla="*/ 0 h 1681"/>
                                  <a:gd name="T64" fmla="*/ 487 w 1476"/>
                                  <a:gd name="T65" fmla="*/ 1014 h 1681"/>
                                  <a:gd name="T66" fmla="*/ 488 w 1476"/>
                                  <a:gd name="T67" fmla="*/ 1068 h 1681"/>
                                  <a:gd name="T68" fmla="*/ 492 w 1476"/>
                                  <a:gd name="T69" fmla="*/ 1120 h 1681"/>
                                  <a:gd name="T70" fmla="*/ 496 w 1476"/>
                                  <a:gd name="T71" fmla="*/ 1145 h 1681"/>
                                  <a:gd name="T72" fmla="*/ 503 w 1476"/>
                                  <a:gd name="T73" fmla="*/ 1168 h 1681"/>
                                  <a:gd name="T74" fmla="*/ 512 w 1476"/>
                                  <a:gd name="T75" fmla="*/ 1189 h 1681"/>
                                  <a:gd name="T76" fmla="*/ 525 w 1476"/>
                                  <a:gd name="T77" fmla="*/ 1209 h 1681"/>
                                  <a:gd name="T78" fmla="*/ 537 w 1476"/>
                                  <a:gd name="T79" fmla="*/ 1223 h 1681"/>
                                  <a:gd name="T80" fmla="*/ 552 w 1476"/>
                                  <a:gd name="T81" fmla="*/ 1238 h 1681"/>
                                  <a:gd name="T82" fmla="*/ 572 w 1476"/>
                                  <a:gd name="T83" fmla="*/ 1251 h 1681"/>
                                  <a:gd name="T84" fmla="*/ 595 w 1476"/>
                                  <a:gd name="T85" fmla="*/ 1264 h 1681"/>
                                  <a:gd name="T86" fmla="*/ 620 w 1476"/>
                                  <a:gd name="T87" fmla="*/ 1275 h 1681"/>
                                  <a:gd name="T88" fmla="*/ 650 w 1476"/>
                                  <a:gd name="T89" fmla="*/ 1283 h 1681"/>
                                  <a:gd name="T90" fmla="*/ 681 w 1476"/>
                                  <a:gd name="T91" fmla="*/ 1288 h 1681"/>
                                  <a:gd name="T92" fmla="*/ 716 w 1476"/>
                                  <a:gd name="T93" fmla="*/ 1290 h 1681"/>
                                  <a:gd name="T94" fmla="*/ 744 w 1476"/>
                                  <a:gd name="T95" fmla="*/ 1290 h 1681"/>
                                  <a:gd name="T96" fmla="*/ 783 w 1476"/>
                                  <a:gd name="T97" fmla="*/ 1285 h 1681"/>
                                  <a:gd name="T98" fmla="*/ 830 w 1476"/>
                                  <a:gd name="T99" fmla="*/ 1273 h 1681"/>
                                  <a:gd name="T100" fmla="*/ 856 w 1476"/>
                                  <a:gd name="T101" fmla="*/ 1263 h 1681"/>
                                  <a:gd name="T102" fmla="*/ 883 w 1476"/>
                                  <a:gd name="T103" fmla="*/ 1249 h 1681"/>
                                  <a:gd name="T104" fmla="*/ 917 w 1476"/>
                                  <a:gd name="T105" fmla="*/ 1225 h 1681"/>
                                  <a:gd name="T106" fmla="*/ 943 w 1476"/>
                                  <a:gd name="T107" fmla="*/ 1200 h 1681"/>
                                  <a:gd name="T108" fmla="*/ 962 w 1476"/>
                                  <a:gd name="T109" fmla="*/ 1172 h 1681"/>
                                  <a:gd name="T110" fmla="*/ 975 w 1476"/>
                                  <a:gd name="T111" fmla="*/ 1143 h 1681"/>
                                  <a:gd name="T112" fmla="*/ 983 w 1476"/>
                                  <a:gd name="T113" fmla="*/ 1113 h 1681"/>
                                  <a:gd name="T114" fmla="*/ 989 w 1476"/>
                                  <a:gd name="T115" fmla="*/ 1083 h 1681"/>
                                  <a:gd name="T116" fmla="*/ 993 w 1476"/>
                                  <a:gd name="T117" fmla="*/ 1017 h 1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476" h="1681">
                                    <a:moveTo>
                                      <a:pt x="993" y="0"/>
                                    </a:moveTo>
                                    <a:lnTo>
                                      <a:pt x="1476" y="0"/>
                                    </a:lnTo>
                                    <a:lnTo>
                                      <a:pt x="1476" y="1635"/>
                                    </a:lnTo>
                                    <a:lnTo>
                                      <a:pt x="993" y="1635"/>
                                    </a:lnTo>
                                    <a:lnTo>
                                      <a:pt x="993" y="1452"/>
                                    </a:lnTo>
                                    <a:lnTo>
                                      <a:pt x="976" y="1472"/>
                                    </a:lnTo>
                                    <a:lnTo>
                                      <a:pt x="960" y="1490"/>
                                    </a:lnTo>
                                    <a:lnTo>
                                      <a:pt x="943" y="1507"/>
                                    </a:lnTo>
                                    <a:lnTo>
                                      <a:pt x="926" y="1523"/>
                                    </a:lnTo>
                                    <a:lnTo>
                                      <a:pt x="908" y="1538"/>
                                    </a:lnTo>
                                    <a:lnTo>
                                      <a:pt x="890" y="1552"/>
                                    </a:lnTo>
                                    <a:lnTo>
                                      <a:pt x="873" y="1564"/>
                                    </a:lnTo>
                                    <a:lnTo>
                                      <a:pt x="854" y="1576"/>
                                    </a:lnTo>
                                    <a:lnTo>
                                      <a:pt x="822" y="1594"/>
                                    </a:lnTo>
                                    <a:lnTo>
                                      <a:pt x="786" y="1612"/>
                                    </a:lnTo>
                                    <a:lnTo>
                                      <a:pt x="767" y="1620"/>
                                    </a:lnTo>
                                    <a:lnTo>
                                      <a:pt x="747" y="1630"/>
                                    </a:lnTo>
                                    <a:lnTo>
                                      <a:pt x="726" y="1638"/>
                                    </a:lnTo>
                                    <a:lnTo>
                                      <a:pt x="705" y="1645"/>
                                    </a:lnTo>
                                    <a:lnTo>
                                      <a:pt x="681" y="1654"/>
                                    </a:lnTo>
                                    <a:lnTo>
                                      <a:pt x="659" y="1660"/>
                                    </a:lnTo>
                                    <a:lnTo>
                                      <a:pt x="636" y="1666"/>
                                    </a:lnTo>
                                    <a:lnTo>
                                      <a:pt x="613" y="1672"/>
                                    </a:lnTo>
                                    <a:lnTo>
                                      <a:pt x="589" y="1676"/>
                                    </a:lnTo>
                                    <a:lnTo>
                                      <a:pt x="566" y="1679"/>
                                    </a:lnTo>
                                    <a:lnTo>
                                      <a:pt x="542" y="1681"/>
                                    </a:lnTo>
                                    <a:lnTo>
                                      <a:pt x="519" y="1681"/>
                                    </a:lnTo>
                                    <a:lnTo>
                                      <a:pt x="497" y="1681"/>
                                    </a:lnTo>
                                    <a:lnTo>
                                      <a:pt x="474" y="1681"/>
                                    </a:lnTo>
                                    <a:lnTo>
                                      <a:pt x="450" y="1679"/>
                                    </a:lnTo>
                                    <a:lnTo>
                                      <a:pt x="425" y="1677"/>
                                    </a:lnTo>
                                    <a:lnTo>
                                      <a:pt x="397" y="1674"/>
                                    </a:lnTo>
                                    <a:lnTo>
                                      <a:pt x="370" y="1669"/>
                                    </a:lnTo>
                                    <a:lnTo>
                                      <a:pt x="341" y="1662"/>
                                    </a:lnTo>
                                    <a:lnTo>
                                      <a:pt x="311" y="1654"/>
                                    </a:lnTo>
                                    <a:lnTo>
                                      <a:pt x="283" y="1644"/>
                                    </a:lnTo>
                                    <a:lnTo>
                                      <a:pt x="254" y="1633"/>
                                    </a:lnTo>
                                    <a:lnTo>
                                      <a:pt x="240" y="1626"/>
                                    </a:lnTo>
                                    <a:lnTo>
                                      <a:pt x="226" y="1619"/>
                                    </a:lnTo>
                                    <a:lnTo>
                                      <a:pt x="212" y="1611"/>
                                    </a:lnTo>
                                    <a:lnTo>
                                      <a:pt x="198" y="1602"/>
                                    </a:lnTo>
                                    <a:lnTo>
                                      <a:pt x="185" y="1594"/>
                                    </a:lnTo>
                                    <a:lnTo>
                                      <a:pt x="172" y="1583"/>
                                    </a:lnTo>
                                    <a:lnTo>
                                      <a:pt x="159" y="1573"/>
                                    </a:lnTo>
                                    <a:lnTo>
                                      <a:pt x="147" y="1562"/>
                                    </a:lnTo>
                                    <a:lnTo>
                                      <a:pt x="135" y="1549"/>
                                    </a:lnTo>
                                    <a:lnTo>
                                      <a:pt x="122" y="1537"/>
                                    </a:lnTo>
                                    <a:lnTo>
                                      <a:pt x="112" y="1524"/>
                                    </a:lnTo>
                                    <a:lnTo>
                                      <a:pt x="101" y="1509"/>
                                    </a:lnTo>
                                    <a:lnTo>
                                      <a:pt x="85" y="1487"/>
                                    </a:lnTo>
                                    <a:lnTo>
                                      <a:pt x="73" y="1465"/>
                                    </a:lnTo>
                                    <a:lnTo>
                                      <a:pt x="61" y="1444"/>
                                    </a:lnTo>
                                    <a:lnTo>
                                      <a:pt x="51" y="1421"/>
                                    </a:lnTo>
                                    <a:lnTo>
                                      <a:pt x="42" y="1399"/>
                                    </a:lnTo>
                                    <a:lnTo>
                                      <a:pt x="35" y="1375"/>
                                    </a:lnTo>
                                    <a:lnTo>
                                      <a:pt x="28" y="1350"/>
                                    </a:lnTo>
                                    <a:lnTo>
                                      <a:pt x="22" y="132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15" y="1266"/>
                                    </a:lnTo>
                                    <a:lnTo>
                                      <a:pt x="11" y="1233"/>
                                    </a:lnTo>
                                    <a:lnTo>
                                      <a:pt x="8" y="1199"/>
                                    </a:lnTo>
                                    <a:lnTo>
                                      <a:pt x="4" y="1120"/>
                                    </a:lnTo>
                                    <a:lnTo>
                                      <a:pt x="0" y="102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7" y="0"/>
                                    </a:lnTo>
                                    <a:lnTo>
                                      <a:pt x="487" y="1014"/>
                                    </a:lnTo>
                                    <a:lnTo>
                                      <a:pt x="487" y="1042"/>
                                    </a:lnTo>
                                    <a:lnTo>
                                      <a:pt x="488" y="1068"/>
                                    </a:lnTo>
                                    <a:lnTo>
                                      <a:pt x="489" y="1094"/>
                                    </a:lnTo>
                                    <a:lnTo>
                                      <a:pt x="492" y="1120"/>
                                    </a:lnTo>
                                    <a:lnTo>
                                      <a:pt x="493" y="1132"/>
                                    </a:lnTo>
                                    <a:lnTo>
                                      <a:pt x="496" y="1145"/>
                                    </a:lnTo>
                                    <a:lnTo>
                                      <a:pt x="500" y="1157"/>
                                    </a:lnTo>
                                    <a:lnTo>
                                      <a:pt x="503" y="1168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12" y="1189"/>
                                    </a:lnTo>
                                    <a:lnTo>
                                      <a:pt x="518" y="1200"/>
                                    </a:lnTo>
                                    <a:lnTo>
                                      <a:pt x="525" y="1209"/>
                                    </a:lnTo>
                                    <a:lnTo>
                                      <a:pt x="530" y="1217"/>
                                    </a:lnTo>
                                    <a:lnTo>
                                      <a:pt x="537" y="1223"/>
                                    </a:lnTo>
                                    <a:lnTo>
                                      <a:pt x="545" y="1230"/>
                                    </a:lnTo>
                                    <a:lnTo>
                                      <a:pt x="552" y="1238"/>
                                    </a:lnTo>
                                    <a:lnTo>
                                      <a:pt x="562" y="1245"/>
                                    </a:lnTo>
                                    <a:lnTo>
                                      <a:pt x="572" y="1251"/>
                                    </a:lnTo>
                                    <a:lnTo>
                                      <a:pt x="583" y="1258"/>
                                    </a:lnTo>
                                    <a:lnTo>
                                      <a:pt x="595" y="1264"/>
                                    </a:lnTo>
                                    <a:lnTo>
                                      <a:pt x="607" y="1269"/>
                                    </a:lnTo>
                                    <a:lnTo>
                                      <a:pt x="620" y="1275"/>
                                    </a:lnTo>
                                    <a:lnTo>
                                      <a:pt x="635" y="1280"/>
                                    </a:lnTo>
                                    <a:lnTo>
                                      <a:pt x="650" y="1283"/>
                                    </a:lnTo>
                                    <a:lnTo>
                                      <a:pt x="664" y="1286"/>
                                    </a:lnTo>
                                    <a:lnTo>
                                      <a:pt x="681" y="1288"/>
                                    </a:lnTo>
                                    <a:lnTo>
                                      <a:pt x="698" y="1290"/>
                                    </a:lnTo>
                                    <a:lnTo>
                                      <a:pt x="716" y="1290"/>
                                    </a:lnTo>
                                    <a:lnTo>
                                      <a:pt x="729" y="1290"/>
                                    </a:lnTo>
                                    <a:lnTo>
                                      <a:pt x="744" y="1290"/>
                                    </a:lnTo>
                                    <a:lnTo>
                                      <a:pt x="763" y="1288"/>
                                    </a:lnTo>
                                    <a:lnTo>
                                      <a:pt x="783" y="1285"/>
                                    </a:lnTo>
                                    <a:lnTo>
                                      <a:pt x="806" y="1281"/>
                                    </a:lnTo>
                                    <a:lnTo>
                                      <a:pt x="830" y="1273"/>
                                    </a:lnTo>
                                    <a:lnTo>
                                      <a:pt x="843" y="1268"/>
                                    </a:lnTo>
                                    <a:lnTo>
                                      <a:pt x="856" y="1263"/>
                                    </a:lnTo>
                                    <a:lnTo>
                                      <a:pt x="869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01" y="1238"/>
                                    </a:lnTo>
                                    <a:lnTo>
                                      <a:pt x="917" y="1225"/>
                                    </a:lnTo>
                                    <a:lnTo>
                                      <a:pt x="931" y="1212"/>
                                    </a:lnTo>
                                    <a:lnTo>
                                      <a:pt x="943" y="1200"/>
                                    </a:lnTo>
                                    <a:lnTo>
                                      <a:pt x="954" y="1186"/>
                                    </a:lnTo>
                                    <a:lnTo>
                                      <a:pt x="962" y="1172"/>
                                    </a:lnTo>
                                    <a:lnTo>
                                      <a:pt x="970" y="1158"/>
                                    </a:lnTo>
                                    <a:lnTo>
                                      <a:pt x="975" y="1143"/>
                                    </a:lnTo>
                                    <a:lnTo>
                                      <a:pt x="980" y="1128"/>
                                    </a:lnTo>
                                    <a:lnTo>
                                      <a:pt x="983" y="1113"/>
                                    </a:lnTo>
                                    <a:lnTo>
                                      <a:pt x="987" y="1098"/>
                                    </a:lnTo>
                                    <a:lnTo>
                                      <a:pt x="989" y="1083"/>
                                    </a:lnTo>
                                    <a:lnTo>
                                      <a:pt x="991" y="1050"/>
                                    </a:lnTo>
                                    <a:lnTo>
                                      <a:pt x="993" y="1017"/>
                                    </a:lnTo>
                                    <a:lnTo>
                                      <a:pt x="9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931545" y="316230"/>
                                <a:ext cx="133350" cy="152400"/>
                              </a:xfrm>
                              <a:custGeom>
                                <a:avLst/>
                                <a:gdLst>
                                  <a:gd name="T0" fmla="*/ 1475 w 1475"/>
                                  <a:gd name="T1" fmla="*/ 0 h 1681"/>
                                  <a:gd name="T2" fmla="*/ 992 w 1475"/>
                                  <a:gd name="T3" fmla="*/ 1635 h 1681"/>
                                  <a:gd name="T4" fmla="*/ 976 w 1475"/>
                                  <a:gd name="T5" fmla="*/ 1472 h 1681"/>
                                  <a:gd name="T6" fmla="*/ 942 w 1475"/>
                                  <a:gd name="T7" fmla="*/ 1507 h 1681"/>
                                  <a:gd name="T8" fmla="*/ 907 w 1475"/>
                                  <a:gd name="T9" fmla="*/ 1538 h 1681"/>
                                  <a:gd name="T10" fmla="*/ 871 w 1475"/>
                                  <a:gd name="T11" fmla="*/ 1564 h 1681"/>
                                  <a:gd name="T12" fmla="*/ 821 w 1475"/>
                                  <a:gd name="T13" fmla="*/ 1594 h 1681"/>
                                  <a:gd name="T14" fmla="*/ 766 w 1475"/>
                                  <a:gd name="T15" fmla="*/ 1620 h 1681"/>
                                  <a:gd name="T16" fmla="*/ 724 w 1475"/>
                                  <a:gd name="T17" fmla="*/ 1638 h 1681"/>
                                  <a:gd name="T18" fmla="*/ 681 w 1475"/>
                                  <a:gd name="T19" fmla="*/ 1654 h 1681"/>
                                  <a:gd name="T20" fmla="*/ 636 w 1475"/>
                                  <a:gd name="T21" fmla="*/ 1666 h 1681"/>
                                  <a:gd name="T22" fmla="*/ 588 w 1475"/>
                                  <a:gd name="T23" fmla="*/ 1676 h 1681"/>
                                  <a:gd name="T24" fmla="*/ 541 w 1475"/>
                                  <a:gd name="T25" fmla="*/ 1681 h 1681"/>
                                  <a:gd name="T26" fmla="*/ 496 w 1475"/>
                                  <a:gd name="T27" fmla="*/ 1681 h 1681"/>
                                  <a:gd name="T28" fmla="*/ 449 w 1475"/>
                                  <a:gd name="T29" fmla="*/ 1679 h 1681"/>
                                  <a:gd name="T30" fmla="*/ 396 w 1475"/>
                                  <a:gd name="T31" fmla="*/ 1674 h 1681"/>
                                  <a:gd name="T32" fmla="*/ 340 w 1475"/>
                                  <a:gd name="T33" fmla="*/ 1662 h 1681"/>
                                  <a:gd name="T34" fmla="*/ 282 w 1475"/>
                                  <a:gd name="T35" fmla="*/ 1644 h 1681"/>
                                  <a:gd name="T36" fmla="*/ 239 w 1475"/>
                                  <a:gd name="T37" fmla="*/ 1626 h 1681"/>
                                  <a:gd name="T38" fmla="*/ 211 w 1475"/>
                                  <a:gd name="T39" fmla="*/ 1611 h 1681"/>
                                  <a:gd name="T40" fmla="*/ 184 w 1475"/>
                                  <a:gd name="T41" fmla="*/ 1594 h 1681"/>
                                  <a:gd name="T42" fmla="*/ 158 w 1475"/>
                                  <a:gd name="T43" fmla="*/ 1573 h 1681"/>
                                  <a:gd name="T44" fmla="*/ 134 w 1475"/>
                                  <a:gd name="T45" fmla="*/ 1549 h 1681"/>
                                  <a:gd name="T46" fmla="*/ 111 w 1475"/>
                                  <a:gd name="T47" fmla="*/ 1524 h 1681"/>
                                  <a:gd name="T48" fmla="*/ 84 w 1475"/>
                                  <a:gd name="T49" fmla="*/ 1487 h 1681"/>
                                  <a:gd name="T50" fmla="*/ 60 w 1475"/>
                                  <a:gd name="T51" fmla="*/ 1444 h 1681"/>
                                  <a:gd name="T52" fmla="*/ 41 w 1475"/>
                                  <a:gd name="T53" fmla="*/ 1399 h 1681"/>
                                  <a:gd name="T54" fmla="*/ 27 w 1475"/>
                                  <a:gd name="T55" fmla="*/ 1350 h 1681"/>
                                  <a:gd name="T56" fmla="*/ 16 w 1475"/>
                                  <a:gd name="T57" fmla="*/ 1296 h 1681"/>
                                  <a:gd name="T58" fmla="*/ 10 w 1475"/>
                                  <a:gd name="T59" fmla="*/ 1233 h 1681"/>
                                  <a:gd name="T60" fmla="*/ 3 w 1475"/>
                                  <a:gd name="T61" fmla="*/ 1120 h 1681"/>
                                  <a:gd name="T62" fmla="*/ 0 w 1475"/>
                                  <a:gd name="T63" fmla="*/ 0 h 1681"/>
                                  <a:gd name="T64" fmla="*/ 486 w 1475"/>
                                  <a:gd name="T65" fmla="*/ 1014 h 1681"/>
                                  <a:gd name="T66" fmla="*/ 487 w 1475"/>
                                  <a:gd name="T67" fmla="*/ 1068 h 1681"/>
                                  <a:gd name="T68" fmla="*/ 491 w 1475"/>
                                  <a:gd name="T69" fmla="*/ 1120 h 1681"/>
                                  <a:gd name="T70" fmla="*/ 495 w 1475"/>
                                  <a:gd name="T71" fmla="*/ 1145 h 1681"/>
                                  <a:gd name="T72" fmla="*/ 501 w 1475"/>
                                  <a:gd name="T73" fmla="*/ 1168 h 1681"/>
                                  <a:gd name="T74" fmla="*/ 511 w 1475"/>
                                  <a:gd name="T75" fmla="*/ 1189 h 1681"/>
                                  <a:gd name="T76" fmla="*/ 524 w 1475"/>
                                  <a:gd name="T77" fmla="*/ 1209 h 1681"/>
                                  <a:gd name="T78" fmla="*/ 536 w 1475"/>
                                  <a:gd name="T79" fmla="*/ 1223 h 1681"/>
                                  <a:gd name="T80" fmla="*/ 552 w 1475"/>
                                  <a:gd name="T81" fmla="*/ 1238 h 1681"/>
                                  <a:gd name="T82" fmla="*/ 571 w 1475"/>
                                  <a:gd name="T83" fmla="*/ 1251 h 1681"/>
                                  <a:gd name="T84" fmla="*/ 593 w 1475"/>
                                  <a:gd name="T85" fmla="*/ 1264 h 1681"/>
                                  <a:gd name="T86" fmla="*/ 619 w 1475"/>
                                  <a:gd name="T87" fmla="*/ 1275 h 1681"/>
                                  <a:gd name="T88" fmla="*/ 648 w 1475"/>
                                  <a:gd name="T89" fmla="*/ 1283 h 1681"/>
                                  <a:gd name="T90" fmla="*/ 680 w 1475"/>
                                  <a:gd name="T91" fmla="*/ 1288 h 1681"/>
                                  <a:gd name="T92" fmla="*/ 715 w 1475"/>
                                  <a:gd name="T93" fmla="*/ 1290 h 1681"/>
                                  <a:gd name="T94" fmla="*/ 743 w 1475"/>
                                  <a:gd name="T95" fmla="*/ 1290 h 1681"/>
                                  <a:gd name="T96" fmla="*/ 781 w 1475"/>
                                  <a:gd name="T97" fmla="*/ 1285 h 1681"/>
                                  <a:gd name="T98" fmla="*/ 829 w 1475"/>
                                  <a:gd name="T99" fmla="*/ 1273 h 1681"/>
                                  <a:gd name="T100" fmla="*/ 854 w 1475"/>
                                  <a:gd name="T101" fmla="*/ 1263 h 1681"/>
                                  <a:gd name="T102" fmla="*/ 882 w 1475"/>
                                  <a:gd name="T103" fmla="*/ 1249 h 1681"/>
                                  <a:gd name="T104" fmla="*/ 916 w 1475"/>
                                  <a:gd name="T105" fmla="*/ 1225 h 1681"/>
                                  <a:gd name="T106" fmla="*/ 942 w 1475"/>
                                  <a:gd name="T107" fmla="*/ 1200 h 1681"/>
                                  <a:gd name="T108" fmla="*/ 961 w 1475"/>
                                  <a:gd name="T109" fmla="*/ 1172 h 1681"/>
                                  <a:gd name="T110" fmla="*/ 974 w 1475"/>
                                  <a:gd name="T111" fmla="*/ 1143 h 1681"/>
                                  <a:gd name="T112" fmla="*/ 982 w 1475"/>
                                  <a:gd name="T113" fmla="*/ 1113 h 1681"/>
                                  <a:gd name="T114" fmla="*/ 987 w 1475"/>
                                  <a:gd name="T115" fmla="*/ 1083 h 1681"/>
                                  <a:gd name="T116" fmla="*/ 992 w 1475"/>
                                  <a:gd name="T117" fmla="*/ 1017 h 1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475" h="1681">
                                    <a:moveTo>
                                      <a:pt x="992" y="0"/>
                                    </a:moveTo>
                                    <a:lnTo>
                                      <a:pt x="1475" y="0"/>
                                    </a:lnTo>
                                    <a:lnTo>
                                      <a:pt x="1475" y="1635"/>
                                    </a:lnTo>
                                    <a:lnTo>
                                      <a:pt x="992" y="1635"/>
                                    </a:lnTo>
                                    <a:lnTo>
                                      <a:pt x="992" y="1452"/>
                                    </a:lnTo>
                                    <a:lnTo>
                                      <a:pt x="976" y="1472"/>
                                    </a:lnTo>
                                    <a:lnTo>
                                      <a:pt x="959" y="1490"/>
                                    </a:lnTo>
                                    <a:lnTo>
                                      <a:pt x="942" y="1507"/>
                                    </a:lnTo>
                                    <a:lnTo>
                                      <a:pt x="925" y="1523"/>
                                    </a:lnTo>
                                    <a:lnTo>
                                      <a:pt x="907" y="1538"/>
                                    </a:lnTo>
                                    <a:lnTo>
                                      <a:pt x="889" y="1552"/>
                                    </a:lnTo>
                                    <a:lnTo>
                                      <a:pt x="871" y="1564"/>
                                    </a:lnTo>
                                    <a:lnTo>
                                      <a:pt x="852" y="1576"/>
                                    </a:lnTo>
                                    <a:lnTo>
                                      <a:pt x="821" y="1594"/>
                                    </a:lnTo>
                                    <a:lnTo>
                                      <a:pt x="785" y="1612"/>
                                    </a:lnTo>
                                    <a:lnTo>
                                      <a:pt x="766" y="1620"/>
                                    </a:lnTo>
                                    <a:lnTo>
                                      <a:pt x="745" y="1630"/>
                                    </a:lnTo>
                                    <a:lnTo>
                                      <a:pt x="724" y="1638"/>
                                    </a:lnTo>
                                    <a:lnTo>
                                      <a:pt x="703" y="1645"/>
                                    </a:lnTo>
                                    <a:lnTo>
                                      <a:pt x="681" y="1654"/>
                                    </a:lnTo>
                                    <a:lnTo>
                                      <a:pt x="658" y="1660"/>
                                    </a:lnTo>
                                    <a:lnTo>
                                      <a:pt x="636" y="1666"/>
                                    </a:lnTo>
                                    <a:lnTo>
                                      <a:pt x="611" y="1672"/>
                                    </a:lnTo>
                                    <a:lnTo>
                                      <a:pt x="588" y="1676"/>
                                    </a:lnTo>
                                    <a:lnTo>
                                      <a:pt x="565" y="1679"/>
                                    </a:lnTo>
                                    <a:lnTo>
                                      <a:pt x="541" y="1681"/>
                                    </a:lnTo>
                                    <a:lnTo>
                                      <a:pt x="517" y="1681"/>
                                    </a:lnTo>
                                    <a:lnTo>
                                      <a:pt x="496" y="1681"/>
                                    </a:lnTo>
                                    <a:lnTo>
                                      <a:pt x="473" y="1681"/>
                                    </a:lnTo>
                                    <a:lnTo>
                                      <a:pt x="449" y="1679"/>
                                    </a:lnTo>
                                    <a:lnTo>
                                      <a:pt x="423" y="1677"/>
                                    </a:lnTo>
                                    <a:lnTo>
                                      <a:pt x="396" y="1674"/>
                                    </a:lnTo>
                                    <a:lnTo>
                                      <a:pt x="368" y="1669"/>
                                    </a:lnTo>
                                    <a:lnTo>
                                      <a:pt x="340" y="1662"/>
                                    </a:lnTo>
                                    <a:lnTo>
                                      <a:pt x="311" y="1654"/>
                                    </a:lnTo>
                                    <a:lnTo>
                                      <a:pt x="282" y="1644"/>
                                    </a:lnTo>
                                    <a:lnTo>
                                      <a:pt x="253" y="1633"/>
                                    </a:lnTo>
                                    <a:lnTo>
                                      <a:pt x="239" y="1626"/>
                                    </a:lnTo>
                                    <a:lnTo>
                                      <a:pt x="225" y="1619"/>
                                    </a:lnTo>
                                    <a:lnTo>
                                      <a:pt x="211" y="1611"/>
                                    </a:lnTo>
                                    <a:lnTo>
                                      <a:pt x="197" y="1602"/>
                                    </a:lnTo>
                                    <a:lnTo>
                                      <a:pt x="184" y="1594"/>
                                    </a:lnTo>
                                    <a:lnTo>
                                      <a:pt x="171" y="1583"/>
                                    </a:lnTo>
                                    <a:lnTo>
                                      <a:pt x="158" y="1573"/>
                                    </a:lnTo>
                                    <a:lnTo>
                                      <a:pt x="145" y="1562"/>
                                    </a:lnTo>
                                    <a:lnTo>
                                      <a:pt x="134" y="1549"/>
                                    </a:lnTo>
                                    <a:lnTo>
                                      <a:pt x="122" y="1537"/>
                                    </a:lnTo>
                                    <a:lnTo>
                                      <a:pt x="111" y="1524"/>
                                    </a:lnTo>
                                    <a:lnTo>
                                      <a:pt x="100" y="1509"/>
                                    </a:lnTo>
                                    <a:lnTo>
                                      <a:pt x="84" y="1487"/>
                                    </a:lnTo>
                                    <a:lnTo>
                                      <a:pt x="71" y="1465"/>
                                    </a:lnTo>
                                    <a:lnTo>
                                      <a:pt x="60" y="1444"/>
                                    </a:lnTo>
                                    <a:lnTo>
                                      <a:pt x="49" y="1421"/>
                                    </a:lnTo>
                                    <a:lnTo>
                                      <a:pt x="41" y="1399"/>
                                    </a:lnTo>
                                    <a:lnTo>
                                      <a:pt x="33" y="1375"/>
                                    </a:lnTo>
                                    <a:lnTo>
                                      <a:pt x="27" y="1350"/>
                                    </a:lnTo>
                                    <a:lnTo>
                                      <a:pt x="22" y="1324"/>
                                    </a:lnTo>
                                    <a:lnTo>
                                      <a:pt x="16" y="1296"/>
                                    </a:lnTo>
                                    <a:lnTo>
                                      <a:pt x="13" y="1266"/>
                                    </a:lnTo>
                                    <a:lnTo>
                                      <a:pt x="10" y="1233"/>
                                    </a:lnTo>
                                    <a:lnTo>
                                      <a:pt x="7" y="1199"/>
                                    </a:lnTo>
                                    <a:lnTo>
                                      <a:pt x="3" y="1120"/>
                                    </a:lnTo>
                                    <a:lnTo>
                                      <a:pt x="0" y="102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6" y="0"/>
                                    </a:lnTo>
                                    <a:lnTo>
                                      <a:pt x="486" y="1014"/>
                                    </a:lnTo>
                                    <a:lnTo>
                                      <a:pt x="486" y="104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88" y="1094"/>
                                    </a:lnTo>
                                    <a:lnTo>
                                      <a:pt x="491" y="1120"/>
                                    </a:lnTo>
                                    <a:lnTo>
                                      <a:pt x="493" y="1132"/>
                                    </a:lnTo>
                                    <a:lnTo>
                                      <a:pt x="495" y="1145"/>
                                    </a:lnTo>
                                    <a:lnTo>
                                      <a:pt x="498" y="1157"/>
                                    </a:lnTo>
                                    <a:lnTo>
                                      <a:pt x="501" y="1168"/>
                                    </a:lnTo>
                                    <a:lnTo>
                                      <a:pt x="506" y="1179"/>
                                    </a:lnTo>
                                    <a:lnTo>
                                      <a:pt x="511" y="1189"/>
                                    </a:lnTo>
                                    <a:lnTo>
                                      <a:pt x="517" y="1200"/>
                                    </a:lnTo>
                                    <a:lnTo>
                                      <a:pt x="524" y="1209"/>
                                    </a:lnTo>
                                    <a:lnTo>
                                      <a:pt x="530" y="1217"/>
                                    </a:lnTo>
                                    <a:lnTo>
                                      <a:pt x="536" y="1223"/>
                                    </a:lnTo>
                                    <a:lnTo>
                                      <a:pt x="544" y="1230"/>
                                    </a:lnTo>
                                    <a:lnTo>
                                      <a:pt x="552" y="1238"/>
                                    </a:lnTo>
                                    <a:lnTo>
                                      <a:pt x="561" y="1245"/>
                                    </a:lnTo>
                                    <a:lnTo>
                                      <a:pt x="571" y="1251"/>
                                    </a:lnTo>
                                    <a:lnTo>
                                      <a:pt x="582" y="1258"/>
                                    </a:lnTo>
                                    <a:lnTo>
                                      <a:pt x="593" y="1264"/>
                                    </a:lnTo>
                                    <a:lnTo>
                                      <a:pt x="606" y="1269"/>
                                    </a:lnTo>
                                    <a:lnTo>
                                      <a:pt x="619" y="1275"/>
                                    </a:lnTo>
                                    <a:lnTo>
                                      <a:pt x="633" y="1280"/>
                                    </a:lnTo>
                                    <a:lnTo>
                                      <a:pt x="648" y="1283"/>
                                    </a:lnTo>
                                    <a:lnTo>
                                      <a:pt x="664" y="1286"/>
                                    </a:lnTo>
                                    <a:lnTo>
                                      <a:pt x="680" y="1288"/>
                                    </a:lnTo>
                                    <a:lnTo>
                                      <a:pt x="697" y="1290"/>
                                    </a:lnTo>
                                    <a:lnTo>
                                      <a:pt x="715" y="1290"/>
                                    </a:lnTo>
                                    <a:lnTo>
                                      <a:pt x="728" y="1290"/>
                                    </a:lnTo>
                                    <a:lnTo>
                                      <a:pt x="743" y="1290"/>
                                    </a:lnTo>
                                    <a:lnTo>
                                      <a:pt x="761" y="1288"/>
                                    </a:lnTo>
                                    <a:lnTo>
                                      <a:pt x="781" y="1285"/>
                                    </a:lnTo>
                                    <a:lnTo>
                                      <a:pt x="805" y="1281"/>
                                    </a:lnTo>
                                    <a:lnTo>
                                      <a:pt x="829" y="1273"/>
                                    </a:lnTo>
                                    <a:lnTo>
                                      <a:pt x="842" y="1268"/>
                                    </a:lnTo>
                                    <a:lnTo>
                                      <a:pt x="854" y="1263"/>
                                    </a:lnTo>
                                    <a:lnTo>
                                      <a:pt x="868" y="1257"/>
                                    </a:lnTo>
                                    <a:lnTo>
                                      <a:pt x="882" y="1249"/>
                                    </a:lnTo>
                                    <a:lnTo>
                                      <a:pt x="900" y="1238"/>
                                    </a:lnTo>
                                    <a:lnTo>
                                      <a:pt x="916" y="1225"/>
                                    </a:lnTo>
                                    <a:lnTo>
                                      <a:pt x="929" y="1212"/>
                                    </a:lnTo>
                                    <a:lnTo>
                                      <a:pt x="942" y="1200"/>
                                    </a:lnTo>
                                    <a:lnTo>
                                      <a:pt x="953" y="1186"/>
                                    </a:lnTo>
                                    <a:lnTo>
                                      <a:pt x="961" y="1172"/>
                                    </a:lnTo>
                                    <a:lnTo>
                                      <a:pt x="968" y="1158"/>
                                    </a:lnTo>
                                    <a:lnTo>
                                      <a:pt x="974" y="1143"/>
                                    </a:lnTo>
                                    <a:lnTo>
                                      <a:pt x="979" y="1128"/>
                                    </a:lnTo>
                                    <a:lnTo>
                                      <a:pt x="982" y="1113"/>
                                    </a:lnTo>
                                    <a:lnTo>
                                      <a:pt x="985" y="1098"/>
                                    </a:lnTo>
                                    <a:lnTo>
                                      <a:pt x="987" y="1083"/>
                                    </a:lnTo>
                                    <a:lnTo>
                                      <a:pt x="991" y="1050"/>
                                    </a:lnTo>
                                    <a:lnTo>
                                      <a:pt x="992" y="1017"/>
                                    </a:lnTo>
                                    <a:lnTo>
                                      <a:pt x="9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499110" y="314325"/>
                                <a:ext cx="89535" cy="150495"/>
                              </a:xfrm>
                              <a:custGeom>
                                <a:avLst/>
                                <a:gdLst>
                                  <a:gd name="T0" fmla="*/ 471 w 984"/>
                                  <a:gd name="T1" fmla="*/ 218 h 1658"/>
                                  <a:gd name="T2" fmla="*/ 493 w 984"/>
                                  <a:gd name="T3" fmla="*/ 198 h 1658"/>
                                  <a:gd name="T4" fmla="*/ 516 w 984"/>
                                  <a:gd name="T5" fmla="*/ 178 h 1658"/>
                                  <a:gd name="T6" fmla="*/ 540 w 984"/>
                                  <a:gd name="T7" fmla="*/ 159 h 1658"/>
                                  <a:gd name="T8" fmla="*/ 564 w 984"/>
                                  <a:gd name="T9" fmla="*/ 141 h 1658"/>
                                  <a:gd name="T10" fmla="*/ 588 w 984"/>
                                  <a:gd name="T11" fmla="*/ 125 h 1658"/>
                                  <a:gd name="T12" fmla="*/ 615 w 984"/>
                                  <a:gd name="T13" fmla="*/ 109 h 1658"/>
                                  <a:gd name="T14" fmla="*/ 641 w 984"/>
                                  <a:gd name="T15" fmla="*/ 93 h 1658"/>
                                  <a:gd name="T16" fmla="*/ 670 w 984"/>
                                  <a:gd name="T17" fmla="*/ 80 h 1658"/>
                                  <a:gd name="T18" fmla="*/ 700 w 984"/>
                                  <a:gd name="T19" fmla="*/ 67 h 1658"/>
                                  <a:gd name="T20" fmla="*/ 733 w 984"/>
                                  <a:gd name="T21" fmla="*/ 54 h 1658"/>
                                  <a:gd name="T22" fmla="*/ 767 w 984"/>
                                  <a:gd name="T23" fmla="*/ 43 h 1658"/>
                                  <a:gd name="T24" fmla="*/ 805 w 984"/>
                                  <a:gd name="T25" fmla="*/ 33 h 1658"/>
                                  <a:gd name="T26" fmla="*/ 845 w 984"/>
                                  <a:gd name="T27" fmla="*/ 24 h 1658"/>
                                  <a:gd name="T28" fmla="*/ 887 w 984"/>
                                  <a:gd name="T29" fmla="*/ 14 h 1658"/>
                                  <a:gd name="T30" fmla="*/ 934 w 984"/>
                                  <a:gd name="T31" fmla="*/ 7 h 1658"/>
                                  <a:gd name="T32" fmla="*/ 984 w 984"/>
                                  <a:gd name="T33" fmla="*/ 0 h 1658"/>
                                  <a:gd name="T34" fmla="*/ 984 w 984"/>
                                  <a:gd name="T35" fmla="*/ 424 h 1658"/>
                                  <a:gd name="T36" fmla="*/ 785 w 984"/>
                                  <a:gd name="T37" fmla="*/ 456 h 1658"/>
                                  <a:gd name="T38" fmla="*/ 742 w 984"/>
                                  <a:gd name="T39" fmla="*/ 463 h 1658"/>
                                  <a:gd name="T40" fmla="*/ 704 w 984"/>
                                  <a:gd name="T41" fmla="*/ 471 h 1658"/>
                                  <a:gd name="T42" fmla="*/ 671 w 984"/>
                                  <a:gd name="T43" fmla="*/ 479 h 1658"/>
                                  <a:gd name="T44" fmla="*/ 639 w 984"/>
                                  <a:gd name="T45" fmla="*/ 487 h 1658"/>
                                  <a:gd name="T46" fmla="*/ 625 w 984"/>
                                  <a:gd name="T47" fmla="*/ 493 h 1658"/>
                                  <a:gd name="T48" fmla="*/ 611 w 984"/>
                                  <a:gd name="T49" fmla="*/ 497 h 1658"/>
                                  <a:gd name="T50" fmla="*/ 599 w 984"/>
                                  <a:gd name="T51" fmla="*/ 503 h 1658"/>
                                  <a:gd name="T52" fmla="*/ 587 w 984"/>
                                  <a:gd name="T53" fmla="*/ 508 h 1658"/>
                                  <a:gd name="T54" fmla="*/ 576 w 984"/>
                                  <a:gd name="T55" fmla="*/ 514 h 1658"/>
                                  <a:gd name="T56" fmla="*/ 565 w 984"/>
                                  <a:gd name="T57" fmla="*/ 520 h 1658"/>
                                  <a:gd name="T58" fmla="*/ 555 w 984"/>
                                  <a:gd name="T59" fmla="*/ 527 h 1658"/>
                                  <a:gd name="T60" fmla="*/ 547 w 984"/>
                                  <a:gd name="T61" fmla="*/ 534 h 1658"/>
                                  <a:gd name="T62" fmla="*/ 539 w 984"/>
                                  <a:gd name="T63" fmla="*/ 542 h 1658"/>
                                  <a:gd name="T64" fmla="*/ 531 w 984"/>
                                  <a:gd name="T65" fmla="*/ 551 h 1658"/>
                                  <a:gd name="T66" fmla="*/ 524 w 984"/>
                                  <a:gd name="T67" fmla="*/ 559 h 1658"/>
                                  <a:gd name="T68" fmla="*/ 517 w 984"/>
                                  <a:gd name="T69" fmla="*/ 569 h 1658"/>
                                  <a:gd name="T70" fmla="*/ 511 w 984"/>
                                  <a:gd name="T71" fmla="*/ 578 h 1658"/>
                                  <a:gd name="T72" fmla="*/ 506 w 984"/>
                                  <a:gd name="T73" fmla="*/ 589 h 1658"/>
                                  <a:gd name="T74" fmla="*/ 502 w 984"/>
                                  <a:gd name="T75" fmla="*/ 600 h 1658"/>
                                  <a:gd name="T76" fmla="*/ 497 w 984"/>
                                  <a:gd name="T77" fmla="*/ 612 h 1658"/>
                                  <a:gd name="T78" fmla="*/ 494 w 984"/>
                                  <a:gd name="T79" fmla="*/ 624 h 1658"/>
                                  <a:gd name="T80" fmla="*/ 491 w 984"/>
                                  <a:gd name="T81" fmla="*/ 638 h 1658"/>
                                  <a:gd name="T82" fmla="*/ 489 w 984"/>
                                  <a:gd name="T83" fmla="*/ 653 h 1658"/>
                                  <a:gd name="T84" fmla="*/ 487 w 984"/>
                                  <a:gd name="T85" fmla="*/ 668 h 1658"/>
                                  <a:gd name="T86" fmla="*/ 484 w 984"/>
                                  <a:gd name="T87" fmla="*/ 700 h 1658"/>
                                  <a:gd name="T88" fmla="*/ 484 w 984"/>
                                  <a:gd name="T89" fmla="*/ 737 h 1658"/>
                                  <a:gd name="T90" fmla="*/ 484 w 984"/>
                                  <a:gd name="T91" fmla="*/ 1658 h 1658"/>
                                  <a:gd name="T92" fmla="*/ 0 w 984"/>
                                  <a:gd name="T93" fmla="*/ 1658 h 1658"/>
                                  <a:gd name="T94" fmla="*/ 0 w 984"/>
                                  <a:gd name="T95" fmla="*/ 20 h 1658"/>
                                  <a:gd name="T96" fmla="*/ 471 w 984"/>
                                  <a:gd name="T97" fmla="*/ 20 h 1658"/>
                                  <a:gd name="T98" fmla="*/ 471 w 984"/>
                                  <a:gd name="T99" fmla="*/ 218 h 16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984" h="1658">
                                    <a:moveTo>
                                      <a:pt x="471" y="218"/>
                                    </a:moveTo>
                                    <a:lnTo>
                                      <a:pt x="493" y="198"/>
                                    </a:lnTo>
                                    <a:lnTo>
                                      <a:pt x="516" y="178"/>
                                    </a:lnTo>
                                    <a:lnTo>
                                      <a:pt x="540" y="159"/>
                                    </a:lnTo>
                                    <a:lnTo>
                                      <a:pt x="564" y="141"/>
                                    </a:lnTo>
                                    <a:lnTo>
                                      <a:pt x="588" y="125"/>
                                    </a:lnTo>
                                    <a:lnTo>
                                      <a:pt x="615" y="109"/>
                                    </a:lnTo>
                                    <a:lnTo>
                                      <a:pt x="641" y="93"/>
                                    </a:lnTo>
                                    <a:lnTo>
                                      <a:pt x="670" y="80"/>
                                    </a:lnTo>
                                    <a:lnTo>
                                      <a:pt x="700" y="67"/>
                                    </a:lnTo>
                                    <a:lnTo>
                                      <a:pt x="733" y="54"/>
                                    </a:lnTo>
                                    <a:lnTo>
                                      <a:pt x="767" y="43"/>
                                    </a:lnTo>
                                    <a:lnTo>
                                      <a:pt x="805" y="33"/>
                                    </a:lnTo>
                                    <a:lnTo>
                                      <a:pt x="845" y="24"/>
                                    </a:lnTo>
                                    <a:lnTo>
                                      <a:pt x="887" y="14"/>
                                    </a:lnTo>
                                    <a:lnTo>
                                      <a:pt x="934" y="7"/>
                                    </a:lnTo>
                                    <a:lnTo>
                                      <a:pt x="984" y="0"/>
                                    </a:lnTo>
                                    <a:lnTo>
                                      <a:pt x="984" y="424"/>
                                    </a:lnTo>
                                    <a:lnTo>
                                      <a:pt x="785" y="456"/>
                                    </a:lnTo>
                                    <a:lnTo>
                                      <a:pt x="742" y="463"/>
                                    </a:lnTo>
                                    <a:lnTo>
                                      <a:pt x="704" y="471"/>
                                    </a:lnTo>
                                    <a:lnTo>
                                      <a:pt x="671" y="479"/>
                                    </a:lnTo>
                                    <a:lnTo>
                                      <a:pt x="639" y="487"/>
                                    </a:lnTo>
                                    <a:lnTo>
                                      <a:pt x="625" y="493"/>
                                    </a:lnTo>
                                    <a:lnTo>
                                      <a:pt x="611" y="497"/>
                                    </a:lnTo>
                                    <a:lnTo>
                                      <a:pt x="599" y="503"/>
                                    </a:lnTo>
                                    <a:lnTo>
                                      <a:pt x="587" y="508"/>
                                    </a:lnTo>
                                    <a:lnTo>
                                      <a:pt x="576" y="514"/>
                                    </a:lnTo>
                                    <a:lnTo>
                                      <a:pt x="565" y="520"/>
                                    </a:lnTo>
                                    <a:lnTo>
                                      <a:pt x="555" y="527"/>
                                    </a:lnTo>
                                    <a:lnTo>
                                      <a:pt x="547" y="534"/>
                                    </a:lnTo>
                                    <a:lnTo>
                                      <a:pt x="539" y="542"/>
                                    </a:lnTo>
                                    <a:lnTo>
                                      <a:pt x="531" y="551"/>
                                    </a:lnTo>
                                    <a:lnTo>
                                      <a:pt x="524" y="559"/>
                                    </a:lnTo>
                                    <a:lnTo>
                                      <a:pt x="517" y="569"/>
                                    </a:lnTo>
                                    <a:lnTo>
                                      <a:pt x="511" y="578"/>
                                    </a:lnTo>
                                    <a:lnTo>
                                      <a:pt x="506" y="589"/>
                                    </a:lnTo>
                                    <a:lnTo>
                                      <a:pt x="502" y="600"/>
                                    </a:lnTo>
                                    <a:lnTo>
                                      <a:pt x="497" y="612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91" y="638"/>
                                    </a:lnTo>
                                    <a:lnTo>
                                      <a:pt x="489" y="653"/>
                                    </a:lnTo>
                                    <a:lnTo>
                                      <a:pt x="487" y="668"/>
                                    </a:lnTo>
                                    <a:lnTo>
                                      <a:pt x="484" y="700"/>
                                    </a:lnTo>
                                    <a:lnTo>
                                      <a:pt x="484" y="737"/>
                                    </a:lnTo>
                                    <a:lnTo>
                                      <a:pt x="484" y="1658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71" y="20"/>
                                    </a:lnTo>
                                    <a:lnTo>
                                      <a:pt x="471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96900" y="313690"/>
                                <a:ext cx="144145" cy="210185"/>
                              </a:xfrm>
                              <a:custGeom>
                                <a:avLst/>
                                <a:gdLst>
                                  <a:gd name="T0" fmla="*/ 968 w 1589"/>
                                  <a:gd name="T1" fmla="*/ 1529 h 2317"/>
                                  <a:gd name="T2" fmla="*/ 793 w 1589"/>
                                  <a:gd name="T3" fmla="*/ 1577 h 2317"/>
                                  <a:gd name="T4" fmla="*/ 603 w 1589"/>
                                  <a:gd name="T5" fmla="*/ 1581 h 2317"/>
                                  <a:gd name="T6" fmla="*/ 457 w 1589"/>
                                  <a:gd name="T7" fmla="*/ 1551 h 2317"/>
                                  <a:gd name="T8" fmla="*/ 325 w 1589"/>
                                  <a:gd name="T9" fmla="*/ 1491 h 2317"/>
                                  <a:gd name="T10" fmla="*/ 212 w 1589"/>
                                  <a:gd name="T11" fmla="*/ 1405 h 2317"/>
                                  <a:gd name="T12" fmla="*/ 124 w 1589"/>
                                  <a:gd name="T13" fmla="*/ 1296 h 2317"/>
                                  <a:gd name="T14" fmla="*/ 60 w 1589"/>
                                  <a:gd name="T15" fmla="*/ 1171 h 2317"/>
                                  <a:gd name="T16" fmla="*/ 21 w 1589"/>
                                  <a:gd name="T17" fmla="*/ 1031 h 2317"/>
                                  <a:gd name="T18" fmla="*/ 2 w 1589"/>
                                  <a:gd name="T19" fmla="*/ 880 h 2317"/>
                                  <a:gd name="T20" fmla="*/ 4 w 1589"/>
                                  <a:gd name="T21" fmla="*/ 706 h 2317"/>
                                  <a:gd name="T22" fmla="*/ 41 w 1589"/>
                                  <a:gd name="T23" fmla="*/ 504 h 2317"/>
                                  <a:gd name="T24" fmla="*/ 126 w 1589"/>
                                  <a:gd name="T25" fmla="*/ 308 h 2317"/>
                                  <a:gd name="T26" fmla="*/ 265 w 1589"/>
                                  <a:gd name="T27" fmla="*/ 143 h 2317"/>
                                  <a:gd name="T28" fmla="*/ 470 w 1589"/>
                                  <a:gd name="T29" fmla="*/ 32 h 2317"/>
                                  <a:gd name="T30" fmla="*/ 720 w 1589"/>
                                  <a:gd name="T31" fmla="*/ 0 h 2317"/>
                                  <a:gd name="T32" fmla="*/ 841 w 1589"/>
                                  <a:gd name="T33" fmla="*/ 16 h 2317"/>
                                  <a:gd name="T34" fmla="*/ 954 w 1589"/>
                                  <a:gd name="T35" fmla="*/ 58 h 2317"/>
                                  <a:gd name="T36" fmla="*/ 1108 w 1589"/>
                                  <a:gd name="T37" fmla="*/ 174 h 2317"/>
                                  <a:gd name="T38" fmla="*/ 1586 w 1589"/>
                                  <a:gd name="T39" fmla="*/ 1733 h 2317"/>
                                  <a:gd name="T40" fmla="*/ 1561 w 1589"/>
                                  <a:gd name="T41" fmla="*/ 1909 h 2317"/>
                                  <a:gd name="T42" fmla="*/ 1521 w 1589"/>
                                  <a:gd name="T43" fmla="*/ 2012 h 2317"/>
                                  <a:gd name="T44" fmla="*/ 1449 w 1589"/>
                                  <a:gd name="T45" fmla="*/ 2107 h 2317"/>
                                  <a:gd name="T46" fmla="*/ 1338 w 1589"/>
                                  <a:gd name="T47" fmla="*/ 2192 h 2317"/>
                                  <a:gd name="T48" fmla="*/ 1201 w 1589"/>
                                  <a:gd name="T49" fmla="*/ 2254 h 2317"/>
                                  <a:gd name="T50" fmla="*/ 977 w 1589"/>
                                  <a:gd name="T51" fmla="*/ 2304 h 2317"/>
                                  <a:gd name="T52" fmla="*/ 779 w 1589"/>
                                  <a:gd name="T53" fmla="*/ 2317 h 2317"/>
                                  <a:gd name="T54" fmla="*/ 607 w 1589"/>
                                  <a:gd name="T55" fmla="*/ 2306 h 2317"/>
                                  <a:gd name="T56" fmla="*/ 460 w 1589"/>
                                  <a:gd name="T57" fmla="*/ 2277 h 2317"/>
                                  <a:gd name="T58" fmla="*/ 301 w 1589"/>
                                  <a:gd name="T59" fmla="*/ 2218 h 2317"/>
                                  <a:gd name="T60" fmla="*/ 150 w 1589"/>
                                  <a:gd name="T61" fmla="*/ 2113 h 2317"/>
                                  <a:gd name="T62" fmla="*/ 91 w 1589"/>
                                  <a:gd name="T63" fmla="*/ 2038 h 2317"/>
                                  <a:gd name="T64" fmla="*/ 39 w 1589"/>
                                  <a:gd name="T65" fmla="*/ 1907 h 2317"/>
                                  <a:gd name="T66" fmla="*/ 25 w 1589"/>
                                  <a:gd name="T67" fmla="*/ 1731 h 2317"/>
                                  <a:gd name="T68" fmla="*/ 543 w 1589"/>
                                  <a:gd name="T69" fmla="*/ 1838 h 2317"/>
                                  <a:gd name="T70" fmla="*/ 597 w 1589"/>
                                  <a:gd name="T71" fmla="*/ 1922 h 2317"/>
                                  <a:gd name="T72" fmla="*/ 654 w 1589"/>
                                  <a:gd name="T73" fmla="*/ 1960 h 2317"/>
                                  <a:gd name="T74" fmla="*/ 746 w 1589"/>
                                  <a:gd name="T75" fmla="*/ 1991 h 2317"/>
                                  <a:gd name="T76" fmla="*/ 894 w 1589"/>
                                  <a:gd name="T77" fmla="*/ 1994 h 2317"/>
                                  <a:gd name="T78" fmla="*/ 1003 w 1589"/>
                                  <a:gd name="T79" fmla="*/ 1961 h 2317"/>
                                  <a:gd name="T80" fmla="*/ 1067 w 1589"/>
                                  <a:gd name="T81" fmla="*/ 1905 h 2317"/>
                                  <a:gd name="T82" fmla="*/ 1100 w 1589"/>
                                  <a:gd name="T83" fmla="*/ 1835 h 2317"/>
                                  <a:gd name="T84" fmla="*/ 1112 w 1589"/>
                                  <a:gd name="T85" fmla="*/ 1717 h 2317"/>
                                  <a:gd name="T86" fmla="*/ 502 w 1589"/>
                                  <a:gd name="T87" fmla="*/ 889 h 2317"/>
                                  <a:gd name="T88" fmla="*/ 522 w 1589"/>
                                  <a:gd name="T89" fmla="*/ 1011 h 2317"/>
                                  <a:gd name="T90" fmla="*/ 568 w 1589"/>
                                  <a:gd name="T91" fmla="*/ 1110 h 2317"/>
                                  <a:gd name="T92" fmla="*/ 650 w 1589"/>
                                  <a:gd name="T93" fmla="*/ 1185 h 2317"/>
                                  <a:gd name="T94" fmla="*/ 780 w 1589"/>
                                  <a:gd name="T95" fmla="*/ 1220 h 2317"/>
                                  <a:gd name="T96" fmla="*/ 909 w 1589"/>
                                  <a:gd name="T97" fmla="*/ 1208 h 2317"/>
                                  <a:gd name="T98" fmla="*/ 998 w 1589"/>
                                  <a:gd name="T99" fmla="*/ 1160 h 2317"/>
                                  <a:gd name="T100" fmla="*/ 1058 w 1589"/>
                                  <a:gd name="T101" fmla="*/ 1082 h 2317"/>
                                  <a:gd name="T102" fmla="*/ 1092 w 1589"/>
                                  <a:gd name="T103" fmla="*/ 981 h 2317"/>
                                  <a:gd name="T104" fmla="*/ 1109 w 1589"/>
                                  <a:gd name="T105" fmla="*/ 765 h 2317"/>
                                  <a:gd name="T106" fmla="*/ 1086 w 1589"/>
                                  <a:gd name="T107" fmla="*/ 572 h 2317"/>
                                  <a:gd name="T108" fmla="*/ 1041 w 1589"/>
                                  <a:gd name="T109" fmla="*/ 468 h 2317"/>
                                  <a:gd name="T110" fmla="*/ 970 w 1589"/>
                                  <a:gd name="T111" fmla="*/ 404 h 2317"/>
                                  <a:gd name="T112" fmla="*/ 857 w 1589"/>
                                  <a:gd name="T113" fmla="*/ 364 h 2317"/>
                                  <a:gd name="T114" fmla="*/ 725 w 1589"/>
                                  <a:gd name="T115" fmla="*/ 368 h 2317"/>
                                  <a:gd name="T116" fmla="*/ 630 w 1589"/>
                                  <a:gd name="T117" fmla="*/ 409 h 2317"/>
                                  <a:gd name="T118" fmla="*/ 564 w 1589"/>
                                  <a:gd name="T119" fmla="*/ 482 h 2317"/>
                                  <a:gd name="T120" fmla="*/ 524 w 1589"/>
                                  <a:gd name="T121" fmla="*/ 579 h 2317"/>
                                  <a:gd name="T122" fmla="*/ 500 w 1589"/>
                                  <a:gd name="T123" fmla="*/ 756 h 2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589" h="2317">
                                    <a:moveTo>
                                      <a:pt x="1112" y="1447"/>
                                    </a:moveTo>
                                    <a:lnTo>
                                      <a:pt x="1075" y="1471"/>
                                    </a:lnTo>
                                    <a:lnTo>
                                      <a:pt x="1036" y="1494"/>
                                    </a:lnTo>
                                    <a:lnTo>
                                      <a:pt x="1015" y="1507"/>
                                    </a:lnTo>
                                    <a:lnTo>
                                      <a:pt x="991" y="1517"/>
                                    </a:lnTo>
                                    <a:lnTo>
                                      <a:pt x="968" y="1529"/>
                                    </a:lnTo>
                                    <a:lnTo>
                                      <a:pt x="944" y="1540"/>
                                    </a:lnTo>
                                    <a:lnTo>
                                      <a:pt x="916" y="1549"/>
                                    </a:lnTo>
                                    <a:lnTo>
                                      <a:pt x="889" y="1557"/>
                                    </a:lnTo>
                                    <a:lnTo>
                                      <a:pt x="858" y="1565"/>
                                    </a:lnTo>
                                    <a:lnTo>
                                      <a:pt x="827" y="1572"/>
                                    </a:lnTo>
                                    <a:lnTo>
                                      <a:pt x="793" y="1577"/>
                                    </a:lnTo>
                                    <a:lnTo>
                                      <a:pt x="757" y="1582"/>
                                    </a:lnTo>
                                    <a:lnTo>
                                      <a:pt x="719" y="1584"/>
                                    </a:lnTo>
                                    <a:lnTo>
                                      <a:pt x="679" y="1585"/>
                                    </a:lnTo>
                                    <a:lnTo>
                                      <a:pt x="653" y="1584"/>
                                    </a:lnTo>
                                    <a:lnTo>
                                      <a:pt x="628" y="1583"/>
                                    </a:lnTo>
                                    <a:lnTo>
                                      <a:pt x="603" y="1581"/>
                                    </a:lnTo>
                                    <a:lnTo>
                                      <a:pt x="578" y="1579"/>
                                    </a:lnTo>
                                    <a:lnTo>
                                      <a:pt x="553" y="1574"/>
                                    </a:lnTo>
                                    <a:lnTo>
                                      <a:pt x="529" y="1570"/>
                                    </a:lnTo>
                                    <a:lnTo>
                                      <a:pt x="504" y="1565"/>
                                    </a:lnTo>
                                    <a:lnTo>
                                      <a:pt x="481" y="1559"/>
                                    </a:lnTo>
                                    <a:lnTo>
                                      <a:pt x="457" y="1551"/>
                                    </a:lnTo>
                                    <a:lnTo>
                                      <a:pt x="435" y="1544"/>
                                    </a:lnTo>
                                    <a:lnTo>
                                      <a:pt x="411" y="1534"/>
                                    </a:lnTo>
                                    <a:lnTo>
                                      <a:pt x="389" y="1525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346" y="1504"/>
                                    </a:lnTo>
                                    <a:lnTo>
                                      <a:pt x="325" y="1491"/>
                                    </a:lnTo>
                                    <a:lnTo>
                                      <a:pt x="305" y="1478"/>
                                    </a:lnTo>
                                    <a:lnTo>
                                      <a:pt x="284" y="1465"/>
                                    </a:lnTo>
                                    <a:lnTo>
                                      <a:pt x="265" y="1450"/>
                                    </a:lnTo>
                                    <a:lnTo>
                                      <a:pt x="246" y="1435"/>
                                    </a:lnTo>
                                    <a:lnTo>
                                      <a:pt x="228" y="1421"/>
                                    </a:lnTo>
                                    <a:lnTo>
                                      <a:pt x="212" y="1405"/>
                                    </a:lnTo>
                                    <a:lnTo>
                                      <a:pt x="195" y="1388"/>
                                    </a:lnTo>
                                    <a:lnTo>
                                      <a:pt x="179" y="1370"/>
                                    </a:lnTo>
                                    <a:lnTo>
                                      <a:pt x="164" y="1352"/>
                                    </a:lnTo>
                                    <a:lnTo>
                                      <a:pt x="150" y="1334"/>
                                    </a:lnTo>
                                    <a:lnTo>
                                      <a:pt x="137" y="1315"/>
                                    </a:lnTo>
                                    <a:lnTo>
                                      <a:pt x="124" y="1296"/>
                                    </a:lnTo>
                                    <a:lnTo>
                                      <a:pt x="111" y="1276"/>
                                    </a:lnTo>
                                    <a:lnTo>
                                      <a:pt x="100" y="1256"/>
                                    </a:lnTo>
                                    <a:lnTo>
                                      <a:pt x="89" y="1235"/>
                                    </a:lnTo>
                                    <a:lnTo>
                                      <a:pt x="80" y="1214"/>
                                    </a:lnTo>
                                    <a:lnTo>
                                      <a:pt x="70" y="1193"/>
                                    </a:lnTo>
                                    <a:lnTo>
                                      <a:pt x="60" y="1171"/>
                                    </a:lnTo>
                                    <a:lnTo>
                                      <a:pt x="53" y="1149"/>
                                    </a:lnTo>
                                    <a:lnTo>
                                      <a:pt x="46" y="1126"/>
                                    </a:lnTo>
                                    <a:lnTo>
                                      <a:pt x="38" y="1102"/>
                                    </a:lnTo>
                                    <a:lnTo>
                                      <a:pt x="32" y="1079"/>
                                    </a:lnTo>
                                    <a:lnTo>
                                      <a:pt x="27" y="1055"/>
                                    </a:lnTo>
                                    <a:lnTo>
                                      <a:pt x="21" y="1031"/>
                                    </a:lnTo>
                                    <a:lnTo>
                                      <a:pt x="16" y="1007"/>
                                    </a:lnTo>
                                    <a:lnTo>
                                      <a:pt x="13" y="981"/>
                                    </a:lnTo>
                                    <a:lnTo>
                                      <a:pt x="9" y="957"/>
                                    </a:lnTo>
                                    <a:lnTo>
                                      <a:pt x="7" y="932"/>
                                    </a:lnTo>
                                    <a:lnTo>
                                      <a:pt x="3" y="905"/>
                                    </a:lnTo>
                                    <a:lnTo>
                                      <a:pt x="2" y="880"/>
                                    </a:lnTo>
                                    <a:lnTo>
                                      <a:pt x="1" y="854"/>
                                    </a:lnTo>
                                    <a:lnTo>
                                      <a:pt x="0" y="828"/>
                                    </a:lnTo>
                                    <a:lnTo>
                                      <a:pt x="0" y="801"/>
                                    </a:lnTo>
                                    <a:lnTo>
                                      <a:pt x="0" y="771"/>
                                    </a:lnTo>
                                    <a:lnTo>
                                      <a:pt x="1" y="739"/>
                                    </a:lnTo>
                                    <a:lnTo>
                                      <a:pt x="4" y="706"/>
                                    </a:lnTo>
                                    <a:lnTo>
                                      <a:pt x="8" y="673"/>
                                    </a:lnTo>
                                    <a:lnTo>
                                      <a:pt x="12" y="640"/>
                                    </a:lnTo>
                                    <a:lnTo>
                                      <a:pt x="17" y="606"/>
                                    </a:lnTo>
                                    <a:lnTo>
                                      <a:pt x="25" y="571"/>
                                    </a:lnTo>
                                    <a:lnTo>
                                      <a:pt x="32" y="538"/>
                                    </a:lnTo>
                                    <a:lnTo>
                                      <a:pt x="41" y="504"/>
                                    </a:lnTo>
                                    <a:lnTo>
                                      <a:pt x="52" y="470"/>
                                    </a:lnTo>
                                    <a:lnTo>
                                      <a:pt x="64" y="437"/>
                                    </a:lnTo>
                                    <a:lnTo>
                                      <a:pt x="77" y="404"/>
                                    </a:lnTo>
                                    <a:lnTo>
                                      <a:pt x="92" y="371"/>
                                    </a:lnTo>
                                    <a:lnTo>
                                      <a:pt x="108" y="340"/>
                                    </a:lnTo>
                                    <a:lnTo>
                                      <a:pt x="126" y="308"/>
                                    </a:lnTo>
                                    <a:lnTo>
                                      <a:pt x="145" y="278"/>
                                    </a:lnTo>
                                    <a:lnTo>
                                      <a:pt x="165" y="248"/>
                                    </a:lnTo>
                                    <a:lnTo>
                                      <a:pt x="188" y="220"/>
                                    </a:lnTo>
                                    <a:lnTo>
                                      <a:pt x="212" y="193"/>
                                    </a:lnTo>
                                    <a:lnTo>
                                      <a:pt x="238" y="167"/>
                                    </a:lnTo>
                                    <a:lnTo>
                                      <a:pt x="265" y="143"/>
                                    </a:lnTo>
                                    <a:lnTo>
                                      <a:pt x="295" y="120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58" y="79"/>
                                    </a:lnTo>
                                    <a:lnTo>
                                      <a:pt x="394" y="62"/>
                                    </a:lnTo>
                                    <a:lnTo>
                                      <a:pt x="431" y="46"/>
                                    </a:lnTo>
                                    <a:lnTo>
                                      <a:pt x="470" y="32"/>
                                    </a:lnTo>
                                    <a:lnTo>
                                      <a:pt x="512" y="22"/>
                                    </a:lnTo>
                                    <a:lnTo>
                                      <a:pt x="554" y="12"/>
                                    </a:lnTo>
                                    <a:lnTo>
                                      <a:pt x="599" y="6"/>
                                    </a:lnTo>
                                    <a:lnTo>
                                      <a:pt x="647" y="2"/>
                                    </a:lnTo>
                                    <a:lnTo>
                                      <a:pt x="698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42" y="2"/>
                                    </a:lnTo>
                                    <a:lnTo>
                                      <a:pt x="763" y="4"/>
                                    </a:lnTo>
                                    <a:lnTo>
                                      <a:pt x="784" y="6"/>
                                    </a:lnTo>
                                    <a:lnTo>
                                      <a:pt x="803" y="9"/>
                                    </a:lnTo>
                                    <a:lnTo>
                                      <a:pt x="823" y="12"/>
                                    </a:lnTo>
                                    <a:lnTo>
                                      <a:pt x="841" y="16"/>
                                    </a:lnTo>
                                    <a:lnTo>
                                      <a:pt x="859" y="22"/>
                                    </a:lnTo>
                                    <a:lnTo>
                                      <a:pt x="877" y="27"/>
                                    </a:lnTo>
                                    <a:lnTo>
                                      <a:pt x="894" y="32"/>
                                    </a:lnTo>
                                    <a:lnTo>
                                      <a:pt x="910" y="38"/>
                                    </a:lnTo>
                                    <a:lnTo>
                                      <a:pt x="926" y="45"/>
                                    </a:lnTo>
                                    <a:lnTo>
                                      <a:pt x="954" y="58"/>
                                    </a:lnTo>
                                    <a:lnTo>
                                      <a:pt x="982" y="74"/>
                                    </a:lnTo>
                                    <a:lnTo>
                                      <a:pt x="1007" y="90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53" y="124"/>
                                    </a:lnTo>
                                    <a:lnTo>
                                      <a:pt x="1073" y="141"/>
                                    </a:lnTo>
                                    <a:lnTo>
                                      <a:pt x="1108" y="174"/>
                                    </a:lnTo>
                                    <a:lnTo>
                                      <a:pt x="1137" y="205"/>
                                    </a:lnTo>
                                    <a:lnTo>
                                      <a:pt x="1137" y="25"/>
                                    </a:lnTo>
                                    <a:lnTo>
                                      <a:pt x="1589" y="25"/>
                                    </a:lnTo>
                                    <a:lnTo>
                                      <a:pt x="1589" y="1666"/>
                                    </a:lnTo>
                                    <a:lnTo>
                                      <a:pt x="1588" y="1700"/>
                                    </a:lnTo>
                                    <a:lnTo>
                                      <a:pt x="1586" y="1733"/>
                                    </a:lnTo>
                                    <a:lnTo>
                                      <a:pt x="1584" y="1769"/>
                                    </a:lnTo>
                                    <a:lnTo>
                                      <a:pt x="1581" y="1804"/>
                                    </a:lnTo>
                                    <a:lnTo>
                                      <a:pt x="1576" y="1839"/>
                                    </a:lnTo>
                                    <a:lnTo>
                                      <a:pt x="1569" y="1875"/>
                                    </a:lnTo>
                                    <a:lnTo>
                                      <a:pt x="1566" y="1891"/>
                                    </a:lnTo>
                                    <a:lnTo>
                                      <a:pt x="1561" y="1909"/>
                                    </a:lnTo>
                                    <a:lnTo>
                                      <a:pt x="1557" y="1926"/>
                                    </a:lnTo>
                                    <a:lnTo>
                                      <a:pt x="1550" y="1944"/>
                                    </a:lnTo>
                                    <a:lnTo>
                                      <a:pt x="1544" y="1961"/>
                                    </a:lnTo>
                                    <a:lnTo>
                                      <a:pt x="1537" y="1978"/>
                                    </a:lnTo>
                                    <a:lnTo>
                                      <a:pt x="1529" y="1995"/>
                                    </a:lnTo>
                                    <a:lnTo>
                                      <a:pt x="1521" y="2012"/>
                                    </a:lnTo>
                                    <a:lnTo>
                                      <a:pt x="1511" y="2028"/>
                                    </a:lnTo>
                                    <a:lnTo>
                                      <a:pt x="1501" y="2044"/>
                                    </a:lnTo>
                                    <a:lnTo>
                                      <a:pt x="1489" y="2061"/>
                                    </a:lnTo>
                                    <a:lnTo>
                                      <a:pt x="1476" y="2077"/>
                                    </a:lnTo>
                                    <a:lnTo>
                                      <a:pt x="1464" y="2092"/>
                                    </a:lnTo>
                                    <a:lnTo>
                                      <a:pt x="1449" y="2107"/>
                                    </a:lnTo>
                                    <a:lnTo>
                                      <a:pt x="1433" y="2122"/>
                                    </a:lnTo>
                                    <a:lnTo>
                                      <a:pt x="1417" y="2137"/>
                                    </a:lnTo>
                                    <a:lnTo>
                                      <a:pt x="1399" y="2152"/>
                                    </a:lnTo>
                                    <a:lnTo>
                                      <a:pt x="1380" y="2165"/>
                                    </a:lnTo>
                                    <a:lnTo>
                                      <a:pt x="1359" y="2179"/>
                                    </a:lnTo>
                                    <a:lnTo>
                                      <a:pt x="1338" y="2192"/>
                                    </a:lnTo>
                                    <a:lnTo>
                                      <a:pt x="1322" y="2201"/>
                                    </a:lnTo>
                                    <a:lnTo>
                                      <a:pt x="1306" y="2210"/>
                                    </a:lnTo>
                                    <a:lnTo>
                                      <a:pt x="1289" y="2218"/>
                                    </a:lnTo>
                                    <a:lnTo>
                                      <a:pt x="1272" y="2226"/>
                                    </a:lnTo>
                                    <a:lnTo>
                                      <a:pt x="1238" y="2240"/>
                                    </a:lnTo>
                                    <a:lnTo>
                                      <a:pt x="1201" y="2254"/>
                                    </a:lnTo>
                                    <a:lnTo>
                                      <a:pt x="1164" y="2265"/>
                                    </a:lnTo>
                                    <a:lnTo>
                                      <a:pt x="1127" y="2276"/>
                                    </a:lnTo>
                                    <a:lnTo>
                                      <a:pt x="1089" y="2284"/>
                                    </a:lnTo>
                                    <a:lnTo>
                                      <a:pt x="1052" y="2292"/>
                                    </a:lnTo>
                                    <a:lnTo>
                                      <a:pt x="1014" y="2298"/>
                                    </a:lnTo>
                                    <a:lnTo>
                                      <a:pt x="977" y="2304"/>
                                    </a:lnTo>
                                    <a:lnTo>
                                      <a:pt x="941" y="2309"/>
                                    </a:lnTo>
                                    <a:lnTo>
                                      <a:pt x="905" y="2312"/>
                                    </a:lnTo>
                                    <a:lnTo>
                                      <a:pt x="871" y="2314"/>
                                    </a:lnTo>
                                    <a:lnTo>
                                      <a:pt x="838" y="2316"/>
                                    </a:lnTo>
                                    <a:lnTo>
                                      <a:pt x="807" y="2317"/>
                                    </a:lnTo>
                                    <a:lnTo>
                                      <a:pt x="779" y="2317"/>
                                    </a:lnTo>
                                    <a:lnTo>
                                      <a:pt x="748" y="2317"/>
                                    </a:lnTo>
                                    <a:lnTo>
                                      <a:pt x="719" y="2316"/>
                                    </a:lnTo>
                                    <a:lnTo>
                                      <a:pt x="690" y="2314"/>
                                    </a:lnTo>
                                    <a:lnTo>
                                      <a:pt x="662" y="2312"/>
                                    </a:lnTo>
                                    <a:lnTo>
                                      <a:pt x="634" y="2310"/>
                                    </a:lnTo>
                                    <a:lnTo>
                                      <a:pt x="607" y="2306"/>
                                    </a:lnTo>
                                    <a:lnTo>
                                      <a:pt x="580" y="2302"/>
                                    </a:lnTo>
                                    <a:lnTo>
                                      <a:pt x="555" y="2298"/>
                                    </a:lnTo>
                                    <a:lnTo>
                                      <a:pt x="531" y="2293"/>
                                    </a:lnTo>
                                    <a:lnTo>
                                      <a:pt x="506" y="2289"/>
                                    </a:lnTo>
                                    <a:lnTo>
                                      <a:pt x="482" y="2282"/>
                                    </a:lnTo>
                                    <a:lnTo>
                                      <a:pt x="460" y="2277"/>
                                    </a:lnTo>
                                    <a:lnTo>
                                      <a:pt x="438" y="2271"/>
                                    </a:lnTo>
                                    <a:lnTo>
                                      <a:pt x="416" y="2263"/>
                                    </a:lnTo>
                                    <a:lnTo>
                                      <a:pt x="395" y="2257"/>
                                    </a:lnTo>
                                    <a:lnTo>
                                      <a:pt x="375" y="2250"/>
                                    </a:lnTo>
                                    <a:lnTo>
                                      <a:pt x="337" y="2234"/>
                                    </a:lnTo>
                                    <a:lnTo>
                                      <a:pt x="301" y="2218"/>
                                    </a:lnTo>
                                    <a:lnTo>
                                      <a:pt x="270" y="2201"/>
                                    </a:lnTo>
                                    <a:lnTo>
                                      <a:pt x="240" y="2183"/>
                                    </a:lnTo>
                                    <a:lnTo>
                                      <a:pt x="214" y="2165"/>
                                    </a:lnTo>
                                    <a:lnTo>
                                      <a:pt x="189" y="2147"/>
                                    </a:lnTo>
                                    <a:lnTo>
                                      <a:pt x="168" y="2131"/>
                                    </a:lnTo>
                                    <a:lnTo>
                                      <a:pt x="150" y="2113"/>
                                    </a:lnTo>
                                    <a:lnTo>
                                      <a:pt x="139" y="2101"/>
                                    </a:lnTo>
                                    <a:lnTo>
                                      <a:pt x="128" y="2088"/>
                                    </a:lnTo>
                                    <a:lnTo>
                                      <a:pt x="118" y="2076"/>
                                    </a:lnTo>
                                    <a:lnTo>
                                      <a:pt x="108" y="2063"/>
                                    </a:lnTo>
                                    <a:lnTo>
                                      <a:pt x="100" y="2050"/>
                                    </a:lnTo>
                                    <a:lnTo>
                                      <a:pt x="91" y="2038"/>
                                    </a:lnTo>
                                    <a:lnTo>
                                      <a:pt x="84" y="2025"/>
                                    </a:lnTo>
                                    <a:lnTo>
                                      <a:pt x="76" y="2012"/>
                                    </a:lnTo>
                                    <a:lnTo>
                                      <a:pt x="65" y="1985"/>
                                    </a:lnTo>
                                    <a:lnTo>
                                      <a:pt x="54" y="1959"/>
                                    </a:lnTo>
                                    <a:lnTo>
                                      <a:pt x="46" y="1932"/>
                                    </a:lnTo>
                                    <a:lnTo>
                                      <a:pt x="39" y="1907"/>
                                    </a:lnTo>
                                    <a:lnTo>
                                      <a:pt x="34" y="1882"/>
                                    </a:lnTo>
                                    <a:lnTo>
                                      <a:pt x="31" y="1857"/>
                                    </a:lnTo>
                                    <a:lnTo>
                                      <a:pt x="28" y="1833"/>
                                    </a:lnTo>
                                    <a:lnTo>
                                      <a:pt x="27" y="1810"/>
                                    </a:lnTo>
                                    <a:lnTo>
                                      <a:pt x="25" y="1768"/>
                                    </a:lnTo>
                                    <a:lnTo>
                                      <a:pt x="25" y="1731"/>
                                    </a:lnTo>
                                    <a:lnTo>
                                      <a:pt x="524" y="1731"/>
                                    </a:lnTo>
                                    <a:lnTo>
                                      <a:pt x="526" y="1760"/>
                                    </a:lnTo>
                                    <a:lnTo>
                                      <a:pt x="531" y="1790"/>
                                    </a:lnTo>
                                    <a:lnTo>
                                      <a:pt x="534" y="1806"/>
                                    </a:lnTo>
                                    <a:lnTo>
                                      <a:pt x="538" y="1822"/>
                                    </a:lnTo>
                                    <a:lnTo>
                                      <a:pt x="543" y="1838"/>
                                    </a:lnTo>
                                    <a:lnTo>
                                      <a:pt x="549" y="1853"/>
                                    </a:lnTo>
                                    <a:lnTo>
                                      <a:pt x="557" y="1869"/>
                                    </a:lnTo>
                                    <a:lnTo>
                                      <a:pt x="566" y="1884"/>
                                    </a:lnTo>
                                    <a:lnTo>
                                      <a:pt x="577" y="1900"/>
                                    </a:lnTo>
                                    <a:lnTo>
                                      <a:pt x="590" y="1915"/>
                                    </a:lnTo>
                                    <a:lnTo>
                                      <a:pt x="597" y="1922"/>
                                    </a:lnTo>
                                    <a:lnTo>
                                      <a:pt x="606" y="1928"/>
                                    </a:lnTo>
                                    <a:lnTo>
                                      <a:pt x="614" y="1936"/>
                                    </a:lnTo>
                                    <a:lnTo>
                                      <a:pt x="623" y="1942"/>
                                    </a:lnTo>
                                    <a:lnTo>
                                      <a:pt x="632" y="1948"/>
                                    </a:lnTo>
                                    <a:lnTo>
                                      <a:pt x="643" y="1955"/>
                                    </a:lnTo>
                                    <a:lnTo>
                                      <a:pt x="654" y="1960"/>
                                    </a:lnTo>
                                    <a:lnTo>
                                      <a:pt x="666" y="1966"/>
                                    </a:lnTo>
                                    <a:lnTo>
                                      <a:pt x="679" y="1971"/>
                                    </a:lnTo>
                                    <a:lnTo>
                                      <a:pt x="692" y="1978"/>
                                    </a:lnTo>
                                    <a:lnTo>
                                      <a:pt x="708" y="1983"/>
                                    </a:lnTo>
                                    <a:lnTo>
                                      <a:pt x="726" y="1987"/>
                                    </a:lnTo>
                                    <a:lnTo>
                                      <a:pt x="746" y="1991"/>
                                    </a:lnTo>
                                    <a:lnTo>
                                      <a:pt x="768" y="1995"/>
                                    </a:lnTo>
                                    <a:lnTo>
                                      <a:pt x="793" y="1997"/>
                                    </a:lnTo>
                                    <a:lnTo>
                                      <a:pt x="819" y="1998"/>
                                    </a:lnTo>
                                    <a:lnTo>
                                      <a:pt x="846" y="1997"/>
                                    </a:lnTo>
                                    <a:lnTo>
                                      <a:pt x="871" y="1996"/>
                                    </a:lnTo>
                                    <a:lnTo>
                                      <a:pt x="894" y="1994"/>
                                    </a:lnTo>
                                    <a:lnTo>
                                      <a:pt x="916" y="1990"/>
                                    </a:lnTo>
                                    <a:lnTo>
                                      <a:pt x="936" y="1986"/>
                                    </a:lnTo>
                                    <a:lnTo>
                                      <a:pt x="955" y="1981"/>
                                    </a:lnTo>
                                    <a:lnTo>
                                      <a:pt x="972" y="1975"/>
                                    </a:lnTo>
                                    <a:lnTo>
                                      <a:pt x="988" y="1968"/>
                                    </a:lnTo>
                                    <a:lnTo>
                                      <a:pt x="1003" y="1961"/>
                                    </a:lnTo>
                                    <a:lnTo>
                                      <a:pt x="1017" y="1954"/>
                                    </a:lnTo>
                                    <a:lnTo>
                                      <a:pt x="1029" y="1945"/>
                                    </a:lnTo>
                                    <a:lnTo>
                                      <a:pt x="1040" y="1936"/>
                                    </a:lnTo>
                                    <a:lnTo>
                                      <a:pt x="1050" y="1926"/>
                                    </a:lnTo>
                                    <a:lnTo>
                                      <a:pt x="1060" y="1917"/>
                                    </a:lnTo>
                                    <a:lnTo>
                                      <a:pt x="1067" y="1905"/>
                                    </a:lnTo>
                                    <a:lnTo>
                                      <a:pt x="1075" y="1895"/>
                                    </a:lnTo>
                                    <a:lnTo>
                                      <a:pt x="1081" y="1883"/>
                                    </a:lnTo>
                                    <a:lnTo>
                                      <a:pt x="1087" y="1871"/>
                                    </a:lnTo>
                                    <a:lnTo>
                                      <a:pt x="1092" y="1859"/>
                                    </a:lnTo>
                                    <a:lnTo>
                                      <a:pt x="1096" y="1847"/>
                                    </a:lnTo>
                                    <a:lnTo>
                                      <a:pt x="1100" y="1835"/>
                                    </a:lnTo>
                                    <a:lnTo>
                                      <a:pt x="1102" y="1821"/>
                                    </a:lnTo>
                                    <a:lnTo>
                                      <a:pt x="1105" y="1808"/>
                                    </a:lnTo>
                                    <a:lnTo>
                                      <a:pt x="1108" y="1796"/>
                                    </a:lnTo>
                                    <a:lnTo>
                                      <a:pt x="1110" y="1769"/>
                                    </a:lnTo>
                                    <a:lnTo>
                                      <a:pt x="1111" y="1742"/>
                                    </a:lnTo>
                                    <a:lnTo>
                                      <a:pt x="1112" y="1717"/>
                                    </a:lnTo>
                                    <a:lnTo>
                                      <a:pt x="1112" y="1690"/>
                                    </a:lnTo>
                                    <a:lnTo>
                                      <a:pt x="1112" y="1447"/>
                                    </a:lnTo>
                                    <a:close/>
                                    <a:moveTo>
                                      <a:pt x="499" y="799"/>
                                    </a:moveTo>
                                    <a:lnTo>
                                      <a:pt x="500" y="826"/>
                                    </a:lnTo>
                                    <a:lnTo>
                                      <a:pt x="500" y="856"/>
                                    </a:lnTo>
                                    <a:lnTo>
                                      <a:pt x="502" y="889"/>
                                    </a:lnTo>
                                    <a:lnTo>
                                      <a:pt x="505" y="923"/>
                                    </a:lnTo>
                                    <a:lnTo>
                                      <a:pt x="507" y="940"/>
                                    </a:lnTo>
                                    <a:lnTo>
                                      <a:pt x="511" y="958"/>
                                    </a:lnTo>
                                    <a:lnTo>
                                      <a:pt x="514" y="975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522" y="1011"/>
                                    </a:lnTo>
                                    <a:lnTo>
                                      <a:pt x="529" y="1028"/>
                                    </a:lnTo>
                                    <a:lnTo>
                                      <a:pt x="534" y="1044"/>
                                    </a:lnTo>
                                    <a:lnTo>
                                      <a:pt x="541" y="1061"/>
                                    </a:lnTo>
                                    <a:lnTo>
                                      <a:pt x="549" y="1078"/>
                                    </a:lnTo>
                                    <a:lnTo>
                                      <a:pt x="558" y="1094"/>
                                    </a:lnTo>
                                    <a:lnTo>
                                      <a:pt x="568" y="1110"/>
                                    </a:lnTo>
                                    <a:lnTo>
                                      <a:pt x="578" y="1124"/>
                                    </a:lnTo>
                                    <a:lnTo>
                                      <a:pt x="590" y="1138"/>
                                    </a:lnTo>
                                    <a:lnTo>
                                      <a:pt x="604" y="1151"/>
                                    </a:lnTo>
                                    <a:lnTo>
                                      <a:pt x="617" y="1163"/>
                                    </a:lnTo>
                                    <a:lnTo>
                                      <a:pt x="633" y="1175"/>
                                    </a:lnTo>
                                    <a:lnTo>
                                      <a:pt x="650" y="1185"/>
                                    </a:lnTo>
                                    <a:lnTo>
                                      <a:pt x="668" y="1194"/>
                                    </a:lnTo>
                                    <a:lnTo>
                                      <a:pt x="687" y="1202"/>
                                    </a:lnTo>
                                    <a:lnTo>
                                      <a:pt x="708" y="1209"/>
                                    </a:lnTo>
                                    <a:lnTo>
                                      <a:pt x="730" y="1214"/>
                                    </a:lnTo>
                                    <a:lnTo>
                                      <a:pt x="755" y="1218"/>
                                    </a:lnTo>
                                    <a:lnTo>
                                      <a:pt x="780" y="1220"/>
                                    </a:lnTo>
                                    <a:lnTo>
                                      <a:pt x="806" y="1221"/>
                                    </a:lnTo>
                                    <a:lnTo>
                                      <a:pt x="830" y="1220"/>
                                    </a:lnTo>
                                    <a:lnTo>
                                      <a:pt x="851" y="1219"/>
                                    </a:lnTo>
                                    <a:lnTo>
                                      <a:pt x="871" y="1216"/>
                                    </a:lnTo>
                                    <a:lnTo>
                                      <a:pt x="890" y="1213"/>
                                    </a:lnTo>
                                    <a:lnTo>
                                      <a:pt x="909" y="1208"/>
                                    </a:lnTo>
                                    <a:lnTo>
                                      <a:pt x="926" y="1202"/>
                                    </a:lnTo>
                                    <a:lnTo>
                                      <a:pt x="942" y="1196"/>
                                    </a:lnTo>
                                    <a:lnTo>
                                      <a:pt x="958" y="1188"/>
                                    </a:lnTo>
                                    <a:lnTo>
                                      <a:pt x="971" y="1179"/>
                                    </a:lnTo>
                                    <a:lnTo>
                                      <a:pt x="985" y="1170"/>
                                    </a:lnTo>
                                    <a:lnTo>
                                      <a:pt x="998" y="1160"/>
                                    </a:lnTo>
                                    <a:lnTo>
                                      <a:pt x="1010" y="1149"/>
                                    </a:lnTo>
                                    <a:lnTo>
                                      <a:pt x="1021" y="1137"/>
                                    </a:lnTo>
                                    <a:lnTo>
                                      <a:pt x="1031" y="1124"/>
                                    </a:lnTo>
                                    <a:lnTo>
                                      <a:pt x="1041" y="1111"/>
                                    </a:lnTo>
                                    <a:lnTo>
                                      <a:pt x="1049" y="1097"/>
                                    </a:lnTo>
                                    <a:lnTo>
                                      <a:pt x="1058" y="1082"/>
                                    </a:lnTo>
                                    <a:lnTo>
                                      <a:pt x="1065" y="1067"/>
                                    </a:lnTo>
                                    <a:lnTo>
                                      <a:pt x="1072" y="1051"/>
                                    </a:lnTo>
                                    <a:lnTo>
                                      <a:pt x="1078" y="1034"/>
                                    </a:lnTo>
                                    <a:lnTo>
                                      <a:pt x="1083" y="1017"/>
                                    </a:lnTo>
                                    <a:lnTo>
                                      <a:pt x="1087" y="999"/>
                                    </a:lnTo>
                                    <a:lnTo>
                                      <a:pt x="1092" y="981"/>
                                    </a:lnTo>
                                    <a:lnTo>
                                      <a:pt x="1096" y="962"/>
                                    </a:lnTo>
                                    <a:lnTo>
                                      <a:pt x="1101" y="923"/>
                                    </a:lnTo>
                                    <a:lnTo>
                                      <a:pt x="1105" y="883"/>
                                    </a:lnTo>
                                    <a:lnTo>
                                      <a:pt x="1108" y="841"/>
                                    </a:lnTo>
                                    <a:lnTo>
                                      <a:pt x="1109" y="799"/>
                                    </a:lnTo>
                                    <a:lnTo>
                                      <a:pt x="1109" y="765"/>
                                    </a:lnTo>
                                    <a:lnTo>
                                      <a:pt x="1106" y="726"/>
                                    </a:lnTo>
                                    <a:lnTo>
                                      <a:pt x="1103" y="684"/>
                                    </a:lnTo>
                                    <a:lnTo>
                                      <a:pt x="1099" y="639"/>
                                    </a:lnTo>
                                    <a:lnTo>
                                      <a:pt x="1095" y="617"/>
                                    </a:lnTo>
                                    <a:lnTo>
                                      <a:pt x="1091" y="595"/>
                                    </a:lnTo>
                                    <a:lnTo>
                                      <a:pt x="1086" y="572"/>
                                    </a:lnTo>
                                    <a:lnTo>
                                      <a:pt x="1081" y="551"/>
                                    </a:lnTo>
                                    <a:lnTo>
                                      <a:pt x="1074" y="531"/>
                                    </a:lnTo>
                                    <a:lnTo>
                                      <a:pt x="1066" y="512"/>
                                    </a:lnTo>
                                    <a:lnTo>
                                      <a:pt x="1058" y="495"/>
                                    </a:lnTo>
                                    <a:lnTo>
                                      <a:pt x="1048" y="479"/>
                                    </a:lnTo>
                                    <a:lnTo>
                                      <a:pt x="1041" y="468"/>
                                    </a:lnTo>
                                    <a:lnTo>
                                      <a:pt x="1033" y="457"/>
                                    </a:lnTo>
                                    <a:lnTo>
                                      <a:pt x="1022" y="446"/>
                                    </a:lnTo>
                                    <a:lnTo>
                                      <a:pt x="1011" y="434"/>
                                    </a:lnTo>
                                    <a:lnTo>
                                      <a:pt x="999" y="424"/>
                                    </a:lnTo>
                                    <a:lnTo>
                                      <a:pt x="985" y="413"/>
                                    </a:lnTo>
                                    <a:lnTo>
                                      <a:pt x="970" y="404"/>
                                    </a:lnTo>
                                    <a:lnTo>
                                      <a:pt x="954" y="396"/>
                                    </a:lnTo>
                                    <a:lnTo>
                                      <a:pt x="937" y="387"/>
                                    </a:lnTo>
                                    <a:lnTo>
                                      <a:pt x="919" y="380"/>
                                    </a:lnTo>
                                    <a:lnTo>
                                      <a:pt x="899" y="373"/>
                                    </a:lnTo>
                                    <a:lnTo>
                                      <a:pt x="879" y="368"/>
                                    </a:lnTo>
                                    <a:lnTo>
                                      <a:pt x="857" y="364"/>
                                    </a:lnTo>
                                    <a:lnTo>
                                      <a:pt x="835" y="361"/>
                                    </a:lnTo>
                                    <a:lnTo>
                                      <a:pt x="811" y="360"/>
                                    </a:lnTo>
                                    <a:lnTo>
                                      <a:pt x="785" y="361"/>
                                    </a:lnTo>
                                    <a:lnTo>
                                      <a:pt x="764" y="362"/>
                                    </a:lnTo>
                                    <a:lnTo>
                                      <a:pt x="744" y="364"/>
                                    </a:lnTo>
                                    <a:lnTo>
                                      <a:pt x="725" y="368"/>
                                    </a:lnTo>
                                    <a:lnTo>
                                      <a:pt x="707" y="372"/>
                                    </a:lnTo>
                                    <a:lnTo>
                                      <a:pt x="690" y="378"/>
                                    </a:lnTo>
                                    <a:lnTo>
                                      <a:pt x="673" y="385"/>
                                    </a:lnTo>
                                    <a:lnTo>
                                      <a:pt x="659" y="392"/>
                                    </a:lnTo>
                                    <a:lnTo>
                                      <a:pt x="644" y="400"/>
                                    </a:lnTo>
                                    <a:lnTo>
                                      <a:pt x="630" y="409"/>
                                    </a:lnTo>
                                    <a:lnTo>
                                      <a:pt x="617" y="420"/>
                                    </a:lnTo>
                                    <a:lnTo>
                                      <a:pt x="606" y="430"/>
                                    </a:lnTo>
                                    <a:lnTo>
                                      <a:pt x="594" y="442"/>
                                    </a:lnTo>
                                    <a:lnTo>
                                      <a:pt x="583" y="455"/>
                                    </a:lnTo>
                                    <a:lnTo>
                                      <a:pt x="574" y="468"/>
                                    </a:lnTo>
                                    <a:lnTo>
                                      <a:pt x="564" y="482"/>
                                    </a:lnTo>
                                    <a:lnTo>
                                      <a:pt x="556" y="497"/>
                                    </a:lnTo>
                                    <a:lnTo>
                                      <a:pt x="549" y="511"/>
                                    </a:lnTo>
                                    <a:lnTo>
                                      <a:pt x="541" y="527"/>
                                    </a:lnTo>
                                    <a:lnTo>
                                      <a:pt x="535" y="544"/>
                                    </a:lnTo>
                                    <a:lnTo>
                                      <a:pt x="530" y="561"/>
                                    </a:lnTo>
                                    <a:lnTo>
                                      <a:pt x="524" y="579"/>
                                    </a:lnTo>
                                    <a:lnTo>
                                      <a:pt x="519" y="597"/>
                                    </a:lnTo>
                                    <a:lnTo>
                                      <a:pt x="515" y="615"/>
                                    </a:lnTo>
                                    <a:lnTo>
                                      <a:pt x="512" y="634"/>
                                    </a:lnTo>
                                    <a:lnTo>
                                      <a:pt x="506" y="673"/>
                                    </a:lnTo>
                                    <a:lnTo>
                                      <a:pt x="502" y="714"/>
                                    </a:lnTo>
                                    <a:lnTo>
                                      <a:pt x="500" y="756"/>
                                    </a:lnTo>
                                    <a:lnTo>
                                      <a:pt x="499" y="7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68350" y="312420"/>
                                <a:ext cx="137160" cy="156210"/>
                              </a:xfrm>
                              <a:custGeom>
                                <a:avLst/>
                                <a:gdLst>
                                  <a:gd name="T0" fmla="*/ 89 w 1513"/>
                                  <a:gd name="T1" fmla="*/ 373 h 1722"/>
                                  <a:gd name="T2" fmla="*/ 138 w 1513"/>
                                  <a:gd name="T3" fmla="*/ 257 h 1722"/>
                                  <a:gd name="T4" fmla="*/ 193 w 1513"/>
                                  <a:gd name="T5" fmla="*/ 188 h 1722"/>
                                  <a:gd name="T6" fmla="*/ 256 w 1513"/>
                                  <a:gd name="T7" fmla="*/ 132 h 1722"/>
                                  <a:gd name="T8" fmla="*/ 363 w 1513"/>
                                  <a:gd name="T9" fmla="*/ 71 h 1722"/>
                                  <a:gd name="T10" fmla="*/ 530 w 1513"/>
                                  <a:gd name="T11" fmla="*/ 20 h 1722"/>
                                  <a:gd name="T12" fmla="*/ 707 w 1513"/>
                                  <a:gd name="T13" fmla="*/ 1 h 1722"/>
                                  <a:gd name="T14" fmla="*/ 916 w 1513"/>
                                  <a:gd name="T15" fmla="*/ 7 h 1722"/>
                                  <a:gd name="T16" fmla="*/ 1084 w 1513"/>
                                  <a:gd name="T17" fmla="*/ 37 h 1722"/>
                                  <a:gd name="T18" fmla="*/ 1225 w 1513"/>
                                  <a:gd name="T19" fmla="*/ 89 h 1722"/>
                                  <a:gd name="T20" fmla="*/ 1347 w 1513"/>
                                  <a:gd name="T21" fmla="*/ 173 h 1722"/>
                                  <a:gd name="T22" fmla="*/ 1434 w 1513"/>
                                  <a:gd name="T23" fmla="*/ 298 h 1722"/>
                                  <a:gd name="T24" fmla="*/ 1467 w 1513"/>
                                  <a:gd name="T25" fmla="*/ 470 h 1722"/>
                                  <a:gd name="T26" fmla="*/ 1471 w 1513"/>
                                  <a:gd name="T27" fmla="*/ 1565 h 1722"/>
                                  <a:gd name="T28" fmla="*/ 1486 w 1513"/>
                                  <a:gd name="T29" fmla="*/ 1628 h 1722"/>
                                  <a:gd name="T30" fmla="*/ 1040 w 1513"/>
                                  <a:gd name="T31" fmla="*/ 1504 h 1722"/>
                                  <a:gd name="T32" fmla="*/ 883 w 1513"/>
                                  <a:gd name="T33" fmla="*/ 1618 h 1722"/>
                                  <a:gd name="T34" fmla="*/ 745 w 1513"/>
                                  <a:gd name="T35" fmla="*/ 1683 h 1722"/>
                                  <a:gd name="T36" fmla="*/ 645 w 1513"/>
                                  <a:gd name="T37" fmla="*/ 1712 h 1722"/>
                                  <a:gd name="T38" fmla="*/ 537 w 1513"/>
                                  <a:gd name="T39" fmla="*/ 1722 h 1722"/>
                                  <a:gd name="T40" fmla="*/ 375 w 1513"/>
                                  <a:gd name="T41" fmla="*/ 1703 h 1722"/>
                                  <a:gd name="T42" fmla="*/ 245 w 1513"/>
                                  <a:gd name="T43" fmla="*/ 1653 h 1722"/>
                                  <a:gd name="T44" fmla="*/ 144 w 1513"/>
                                  <a:gd name="T45" fmla="*/ 1576 h 1722"/>
                                  <a:gd name="T46" fmla="*/ 70 w 1513"/>
                                  <a:gd name="T47" fmla="*/ 1482 h 1722"/>
                                  <a:gd name="T48" fmla="*/ 24 w 1513"/>
                                  <a:gd name="T49" fmla="*/ 1377 h 1722"/>
                                  <a:gd name="T50" fmla="*/ 1 w 1513"/>
                                  <a:gd name="T51" fmla="*/ 1267 h 1722"/>
                                  <a:gd name="T52" fmla="*/ 6 w 1513"/>
                                  <a:gd name="T53" fmla="*/ 1153 h 1722"/>
                                  <a:gd name="T54" fmla="*/ 35 w 1513"/>
                                  <a:gd name="T55" fmla="*/ 1048 h 1722"/>
                                  <a:gd name="T56" fmla="*/ 85 w 1513"/>
                                  <a:gd name="T57" fmla="*/ 958 h 1722"/>
                                  <a:gd name="T58" fmla="*/ 148 w 1513"/>
                                  <a:gd name="T59" fmla="*/ 884 h 1722"/>
                                  <a:gd name="T60" fmla="*/ 263 w 1513"/>
                                  <a:gd name="T61" fmla="*/ 796 h 1722"/>
                                  <a:gd name="T62" fmla="*/ 403 w 1513"/>
                                  <a:gd name="T63" fmla="*/ 733 h 1722"/>
                                  <a:gd name="T64" fmla="*/ 597 w 1513"/>
                                  <a:gd name="T65" fmla="*/ 682 h 1722"/>
                                  <a:gd name="T66" fmla="*/ 992 w 1513"/>
                                  <a:gd name="T67" fmla="*/ 604 h 1722"/>
                                  <a:gd name="T68" fmla="*/ 977 w 1513"/>
                                  <a:gd name="T69" fmla="*/ 420 h 1722"/>
                                  <a:gd name="T70" fmla="*/ 946 w 1513"/>
                                  <a:gd name="T71" fmla="*/ 366 h 1722"/>
                                  <a:gd name="T72" fmla="*/ 908 w 1513"/>
                                  <a:gd name="T73" fmla="*/ 337 h 1722"/>
                                  <a:gd name="T74" fmla="*/ 851 w 1513"/>
                                  <a:gd name="T75" fmla="*/ 319 h 1722"/>
                                  <a:gd name="T76" fmla="*/ 769 w 1513"/>
                                  <a:gd name="T77" fmla="*/ 318 h 1722"/>
                                  <a:gd name="T78" fmla="*/ 691 w 1513"/>
                                  <a:gd name="T79" fmla="*/ 333 h 1722"/>
                                  <a:gd name="T80" fmla="*/ 636 w 1513"/>
                                  <a:gd name="T81" fmla="*/ 361 h 1722"/>
                                  <a:gd name="T82" fmla="*/ 592 w 1513"/>
                                  <a:gd name="T83" fmla="*/ 404 h 1722"/>
                                  <a:gd name="T84" fmla="*/ 558 w 1513"/>
                                  <a:gd name="T85" fmla="*/ 481 h 1722"/>
                                  <a:gd name="T86" fmla="*/ 666 w 1513"/>
                                  <a:gd name="T87" fmla="*/ 978 h 1722"/>
                                  <a:gd name="T88" fmla="*/ 580 w 1513"/>
                                  <a:gd name="T89" fmla="*/ 1026 h 1722"/>
                                  <a:gd name="T90" fmla="*/ 505 w 1513"/>
                                  <a:gd name="T91" fmla="*/ 1099 h 1722"/>
                                  <a:gd name="T92" fmla="*/ 480 w 1513"/>
                                  <a:gd name="T93" fmla="*/ 1157 h 1722"/>
                                  <a:gd name="T94" fmla="*/ 475 w 1513"/>
                                  <a:gd name="T95" fmla="*/ 1217 h 1722"/>
                                  <a:gd name="T96" fmla="*/ 502 w 1513"/>
                                  <a:gd name="T97" fmla="*/ 1296 h 1722"/>
                                  <a:gd name="T98" fmla="*/ 563 w 1513"/>
                                  <a:gd name="T99" fmla="*/ 1364 h 1722"/>
                                  <a:gd name="T100" fmla="*/ 615 w 1513"/>
                                  <a:gd name="T101" fmla="*/ 1387 h 1722"/>
                                  <a:gd name="T102" fmla="*/ 679 w 1513"/>
                                  <a:gd name="T103" fmla="*/ 1390 h 1722"/>
                                  <a:gd name="T104" fmla="*/ 784 w 1513"/>
                                  <a:gd name="T105" fmla="*/ 1360 h 1722"/>
                                  <a:gd name="T106" fmla="*/ 864 w 1513"/>
                                  <a:gd name="T107" fmla="*/ 1308 h 1722"/>
                                  <a:gd name="T108" fmla="*/ 916 w 1513"/>
                                  <a:gd name="T109" fmla="*/ 1247 h 1722"/>
                                  <a:gd name="T110" fmla="*/ 952 w 1513"/>
                                  <a:gd name="T111" fmla="*/ 1175 h 1722"/>
                                  <a:gd name="T112" fmla="*/ 980 w 1513"/>
                                  <a:gd name="T113" fmla="*/ 1066 h 1722"/>
                                  <a:gd name="T114" fmla="*/ 682 w 1513"/>
                                  <a:gd name="T115" fmla="*/ 972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513" h="1722">
                                    <a:moveTo>
                                      <a:pt x="69" y="507"/>
                                    </a:moveTo>
                                    <a:lnTo>
                                      <a:pt x="73" y="464"/>
                                    </a:lnTo>
                                    <a:lnTo>
                                      <a:pt x="80" y="419"/>
                                    </a:lnTo>
                                    <a:lnTo>
                                      <a:pt x="84" y="396"/>
                                    </a:lnTo>
                                    <a:lnTo>
                                      <a:pt x="89" y="373"/>
                                    </a:lnTo>
                                    <a:lnTo>
                                      <a:pt x="95" y="349"/>
                                    </a:lnTo>
                                    <a:lnTo>
                                      <a:pt x="104" y="326"/>
                                    </a:lnTo>
                                    <a:lnTo>
                                      <a:pt x="113" y="303"/>
                                    </a:lnTo>
                                    <a:lnTo>
                                      <a:pt x="125" y="280"/>
                                    </a:lnTo>
                                    <a:lnTo>
                                      <a:pt x="138" y="257"/>
                                    </a:lnTo>
                                    <a:lnTo>
                                      <a:pt x="153" y="234"/>
                                    </a:lnTo>
                                    <a:lnTo>
                                      <a:pt x="162" y="222"/>
                                    </a:lnTo>
                                    <a:lnTo>
                                      <a:pt x="171" y="210"/>
                                    </a:lnTo>
                                    <a:lnTo>
                                      <a:pt x="182" y="199"/>
                                    </a:lnTo>
                                    <a:lnTo>
                                      <a:pt x="193" y="188"/>
                                    </a:lnTo>
                                    <a:lnTo>
                                      <a:pt x="203" y="177"/>
                                    </a:lnTo>
                                    <a:lnTo>
                                      <a:pt x="216" y="166"/>
                                    </a:lnTo>
                                    <a:lnTo>
                                      <a:pt x="229" y="155"/>
                                    </a:lnTo>
                                    <a:lnTo>
                                      <a:pt x="242" y="144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86" y="112"/>
                                    </a:lnTo>
                                    <a:lnTo>
                                      <a:pt x="300" y="103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63" y="71"/>
                                    </a:lnTo>
                                    <a:lnTo>
                                      <a:pt x="394" y="58"/>
                                    </a:lnTo>
                                    <a:lnTo>
                                      <a:pt x="427" y="46"/>
                                    </a:lnTo>
                                    <a:lnTo>
                                      <a:pt x="461" y="35"/>
                                    </a:lnTo>
                                    <a:lnTo>
                                      <a:pt x="495" y="27"/>
                                    </a:lnTo>
                                    <a:lnTo>
                                      <a:pt x="530" y="20"/>
                                    </a:lnTo>
                                    <a:lnTo>
                                      <a:pt x="564" y="13"/>
                                    </a:lnTo>
                                    <a:lnTo>
                                      <a:pt x="599" y="9"/>
                                    </a:lnTo>
                                    <a:lnTo>
                                      <a:pt x="635" y="5"/>
                                    </a:lnTo>
                                    <a:lnTo>
                                      <a:pt x="671" y="3"/>
                                    </a:lnTo>
                                    <a:lnTo>
                                      <a:pt x="707" y="1"/>
                                    </a:lnTo>
                                    <a:lnTo>
                                      <a:pt x="743" y="0"/>
                                    </a:lnTo>
                                    <a:lnTo>
                                      <a:pt x="779" y="0"/>
                                    </a:lnTo>
                                    <a:lnTo>
                                      <a:pt x="819" y="1"/>
                                    </a:lnTo>
                                    <a:lnTo>
                                      <a:pt x="866" y="3"/>
                                    </a:lnTo>
                                    <a:lnTo>
                                      <a:pt x="916" y="7"/>
                                    </a:lnTo>
                                    <a:lnTo>
                                      <a:pt x="971" y="13"/>
                                    </a:lnTo>
                                    <a:lnTo>
                                      <a:pt x="999" y="19"/>
                                    </a:lnTo>
                                    <a:lnTo>
                                      <a:pt x="1027" y="24"/>
                                    </a:lnTo>
                                    <a:lnTo>
                                      <a:pt x="1056" y="30"/>
                                    </a:lnTo>
                                    <a:lnTo>
                                      <a:pt x="1084" y="37"/>
                                    </a:lnTo>
                                    <a:lnTo>
                                      <a:pt x="1113" y="45"/>
                                    </a:lnTo>
                                    <a:lnTo>
                                      <a:pt x="1141" y="54"/>
                                    </a:lnTo>
                                    <a:lnTo>
                                      <a:pt x="1170" y="65"/>
                                    </a:lnTo>
                                    <a:lnTo>
                                      <a:pt x="1197" y="76"/>
                                    </a:lnTo>
                                    <a:lnTo>
                                      <a:pt x="1225" y="89"/>
                                    </a:lnTo>
                                    <a:lnTo>
                                      <a:pt x="1251" y="103"/>
                                    </a:lnTo>
                                    <a:lnTo>
                                      <a:pt x="1277" y="119"/>
                                    </a:lnTo>
                                    <a:lnTo>
                                      <a:pt x="1302" y="136"/>
                                    </a:lnTo>
                                    <a:lnTo>
                                      <a:pt x="1325" y="153"/>
                                    </a:lnTo>
                                    <a:lnTo>
                                      <a:pt x="1347" y="173"/>
                                    </a:lnTo>
                                    <a:lnTo>
                                      <a:pt x="1369" y="195"/>
                                    </a:lnTo>
                                    <a:lnTo>
                                      <a:pt x="1388" y="218"/>
                                    </a:lnTo>
                                    <a:lnTo>
                                      <a:pt x="1404" y="243"/>
                                    </a:lnTo>
                                    <a:lnTo>
                                      <a:pt x="1420" y="269"/>
                                    </a:lnTo>
                                    <a:lnTo>
                                      <a:pt x="1434" y="298"/>
                                    </a:lnTo>
                                    <a:lnTo>
                                      <a:pt x="1445" y="328"/>
                                    </a:lnTo>
                                    <a:lnTo>
                                      <a:pt x="1454" y="360"/>
                                    </a:lnTo>
                                    <a:lnTo>
                                      <a:pt x="1460" y="395"/>
                                    </a:lnTo>
                                    <a:lnTo>
                                      <a:pt x="1465" y="431"/>
                                    </a:lnTo>
                                    <a:lnTo>
                                      <a:pt x="1467" y="470"/>
                                    </a:lnTo>
                                    <a:lnTo>
                                      <a:pt x="1467" y="1421"/>
                                    </a:lnTo>
                                    <a:lnTo>
                                      <a:pt x="1467" y="1481"/>
                                    </a:lnTo>
                                    <a:lnTo>
                                      <a:pt x="1469" y="1527"/>
                                    </a:lnTo>
                                    <a:lnTo>
                                      <a:pt x="1470" y="1547"/>
                                    </a:lnTo>
                                    <a:lnTo>
                                      <a:pt x="1471" y="1565"/>
                                    </a:lnTo>
                                    <a:lnTo>
                                      <a:pt x="1473" y="1580"/>
                                    </a:lnTo>
                                    <a:lnTo>
                                      <a:pt x="1476" y="1595"/>
                                    </a:lnTo>
                                    <a:lnTo>
                                      <a:pt x="1478" y="1607"/>
                                    </a:lnTo>
                                    <a:lnTo>
                                      <a:pt x="1483" y="1618"/>
                                    </a:lnTo>
                                    <a:lnTo>
                                      <a:pt x="1486" y="1628"/>
                                    </a:lnTo>
                                    <a:lnTo>
                                      <a:pt x="1490" y="1639"/>
                                    </a:lnTo>
                                    <a:lnTo>
                                      <a:pt x="1501" y="1658"/>
                                    </a:lnTo>
                                    <a:lnTo>
                                      <a:pt x="1513" y="1678"/>
                                    </a:lnTo>
                                    <a:lnTo>
                                      <a:pt x="1040" y="1678"/>
                                    </a:lnTo>
                                    <a:lnTo>
                                      <a:pt x="1040" y="1504"/>
                                    </a:lnTo>
                                    <a:lnTo>
                                      <a:pt x="1007" y="1530"/>
                                    </a:lnTo>
                                    <a:lnTo>
                                      <a:pt x="965" y="1563"/>
                                    </a:lnTo>
                                    <a:lnTo>
                                      <a:pt x="940" y="1581"/>
                                    </a:lnTo>
                                    <a:lnTo>
                                      <a:pt x="912" y="1599"/>
                                    </a:lnTo>
                                    <a:lnTo>
                                      <a:pt x="883" y="1618"/>
                                    </a:lnTo>
                                    <a:lnTo>
                                      <a:pt x="851" y="1636"/>
                                    </a:lnTo>
                                    <a:lnTo>
                                      <a:pt x="817" y="1653"/>
                                    </a:lnTo>
                                    <a:lnTo>
                                      <a:pt x="782" y="1668"/>
                                    </a:lnTo>
                                    <a:lnTo>
                                      <a:pt x="763" y="1676"/>
                                    </a:lnTo>
                                    <a:lnTo>
                                      <a:pt x="745" y="1683"/>
                                    </a:lnTo>
                                    <a:lnTo>
                                      <a:pt x="725" y="1689"/>
                                    </a:lnTo>
                                    <a:lnTo>
                                      <a:pt x="706" y="1696"/>
                                    </a:lnTo>
                                    <a:lnTo>
                                      <a:pt x="686" y="1702"/>
                                    </a:lnTo>
                                    <a:lnTo>
                                      <a:pt x="666" y="1706"/>
                                    </a:lnTo>
                                    <a:lnTo>
                                      <a:pt x="645" y="1712"/>
                                    </a:lnTo>
                                    <a:lnTo>
                                      <a:pt x="624" y="1715"/>
                                    </a:lnTo>
                                    <a:lnTo>
                                      <a:pt x="603" y="1718"/>
                                    </a:lnTo>
                                    <a:lnTo>
                                      <a:pt x="581" y="1720"/>
                                    </a:lnTo>
                                    <a:lnTo>
                                      <a:pt x="559" y="1721"/>
                                    </a:lnTo>
                                    <a:lnTo>
                                      <a:pt x="537" y="1722"/>
                                    </a:lnTo>
                                    <a:lnTo>
                                      <a:pt x="502" y="1721"/>
                                    </a:lnTo>
                                    <a:lnTo>
                                      <a:pt x="468" y="1719"/>
                                    </a:lnTo>
                                    <a:lnTo>
                                      <a:pt x="437" y="1715"/>
                                    </a:lnTo>
                                    <a:lnTo>
                                      <a:pt x="405" y="1709"/>
                                    </a:lnTo>
                                    <a:lnTo>
                                      <a:pt x="375" y="1703"/>
                                    </a:lnTo>
                                    <a:lnTo>
                                      <a:pt x="347" y="1696"/>
                                    </a:lnTo>
                                    <a:lnTo>
                                      <a:pt x="320" y="1686"/>
                                    </a:lnTo>
                                    <a:lnTo>
                                      <a:pt x="294" y="1676"/>
                                    </a:lnTo>
                                    <a:lnTo>
                                      <a:pt x="269" y="1665"/>
                                    </a:lnTo>
                                    <a:lnTo>
                                      <a:pt x="245" y="1653"/>
                                    </a:lnTo>
                                    <a:lnTo>
                                      <a:pt x="222" y="1639"/>
                                    </a:lnTo>
                                    <a:lnTo>
                                      <a:pt x="201" y="1624"/>
                                    </a:lnTo>
                                    <a:lnTo>
                                      <a:pt x="181" y="1609"/>
                                    </a:lnTo>
                                    <a:lnTo>
                                      <a:pt x="162" y="1594"/>
                                    </a:lnTo>
                                    <a:lnTo>
                                      <a:pt x="144" y="1576"/>
                                    </a:lnTo>
                                    <a:lnTo>
                                      <a:pt x="127" y="1559"/>
                                    </a:lnTo>
                                    <a:lnTo>
                                      <a:pt x="111" y="1540"/>
                                    </a:lnTo>
                                    <a:lnTo>
                                      <a:pt x="96" y="1521"/>
                                    </a:lnTo>
                                    <a:lnTo>
                                      <a:pt x="83" y="1502"/>
                                    </a:lnTo>
                                    <a:lnTo>
                                      <a:pt x="70" y="1482"/>
                                    </a:lnTo>
                                    <a:lnTo>
                                      <a:pt x="58" y="1462"/>
                                    </a:lnTo>
                                    <a:lnTo>
                                      <a:pt x="49" y="1441"/>
                                    </a:lnTo>
                                    <a:lnTo>
                                      <a:pt x="39" y="1420"/>
                                    </a:lnTo>
                                    <a:lnTo>
                                      <a:pt x="31" y="1398"/>
                                    </a:lnTo>
                                    <a:lnTo>
                                      <a:pt x="24" y="1377"/>
                                    </a:lnTo>
                                    <a:lnTo>
                                      <a:pt x="17" y="1354"/>
                                    </a:lnTo>
                                    <a:lnTo>
                                      <a:pt x="12" y="1332"/>
                                    </a:lnTo>
                                    <a:lnTo>
                                      <a:pt x="8" y="1311"/>
                                    </a:lnTo>
                                    <a:lnTo>
                                      <a:pt x="5" y="1289"/>
                                    </a:lnTo>
                                    <a:lnTo>
                                      <a:pt x="1" y="1267"/>
                                    </a:lnTo>
                                    <a:lnTo>
                                      <a:pt x="0" y="1246"/>
                                    </a:lnTo>
                                    <a:lnTo>
                                      <a:pt x="0" y="1224"/>
                                    </a:lnTo>
                                    <a:lnTo>
                                      <a:pt x="0" y="1200"/>
                                    </a:lnTo>
                                    <a:lnTo>
                                      <a:pt x="2" y="1176"/>
                                    </a:lnTo>
                                    <a:lnTo>
                                      <a:pt x="6" y="1153"/>
                                    </a:lnTo>
                                    <a:lnTo>
                                      <a:pt x="9" y="1130"/>
                                    </a:lnTo>
                                    <a:lnTo>
                                      <a:pt x="14" y="1109"/>
                                    </a:lnTo>
                                    <a:lnTo>
                                      <a:pt x="20" y="1088"/>
                                    </a:lnTo>
                                    <a:lnTo>
                                      <a:pt x="27" y="1067"/>
                                    </a:lnTo>
                                    <a:lnTo>
                                      <a:pt x="35" y="1048"/>
                                    </a:lnTo>
                                    <a:lnTo>
                                      <a:pt x="44" y="1028"/>
                                    </a:lnTo>
                                    <a:lnTo>
                                      <a:pt x="53" y="1010"/>
                                    </a:lnTo>
                                    <a:lnTo>
                                      <a:pt x="63" y="992"/>
                                    </a:lnTo>
                                    <a:lnTo>
                                      <a:pt x="73" y="974"/>
                                    </a:lnTo>
                                    <a:lnTo>
                                      <a:pt x="85" y="958"/>
                                    </a:lnTo>
                                    <a:lnTo>
                                      <a:pt x="96" y="941"/>
                                    </a:lnTo>
                                    <a:lnTo>
                                      <a:pt x="109" y="927"/>
                                    </a:lnTo>
                                    <a:lnTo>
                                      <a:pt x="122" y="912"/>
                                    </a:lnTo>
                                    <a:lnTo>
                                      <a:pt x="136" y="897"/>
                                    </a:lnTo>
                                    <a:lnTo>
                                      <a:pt x="148" y="884"/>
                                    </a:lnTo>
                                    <a:lnTo>
                                      <a:pt x="163" y="871"/>
                                    </a:lnTo>
                                    <a:lnTo>
                                      <a:pt x="177" y="858"/>
                                    </a:lnTo>
                                    <a:lnTo>
                                      <a:pt x="205" y="835"/>
                                    </a:lnTo>
                                    <a:lnTo>
                                      <a:pt x="235" y="814"/>
                                    </a:lnTo>
                                    <a:lnTo>
                                      <a:pt x="263" y="796"/>
                                    </a:lnTo>
                                    <a:lnTo>
                                      <a:pt x="292" y="780"/>
                                    </a:lnTo>
                                    <a:lnTo>
                                      <a:pt x="319" y="766"/>
                                    </a:lnTo>
                                    <a:lnTo>
                                      <a:pt x="346" y="754"/>
                                    </a:lnTo>
                                    <a:lnTo>
                                      <a:pt x="372" y="743"/>
                                    </a:lnTo>
                                    <a:lnTo>
                                      <a:pt x="403" y="733"/>
                                    </a:lnTo>
                                    <a:lnTo>
                                      <a:pt x="437" y="722"/>
                                    </a:lnTo>
                                    <a:lnTo>
                                      <a:pt x="474" y="712"/>
                                    </a:lnTo>
                                    <a:lnTo>
                                      <a:pt x="513" y="702"/>
                                    </a:lnTo>
                                    <a:lnTo>
                                      <a:pt x="554" y="692"/>
                                    </a:lnTo>
                                    <a:lnTo>
                                      <a:pt x="597" y="682"/>
                                    </a:lnTo>
                                    <a:lnTo>
                                      <a:pt x="642" y="672"/>
                                    </a:lnTo>
                                    <a:lnTo>
                                      <a:pt x="732" y="653"/>
                                    </a:lnTo>
                                    <a:lnTo>
                                      <a:pt x="823" y="635"/>
                                    </a:lnTo>
                                    <a:lnTo>
                                      <a:pt x="911" y="619"/>
                                    </a:lnTo>
                                    <a:lnTo>
                                      <a:pt x="992" y="604"/>
                                    </a:lnTo>
                                    <a:lnTo>
                                      <a:pt x="992" y="517"/>
                                    </a:lnTo>
                                    <a:lnTo>
                                      <a:pt x="989" y="486"/>
                                    </a:lnTo>
                                    <a:lnTo>
                                      <a:pt x="985" y="454"/>
                                    </a:lnTo>
                                    <a:lnTo>
                                      <a:pt x="981" y="437"/>
                                    </a:lnTo>
                                    <a:lnTo>
                                      <a:pt x="977" y="420"/>
                                    </a:lnTo>
                                    <a:lnTo>
                                      <a:pt x="970" y="403"/>
                                    </a:lnTo>
                                    <a:lnTo>
                                      <a:pt x="962" y="387"/>
                                    </a:lnTo>
                                    <a:lnTo>
                                      <a:pt x="958" y="380"/>
                                    </a:lnTo>
                                    <a:lnTo>
                                      <a:pt x="952" y="373"/>
                                    </a:lnTo>
                                    <a:lnTo>
                                      <a:pt x="946" y="366"/>
                                    </a:lnTo>
                                    <a:lnTo>
                                      <a:pt x="940" y="360"/>
                                    </a:lnTo>
                                    <a:lnTo>
                                      <a:pt x="932" y="354"/>
                                    </a:lnTo>
                                    <a:lnTo>
                                      <a:pt x="925" y="347"/>
                                    </a:lnTo>
                                    <a:lnTo>
                                      <a:pt x="916" y="342"/>
                                    </a:lnTo>
                                    <a:lnTo>
                                      <a:pt x="908" y="337"/>
                                    </a:lnTo>
                                    <a:lnTo>
                                      <a:pt x="898" y="333"/>
                                    </a:lnTo>
                                    <a:lnTo>
                                      <a:pt x="888" y="328"/>
                                    </a:lnTo>
                                    <a:lnTo>
                                      <a:pt x="876" y="324"/>
                                    </a:lnTo>
                                    <a:lnTo>
                                      <a:pt x="865" y="321"/>
                                    </a:lnTo>
                                    <a:lnTo>
                                      <a:pt x="851" y="319"/>
                                    </a:lnTo>
                                    <a:lnTo>
                                      <a:pt x="837" y="318"/>
                                    </a:lnTo>
                                    <a:lnTo>
                                      <a:pt x="822" y="317"/>
                                    </a:lnTo>
                                    <a:lnTo>
                                      <a:pt x="808" y="316"/>
                                    </a:lnTo>
                                    <a:lnTo>
                                      <a:pt x="787" y="317"/>
                                    </a:lnTo>
                                    <a:lnTo>
                                      <a:pt x="769" y="318"/>
                                    </a:lnTo>
                                    <a:lnTo>
                                      <a:pt x="752" y="319"/>
                                    </a:lnTo>
                                    <a:lnTo>
                                      <a:pt x="736" y="322"/>
                                    </a:lnTo>
                                    <a:lnTo>
                                      <a:pt x="720" y="325"/>
                                    </a:lnTo>
                                    <a:lnTo>
                                      <a:pt x="705" y="328"/>
                                    </a:lnTo>
                                    <a:lnTo>
                                      <a:pt x="691" y="333"/>
                                    </a:lnTo>
                                    <a:lnTo>
                                      <a:pt x="679" y="338"/>
                                    </a:lnTo>
                                    <a:lnTo>
                                      <a:pt x="667" y="342"/>
                                    </a:lnTo>
                                    <a:lnTo>
                                      <a:pt x="656" y="348"/>
                                    </a:lnTo>
                                    <a:lnTo>
                                      <a:pt x="646" y="355"/>
                                    </a:lnTo>
                                    <a:lnTo>
                                      <a:pt x="636" y="361"/>
                                    </a:lnTo>
                                    <a:lnTo>
                                      <a:pt x="627" y="367"/>
                                    </a:lnTo>
                                    <a:lnTo>
                                      <a:pt x="619" y="375"/>
                                    </a:lnTo>
                                    <a:lnTo>
                                      <a:pt x="611" y="381"/>
                                    </a:lnTo>
                                    <a:lnTo>
                                      <a:pt x="605" y="389"/>
                                    </a:lnTo>
                                    <a:lnTo>
                                      <a:pt x="592" y="404"/>
                                    </a:lnTo>
                                    <a:lnTo>
                                      <a:pt x="582" y="420"/>
                                    </a:lnTo>
                                    <a:lnTo>
                                      <a:pt x="574" y="436"/>
                                    </a:lnTo>
                                    <a:lnTo>
                                      <a:pt x="568" y="452"/>
                                    </a:lnTo>
                                    <a:lnTo>
                                      <a:pt x="562" y="467"/>
                                    </a:lnTo>
                                    <a:lnTo>
                                      <a:pt x="558" y="481"/>
                                    </a:lnTo>
                                    <a:lnTo>
                                      <a:pt x="555" y="495"/>
                                    </a:lnTo>
                                    <a:lnTo>
                                      <a:pt x="553" y="507"/>
                                    </a:lnTo>
                                    <a:lnTo>
                                      <a:pt x="69" y="507"/>
                                    </a:lnTo>
                                    <a:close/>
                                    <a:moveTo>
                                      <a:pt x="682" y="972"/>
                                    </a:moveTo>
                                    <a:lnTo>
                                      <a:pt x="666" y="978"/>
                                    </a:lnTo>
                                    <a:lnTo>
                                      <a:pt x="649" y="986"/>
                                    </a:lnTo>
                                    <a:lnTo>
                                      <a:pt x="632" y="994"/>
                                    </a:lnTo>
                                    <a:lnTo>
                                      <a:pt x="614" y="1004"/>
                                    </a:lnTo>
                                    <a:lnTo>
                                      <a:pt x="597" y="1014"/>
                                    </a:lnTo>
                                    <a:lnTo>
                                      <a:pt x="580" y="1026"/>
                                    </a:lnTo>
                                    <a:lnTo>
                                      <a:pt x="563" y="1038"/>
                                    </a:lnTo>
                                    <a:lnTo>
                                      <a:pt x="548" y="1052"/>
                                    </a:lnTo>
                                    <a:lnTo>
                                      <a:pt x="532" y="1067"/>
                                    </a:lnTo>
                                    <a:lnTo>
                                      <a:pt x="518" y="1083"/>
                                    </a:lnTo>
                                    <a:lnTo>
                                      <a:pt x="505" y="1099"/>
                                    </a:lnTo>
                                    <a:lnTo>
                                      <a:pt x="495" y="1117"/>
                                    </a:lnTo>
                                    <a:lnTo>
                                      <a:pt x="491" y="1127"/>
                                    </a:lnTo>
                                    <a:lnTo>
                                      <a:pt x="486" y="1137"/>
                                    </a:lnTo>
                                    <a:lnTo>
                                      <a:pt x="483" y="1147"/>
                                    </a:lnTo>
                                    <a:lnTo>
                                      <a:pt x="480" y="1157"/>
                                    </a:lnTo>
                                    <a:lnTo>
                                      <a:pt x="477" y="1168"/>
                                    </a:lnTo>
                                    <a:lnTo>
                                      <a:pt x="476" y="1180"/>
                                    </a:lnTo>
                                    <a:lnTo>
                                      <a:pt x="475" y="1190"/>
                                    </a:lnTo>
                                    <a:lnTo>
                                      <a:pt x="475" y="1202"/>
                                    </a:lnTo>
                                    <a:lnTo>
                                      <a:pt x="475" y="1217"/>
                                    </a:lnTo>
                                    <a:lnTo>
                                      <a:pt x="478" y="1232"/>
                                    </a:lnTo>
                                    <a:lnTo>
                                      <a:pt x="481" y="1249"/>
                                    </a:lnTo>
                                    <a:lnTo>
                                      <a:pt x="486" y="1265"/>
                                    </a:lnTo>
                                    <a:lnTo>
                                      <a:pt x="494" y="1281"/>
                                    </a:lnTo>
                                    <a:lnTo>
                                      <a:pt x="502" y="1296"/>
                                    </a:lnTo>
                                    <a:lnTo>
                                      <a:pt x="512" y="1311"/>
                                    </a:lnTo>
                                    <a:lnTo>
                                      <a:pt x="522" y="1326"/>
                                    </a:lnTo>
                                    <a:lnTo>
                                      <a:pt x="535" y="1340"/>
                                    </a:lnTo>
                                    <a:lnTo>
                                      <a:pt x="549" y="1352"/>
                                    </a:lnTo>
                                    <a:lnTo>
                                      <a:pt x="563" y="1364"/>
                                    </a:lnTo>
                                    <a:lnTo>
                                      <a:pt x="580" y="1373"/>
                                    </a:lnTo>
                                    <a:lnTo>
                                      <a:pt x="589" y="1378"/>
                                    </a:lnTo>
                                    <a:lnTo>
                                      <a:pt x="597" y="1381"/>
                                    </a:lnTo>
                                    <a:lnTo>
                                      <a:pt x="607" y="1384"/>
                                    </a:lnTo>
                                    <a:lnTo>
                                      <a:pt x="615" y="1387"/>
                                    </a:lnTo>
                                    <a:lnTo>
                                      <a:pt x="626" y="1389"/>
                                    </a:lnTo>
                                    <a:lnTo>
                                      <a:pt x="635" y="1390"/>
                                    </a:lnTo>
                                    <a:lnTo>
                                      <a:pt x="646" y="1391"/>
                                    </a:lnTo>
                                    <a:lnTo>
                                      <a:pt x="656" y="1391"/>
                                    </a:lnTo>
                                    <a:lnTo>
                                      <a:pt x="679" y="1390"/>
                                    </a:lnTo>
                                    <a:lnTo>
                                      <a:pt x="700" y="1388"/>
                                    </a:lnTo>
                                    <a:lnTo>
                                      <a:pt x="722" y="1383"/>
                                    </a:lnTo>
                                    <a:lnTo>
                                      <a:pt x="743" y="1377"/>
                                    </a:lnTo>
                                    <a:lnTo>
                                      <a:pt x="763" y="1369"/>
                                    </a:lnTo>
                                    <a:lnTo>
                                      <a:pt x="784" y="1360"/>
                                    </a:lnTo>
                                    <a:lnTo>
                                      <a:pt x="803" y="1350"/>
                                    </a:lnTo>
                                    <a:lnTo>
                                      <a:pt x="823" y="1339"/>
                                    </a:lnTo>
                                    <a:lnTo>
                                      <a:pt x="837" y="1329"/>
                                    </a:lnTo>
                                    <a:lnTo>
                                      <a:pt x="851" y="1319"/>
                                    </a:lnTo>
                                    <a:lnTo>
                                      <a:pt x="864" y="1308"/>
                                    </a:lnTo>
                                    <a:lnTo>
                                      <a:pt x="876" y="1296"/>
                                    </a:lnTo>
                                    <a:lnTo>
                                      <a:pt x="887" y="1285"/>
                                    </a:lnTo>
                                    <a:lnTo>
                                      <a:pt x="897" y="1272"/>
                                    </a:lnTo>
                                    <a:lnTo>
                                      <a:pt x="907" y="1260"/>
                                    </a:lnTo>
                                    <a:lnTo>
                                      <a:pt x="916" y="1247"/>
                                    </a:lnTo>
                                    <a:lnTo>
                                      <a:pt x="925" y="1233"/>
                                    </a:lnTo>
                                    <a:lnTo>
                                      <a:pt x="932" y="1220"/>
                                    </a:lnTo>
                                    <a:lnTo>
                                      <a:pt x="940" y="1205"/>
                                    </a:lnTo>
                                    <a:lnTo>
                                      <a:pt x="946" y="1190"/>
                                    </a:lnTo>
                                    <a:lnTo>
                                      <a:pt x="952" y="1175"/>
                                    </a:lnTo>
                                    <a:lnTo>
                                      <a:pt x="958" y="1161"/>
                                    </a:lnTo>
                                    <a:lnTo>
                                      <a:pt x="962" y="1145"/>
                                    </a:lnTo>
                                    <a:lnTo>
                                      <a:pt x="966" y="1129"/>
                                    </a:lnTo>
                                    <a:lnTo>
                                      <a:pt x="973" y="1097"/>
                                    </a:lnTo>
                                    <a:lnTo>
                                      <a:pt x="980" y="1066"/>
                                    </a:lnTo>
                                    <a:lnTo>
                                      <a:pt x="984" y="1032"/>
                                    </a:lnTo>
                                    <a:lnTo>
                                      <a:pt x="987" y="999"/>
                                    </a:lnTo>
                                    <a:lnTo>
                                      <a:pt x="990" y="933"/>
                                    </a:lnTo>
                                    <a:lnTo>
                                      <a:pt x="992" y="869"/>
                                    </a:lnTo>
                                    <a:lnTo>
                                      <a:pt x="682" y="9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Zeichenbereich 16" o:spid="_x0000_s1026" editas="canvas" style="width:120.75pt;height:41.25pt;mso-position-horizontal-relative:char;mso-position-vertical-relative:line" coordsize="15335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5335;height:5238;visibility:visible;mso-wrap-style:square">
                      <v:fill o:detectmouseclick="t"/>
                      <v:path o:connecttype="none"/>
                    </v:shape>
                    <v:shape id="Freeform 17" o:spid="_x0000_s1028" style="position:absolute;left:11150;width:4185;height:4165;visibility:visible;mso-wrap-style:square;v-text-anchor:top" coordsize="4615,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67MMA&#10;AADbAAAADwAAAGRycy9kb3ducmV2LnhtbERPTWsCMRC9F/ofwhS8LDWrhWJXo1hFK3rqtvQ8bMbN&#10;0s1kSaJu/fWNUOhtHu9zZovetuJMPjSOFYyGOQjiyumGawWfH5vHCYgQkTW2jknBDwVYzO/vZlho&#10;d+F3OpexFimEQ4EKTIxdIWWoDFkMQ9cRJ+7ovMWYoK+l9nhJ4baV4zx/lhYbTg0GO1oZqr7Lk1Xw&#10;tby+RJ+vs2y73zyV4fCavV2NUoOHfjkFEamP/+I/906n+WO4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t67MMAAADbAAAADwAAAAAAAAAAAAAAAACYAgAAZHJzL2Rv&#10;d25yZXYueG1sUEsFBgAAAAAEAAQA9QAAAIgDAAAAAA==&#10;" path="m13,13l6,19,3,26,,34r,8l,51r3,7l6,65r7,7l4543,4579r6,6l4557,4589r7,2l4573,4592r8,-1l4589,4589r7,-4l4602,4579r6,-6l4612,4566r2,-9l4615,4550r-1,-9l4612,4534r-4,-7l4602,4519,72,13,65,7,58,3,50,1,42,,34,1,26,3,19,7r-6,6xe" fillcolor="black" stroked="f">
                      <v:path arrowok="t" o:connecttype="custom" o:connectlocs="1179,1179;544,1724;272,2359;0,3084;0,3810;0,4626;272,5261;544,5896;1179,6531;411936,415381;412480,415925;413206,416288;413841,416469;414657,416560;415382,416469;416107,416288;416742,415925;417286,415381;417830,414836;418193,414201;418374,413385;418465,412750;418374,411934;418193,411299;417830,410664;417286,409938;6529,1179;5894,635;5259,272;4534,91;3808,0;3083,91;2358,272;1723,635;1179,1179" o:connectangles="0,0,0,0,0,0,0,0,0,0,0,0,0,0,0,0,0,0,0,0,0,0,0,0,0,0,0,0,0,0,0,0,0,0,0"/>
                    </v:shape>
                    <v:shape id="Freeform 18" o:spid="_x0000_s1029" style="position:absolute;left:10560;top:1257;width:2635;height:2914;visibility:visible;mso-wrap-style:square;v-text-anchor:top" coordsize="2906,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h0cMA&#10;AADbAAAADwAAAGRycy9kb3ducmV2LnhtbERP32vCMBB+F/Y/hBvsRTR1goxqLLIxkD0Iqw58PJqz&#10;CW0uXZNpt7/eDATf7uP7eaticK04Ux+sZwWzaQaCuPLacq3gsH+fvIAIEVlj65kU/FKAYv0wWmGu&#10;/YU/6VzGWqQQDjkqMDF2uZShMuQwTH1HnLiT7x3GBPta6h4vKdy18jnLFtKh5dRgsKNXQ1VT/jgF&#10;X8fZG2dNufjY7v4MHe34u7U7pZ4eh80SRKQh3sU391an+XP4/yUd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Ih0cMAAADbAAAADwAAAAAAAAAAAAAAAACYAgAAZHJzL2Rv&#10;d25yZXYueG1sUEsFBgAAAAAEAAQA9QAAAIgDAAAAAA==&#10;" path="m884,295l875,195,497,103r7,99l884,295xm2885,1331r-7,-14l2872,1303r-8,-13l2857,1277r-8,-12l2840,1253r-9,-11l2821,1231r-10,-11l2799,1211r-12,-10l2776,1193r-13,-9l2750,1177r-13,-7l2723,1163r,l2187,964r-8,-3l2170,958r-7,-4l2156,949r-7,-5l2143,938r-5,-7l2132,925r-5,-7l2123,910r-3,-7l2116,895r-2,-9l2113,878r-1,-9l2112,861r,-10l2113,842r2,-9l2119,825r3,-8l2126,809r5,-8l2137,794r6,10l2151,812r9,8l2170,826r11,6l2193,837r12,2l2218,840r10,l2238,839r9,-1l2256,835r8,-4l2273,827r7,-5l2288,817r6,-6l2300,804r5,-6l2310,789r3,-7l2315,773r2,-8l2318,755r,-8l2317,739r-3,-9l2312,722r-4,-9l2303,706r-5,-6l2292,693r-7,-6l2278,682r-8,-4l2261,673r-8,-3l2243,668r-9,-2l2224,665r-1,l2222,665r,l2202,666r-20,2l2163,672r-18,7l2127,687r-17,10l2095,708r-14,13l2068,734r-12,15l2046,765r-9,18l2030,801r-5,18l2023,829r-2,10l2020,849r,10l2020,873r2,16l2025,903r3,15l2033,931r5,14l2045,958r7,12l2060,982r10,11l2079,1003r12,11l2102,1022r12,8l2127,1038r14,6l2141,1044r550,205l2709,1258r17,12l2742,1282r15,14l2769,1311r12,17l2791,1345r8,18l2806,1383r5,21l2814,1424r,22l2813,1466r-3,21l2803,1507r-7,19l2786,1545r-10,17l2763,1579r-15,15l2741,1600r-9,8l2725,1614r-9,5l2707,1625r-9,5l2688,1634r-9,4l2658,1645r-20,5l2617,1652r-20,1l2587,1652r-11,-1l2565,1650r-9,-2l2536,1643r-20,-8l2516,1636r-36,-22l2437,1588r-52,-32l2328,1520r-63,-38l2201,1442r-67,-41l2067,1360r-66,-40l1938,1281r-59,-37l1825,1212r-47,-30l1739,1158r-29,-18l1692,1129r22,-33l1746,1046r38,-57l1823,928r37,-58l1891,822r23,-34l1921,776r19,-29l1956,719r13,-29l1980,662r4,-14l1989,634r4,-13l1995,607r3,-14l1999,580r1,-14l2001,552r-1,-23l1998,507r-4,-23l1989,462r-8,-21l1973,419r-11,-19l1952,383r-13,-18l1926,349r-12,-15l1900,319r-15,-12l1871,294r-13,-10l1844,273r-26,-17l1795,242r3,-11l1801,221r1,-8l1803,206r-1,-13l1801,180r-2,-11l1796,158r-3,-11l1789,136r-5,-9l1777,116r-6,-8l1765,99r-7,-6l1751,87r-8,-7l1736,76r-7,-5l1720,68r-15,-7l1690,56r-15,-2l1661,52r-12,l1640,52r-10,l1621,53r-7,2l1606,57r-7,2l1592,62r-11,7l1571,76r-8,10l1555,94r,l1521,86r-32,-8l1460,71r-26,-7l1412,59r-20,-4l1374,52r-14,-3l1342,45r-31,-6l1276,33r-38,-6l1199,20r-39,-6l1124,9,1092,4,1064,2,1036,r-6,10l1018,33r-14,29l991,88r-5,13l981,116r-7,18l966,157r-4,13l958,181r-3,9l953,195r50,14l1003,209r6,3l1016,215r6,3l1027,222r5,6l1037,233r4,5l1045,244r2,6l1049,256r2,8l1052,270r,7l1052,284r-1,7l1049,298r-2,7l1044,311r-4,6l1036,323r-5,5l1026,332r-6,4l1014,339r-6,4l1002,345r-8,2l988,348r-7,l974,348r-7,-1l960,345r,1l909,331r-4,16l900,366r-4,23l894,413r-1,14l894,439r1,14l897,467r3,12l905,493r6,13l917,517r8,10l932,536r11,10l954,554r14,9l984,569r8,3l1002,575r9,2l1023,579r36,5l1089,589r14,4l1116,597r13,5l1140,607r8,6l1154,621r6,8l1166,639r4,10l1174,661r2,10l1179,681r-17,26l1145,733r-16,26l1112,785,764,560r1,-9l765,542r-1,-21l762,501r-5,-20l750,461r-8,-18l731,426,720,409,707,394,692,380,676,368,659,357r-18,-8l622,341r-20,-5l582,332r-21,-1l544,331r-17,2l512,336r-16,4l481,346r-15,6l452,359r-13,9l426,377r-12,11l403,399r-11,12l383,425r-9,13l367,453r-7,15l356,485r-4,16l350,517r-1,17l350,534r,1l621,810r-30,-8l561,794r-29,-7l504,780r-26,-7l453,766r-23,-5l409,755r-4,-16l398,723r-7,-15l383,693,373,680,363,667,351,655,338,645,325,634r-14,-8l296,617r-16,-6l263,606r-17,-4l229,600r-18,-1l195,599r-16,2l163,604r-16,4l132,613r-15,7l103,627r-13,8l76,645,65,655,54,667,43,679r-9,13l26,706r-8,15l12,737,6,752,3,769,1,785,,802r,17l2,837r3,15l9,866r,l9,866r878,430l887,1303r1,8l890,1329r3,17l896,1362r4,16l905,1393r5,14l916,1419r8,14l931,1444r8,13l949,1469r11,12l971,1493r13,12l998,1517r14,12l1027,1540r15,11l1057,1560r16,9l1102,1584r28,11l1155,1605r21,6l1191,1615r9,2l1215,1621r41,12l1318,1650r77,22l1483,1696r92,26l1668,1748r89,24l1737,1789r-18,17l1701,1824r-16,19l1671,1863r-15,21l1643,1906r-13,23l1617,1927r-17,-3l1580,1919r-21,-5l1535,1909r-24,-6l1487,1897r-24,-5l1459,1873r-6,-18l1446,1838r-11,-16l1423,1807r-12,-15l1403,1786r-7,-7l1387,1774r-8,-5l1363,1760r-17,-6l1329,1749r-17,-3l1295,1745r-16,l1262,1747r-17,3l1229,1755r-16,7l1198,1770r-15,9l1170,1790r-12,13l1147,1816r-10,15l1132,1841r-4,8l1123,1858r-3,10l1117,1877r-2,10l1114,1896r-1,11l1112,1916r,10l1113,1936r1,10l1115,1955r2,11l1120,1975r3,10l1126,1984r611,379l1757,2310r2,-5l1765,2292r10,-18l1790,2249r8,-12l1808,2223r12,-14l1832,2196r13,-15l1860,2167r16,-13l1894,2142r1,27l1897,2198r3,26l1904,2251r7,33l1920,2316r12,30l1944,2377r15,29l1975,2435r18,28l2014,2491r21,27l2059,2544r26,26l2112,2594r29,24l2171,2641r33,22l2239,2685r3,12l2246,2715r6,23l2259,2764r7,28l2273,2821r7,29l2288,2875r-12,15l2266,2906r-8,15l2251,2938r-6,16l2242,2971r-2,17l2239,3005r,10l2239,3026r1,10l2242,3047r2,9l2247,3067r3,9l2254,3086r8,18l2272,3122r11,15l2297,3152r15,14l2328,3178r17,11l2363,3198r9,4l2382,3206r9,2l2402,3211r9,2l2422,3214r10,1l2443,3215r15,l2473,3214r14,-2l2502,3208r13,-4l2532,3196r17,-7l2560,3181r,-2l2560,3179r32,-675l2575,2489r-26,-24l2523,2441r-22,-24l2480,2393r-20,-26l2443,2343r-16,-24l2412,2294r-12,-25l2389,2244r-8,-25l2373,2193r-6,-25l2364,2142r-2,-25l2361,2090r,-1l2361,2087r1,-21l2364,2045r3,-21l2371,2003r4,-21l2382,1960r7,-23l2397,1915r10,-22l2418,1870r11,-23l2443,1824r14,-23l2471,1776r16,-24l2505,1728r13,4l2531,1735r12,3l2556,1740r13,3l2582,1744r13,l2609,1744r12,l2634,1743r14,-3l2661,1738r12,-3l2687,1732r13,-4l2712,1724r14,-7l2740,1711r12,-7l2765,1696r13,-8l2789,1679r12,-9l2812,1659r10,-10l2832,1638r9,-11l2851,1615r7,-13l2867,1590r6,-14l2879,1562r7,-13l2890,1534r5,-14l2898,1506r3,-15l2904,1476r1,-15l2906,1447r-1,-15l2905,1418r-2,-15l2900,1389r-3,-15l2894,1359r-4,-15l2885,1331xm1033,485r-8,-1l1019,482r-7,-3l1008,476r-7,-5l996,466r-2,-5l992,455r-2,-6l989,443r13,-1l1014,439r12,-3l1038,432r11,-4l1061,423r11,-7l1082,409r10,-9l1101,392r7,-9l1117,373r7,-10l1130,351r6,-12l1140,327r3,-14l1147,299r1,-13l1148,273r-1,-14l1144,247r-3,-13l1138,221r-5,-12l1126,197r-6,-10l1113,175r-9,-9l1095,156r-10,-8l1074,139r4,-11l1082,117r4,-9l1089,99r25,3l1141,107r29,4l1199,116r30,5l1257,126r28,5l1310,135r-21,63l1293,201r12,8l1312,213r9,3l1329,218r10,1l1351,219r10,-1l1369,217r7,-1l1384,213r2,-2l1404,155r25,5l1458,168r34,8l1532,186r13,3l1554,190r10,l1572,189r8,-1l1587,186r6,-3l1600,181r5,-3l1614,171r7,-6l1627,157r4,-6l1634,149r1,-2l1640,146r14,1l1664,148r10,2l1681,153r5,3l1695,163r3,6l1702,174r3,7l1706,191r2,14l1706,211r-2,8l1700,230r-4,10l1691,251r-7,9l1679,269r-6,5l1673,274r-8,5l1657,285r-10,5l1636,294r-13,4l1609,301r-14,2l1578,304r-15,1l1549,306r-14,2l1523,310r-13,2l1497,316r-11,3l1475,324r-21,9l1434,344r-17,11l1401,367r-15,12l1375,391r-12,11l1355,412r-13,18l1335,439r-7,12l1308,481r-28,45l1243,583r-6,-9l1231,566r-6,-9l1218,550r-7,-7l1203,536r-9,-6l1185,525r-16,-9l1152,510r-17,-6l1117,498r-19,-4l1078,491r-21,-3l1033,485xm451,503r,-1l451,501r3,-9l459,485r4,-8l468,470r5,-6l480,457r6,-6l494,447r7,-5l508,437r8,-3l524,431r9,-2l541,428r10,-1l559,427r12,l581,429r11,3l602,436r10,5l621,447r9,6l637,461r8,8l651,477r5,10l662,496r3,11l667,517r2,12l669,541r-1,12l666,567r-1,2l663,579r-2,8l657,594r-3,7l654,601r-1,l668,610r40,25l764,672r68,43l901,761r66,43l1022,839r36,23l1048,878r-7,11l1033,901r-7,13l1014,910r-18,-4l974,901r-27,-7l914,885r-35,-9l840,866,800,856,451,503xm972,1002r-5,6l960,1021r-11,18l937,1062r-12,28l912,1121r-5,18l901,1156r-4,19l893,1194,96,803r,-9l97,786r2,-9l103,768r3,-8l110,752r4,-7l120,738r5,-7l131,725r7,-5l144,714r7,-5l159,705r8,-3l176,699r7,-2l192,695r9,-1l210,694r11,1l233,697r10,3l254,704r9,5l272,714r8,7l289,728r6,9l301,745r7,9l312,764r3,10l318,785r1,12l320,808r-1,10l318,826r-1,3l974,998r-2,3l972,1002xm1225,1526r267,-411l1496,1106r2,-8l1499,1089r-1,-8l1496,1073r-4,-8l1486,1059r-7,-6l1471,1048r-9,-2l1454,1046r-8,l1437,1049r-7,5l1423,1059r-6,7l1138,1495r-17,-7l1104,1478r-16,-11l1072,1455r-4,-3l1065,1450r248,-378l1318,1063r2,-8l1321,1046r-1,-8l1318,1029r-5,-7l1308,1016r-7,-7l1293,1005r-8,-2l1275,1002r-8,1l1260,1006r-9,4l1245,1016r-7,6l1003,1381r-4,-8l995,1364r-3,-9l990,1345r-5,-21l982,1299r-1,-8l980,1282r,-9l980,1264r1,-20l984,1224r3,-20l991,1185r5,-18l1003,1151r6,-17l1016,1119r12,-26l1039,1073r8,-13l1050,1055r1,-1l1416,490r,-1l1419,484r9,-11l1433,467r7,-9l1448,451r9,-8l1468,434r12,-7l1493,419r15,-7l1524,407r17,-4l1559,399r20,-1l1596,397r15,-1l1626,394r15,-3l1654,388r12,-4l1679,379r11,-5l1700,369r10,-5l1719,357r9,-5l1742,339r12,-11l1772,338r19,14l1812,368r21,19l1843,397r10,12l1862,421r9,12l1879,446r7,15l1892,474r6,16l1902,505r2,15l1906,534r,16l1905,570r-3,21l1897,612r-8,22l1881,655r-12,24l1857,701r-15,23l1835,734r-18,28l1791,803r-33,52l1297,1546r-72,-20xm1902,2024r-19,10l1865,2046r-17,12l1831,2070r-16,14l1799,2098r-14,13l1771,2125r-13,14l1746,2152r-12,14l1724,2180r-18,25l1693,2226r-35,-21l1603,2171r-67,-42l1461,2083r-76,-48l1312,1990r-62,-40l1204,1921r1,-11l1207,1898r3,-10l1215,1877r4,-7l1225,1864r6,-7l1237,1852r8,-4l1252,1844r8,-3l1267,1838r8,-2l1284,1835r8,l1301,1836r7,1l1317,1841r8,3l1332,1847r11,7l1351,1863r9,9l1366,1883r5,11l1374,1906r1,13l1375,1930r-8,36l1686,2035r15,-34l1709,1985r7,-16l1723,1954r9,-13l1741,1927r10,-14l1760,1901r11,-13l1782,1876r11,-11l1806,1854r12,-10l1832,1833r14,-9l1861,1814r15,-8l1901,1812r22,6l1940,1824r13,3l1944,1853r-8,25l1928,1904r-7,24l1916,1953r-6,23l1905,2001r-3,23xm2265,2087r1,31l2269,2147r4,31l2278,2207r9,30l2296,2265r12,30l2321,2323r15,28l2353,2380r19,27l2393,2436r22,27l2440,2491r26,27l2495,2545r-1,28l2490,2627r-3,74l2484,2788r-4,91l2476,2970r-5,81l2468,3117r-11,2l2445,3119r-12,l2423,3117r-12,-3l2402,3110r-11,-4l2383,3099r-9,-6l2366,3086r-7,-9l2353,3069r-6,-10l2343,3050r-4,-11l2336,3029r-1,-12l2335,3006r,-9l2336,2988r2,-9l2340,2971r5,-11l2350,2951r4,-9l2361,2934r6,-7l2375,2920r9,-6l2393,2909r-72,-285l2305,2615r-21,-13l2264,2591r-18,-13l2228,2565r-18,-12l2195,2540r-16,-13l2163,2514r-15,-14l2134,2486r-13,-13l2108,2459r-12,-15l2085,2429r-11,-14l2064,2399r-10,-15l2046,2368r-9,-15l2030,2337r-8,-17l2016,2304r-5,-17l2006,2270r-5,-18l1997,2236r-3,-18l1992,2200r-2,-19l1989,2163r-1,-19l1988,2125r1,-18l1990,2089r1,-18l1993,2052r6,-37l2007,1976r10,-39l2029,1896r15,-41l2059,1813r20,-49l1387,1571r244,-368l1672,1228r47,29l1771,1290r57,34l1888,1361r62,38l2012,1437r62,39l2134,1513r59,36l2246,1582r50,30l2338,1638r36,22l2401,1677r17,11l2400,1714r-17,25l2367,1766r-14,25l2339,1817r-12,26l2315,1868r-9,24l2296,1917r-7,26l2282,1967r-6,24l2272,2015r-3,25l2266,2064r-1,23xe" fillcolor="black" stroked="f">
                      <v:path arrowok="t" o:connecttype="custom" o:connectlocs="248200,106070;191613,76334;206757,74521;205034,61013;183633,74249;194152,94647;249197,144509;220995,143965;173567,71438;177013,34722;161779,11514;144367,5621;99026,363;93585,20670;90864,31277;83882,47777;106462,59925;58128,31640;32283,43969;31830,59381;3899,61557;81615,124927;108004,146412;141375,173519;114442,158379;101021,176420;172026,199266;204218,248221;204400,279770;228068,290468;214375,194189;228340,157019;252915,152215;263253,127193;95127,38802;102109,17860;118341,18947;143914,16862;154887,18585;138110,28104;111087,50496;42893,42065;59035,43244;87691,72889;83882,98817;15144,63642;29019,73252;130312,95100;116528,90930;89867,107430;136750,37351;164318,33362;167038,65636;153526,201804;115621,166448;156247,177145;174202,174788;226254,230724;212833,277322;205306,234894;182364,207335;125777,142423;213377,162368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9" o:spid="_x0000_s1030" style="position:absolute;left:12401;top:76;width:2642;height:2921;visibility:visible;mso-wrap-style:square;v-text-anchor:top" coordsize="2906,3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zhLsA&#10;AADbAAAADwAAAGRycy9kb3ducmV2LnhtbERPSwrCMBDdC94hjOBOU62IVKOIoLj1c4ChGZtiMylN&#10;auvtjSC4m8f7zmbX20q8qPGlYwWzaQKCOHe65ELB/XacrED4gKyxckwK3uRhtx0ONphp1/GFXtdQ&#10;iBjCPkMFJoQ6k9Lnhiz6qauJI/dwjcUQYVNI3WAXw20l50mylBZLjg0GazoYyp/X1iroFmk7OyRt&#10;W7xLU6W1PJlUz5Uaj/r9GkSgPvzFP/dZx/kL+P4SD5Db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pIc4S7AAAA2wAAAA8AAAAAAAAAAAAAAAAAmAIAAGRycy9kb3ducmV2Lnht&#10;bFBLBQYAAAAABAAEAPUAAACAAwAAAAA=&#10;" path="m884,296l875,196,497,105r7,99l884,296xm2884,1331r-6,-14l2872,1304r-8,-13l2857,1278r-8,-12l2840,1254r-9,-12l2821,1232r-11,-11l2799,1212r-12,-10l2776,1193r-13,-7l2750,1177r-12,-6l2724,1164r-1,l2187,965r,l2179,962r-9,-3l2163,955r-7,-5l2149,944r-6,-5l2137,933r-5,-8l2127,919r-4,-7l2119,903r-3,-7l2114,887r-1,-8l2112,871r,-10l2112,852r1,-9l2115,834r3,-9l2122,818r4,-9l2131,802r5,-7l2143,805r8,9l2160,821r10,6l2181,833r11,4l2205,840r14,1l2228,841r10,-1l2247,838r9,-2l2265,832r8,-5l2280,823r7,-5l2294,812r6,-7l2305,798r5,-7l2313,782r3,-7l2317,765r1,-8l2318,747r-1,-8l2315,730r-3,-8l2308,715r-5,-8l2298,701r-6,-7l2285,688r-7,-5l2270,678r-9,-3l2253,671r-10,-3l2234,667r-10,-1l2223,666r-1,l2222,665r-20,1l2182,669r-19,5l2145,680r-18,8l2110,698r-15,10l2080,721r-12,14l2056,750r-10,16l2037,783r-7,18l2024,820r-1,9l2021,840r-1,10l2020,860r,15l2022,890r2,14l2029,918r4,14l2038,945r6,13l2053,971r7,11l2070,994r10,10l2091,1014r12,9l2114,1031r13,7l2141,1044r,1l2691,1250r18,9l2726,1270r16,12l2757,1296r12,16l2781,1328r9,18l2799,1365r7,20l2810,1405r4,21l2814,1446r-1,21l2809,1487r-6,20l2796,1527r-10,19l2776,1564r-13,16l2748,1594r-15,14l2716,1621r-19,9l2678,1639r-20,7l2638,1650r-10,2l2617,1653r-9,l2597,1653r-11,l2576,1652r-10,-1l2556,1649r-11,-3l2536,1644r-11,-4l2516,1635r,1l2480,1615r-44,-27l2385,1556r-57,-34l2265,1484r-64,-40l2134,1403r-67,-42l2001,1320r-63,-39l1879,1246r-54,-34l1778,1183r-39,-24l1710,1141r-18,-11l1714,1096r31,-48l1784,990r39,-61l1860,872r31,-49l1913,789r9,-12l1940,747r16,-28l1962,705r7,-14l1975,677r5,-14l1984,649r4,-14l1993,621r2,-14l1997,594r2,-14l2000,566r1,-13l2000,530r-2,-23l1994,485r-6,-22l1981,441r-8,-20l1962,402r-10,-19l1939,366r-13,-16l1913,334r-13,-13l1885,307r-14,-12l1857,284r-13,-10l1818,256r-22,-13l1798,232r2,-10l1801,213r2,-6l1801,194r,-12l1799,170r-3,-12l1793,148r-4,-11l1784,127r-7,-10l1771,109r-7,-8l1758,93r-7,-6l1743,82r-7,-6l1729,72r-9,-4l1705,62r-16,-5l1675,54r-14,-1l1650,52r-10,l1630,53r-8,1l1613,55r-7,2l1599,59r-7,4l1581,70r-10,7l1563,86r-8,9l1555,95r-35,-8l1489,78r-29,-6l1435,66r-23,-6l1392,56r-17,-4l1360,50r-18,-4l1311,40r-35,-6l1238,28r-39,-8l1161,14,1124,9,1091,5,1064,3,1035,r-5,11l1019,34r-15,29l992,89r-6,14l981,117r-7,18l967,158r-5,13l958,182r-3,8l954,195r49,14l1003,210r6,2l1015,215r7,5l1027,224r5,4l1037,233r4,6l1045,245r2,6l1049,257r2,7l1052,271r,6l1052,285r-1,7l1049,300r-2,6l1044,312r-4,7l1035,324r-4,5l1026,333r-6,5l1014,341r-6,3l1002,346r-8,1l988,348r-7,1l974,348r-7,-1l959,345r,1l909,331r-5,16l900,367r-4,22l894,414r-1,13l894,441r1,13l897,467r3,14l906,493r5,13l918,519r7,9l933,538r9,8l954,556r14,7l984,570r8,4l1002,576r10,2l1023,579r36,5l1089,590r14,4l1116,598r12,5l1140,608r7,6l1154,621r6,8l1165,640r5,10l1174,661r2,10l1179,682r-17,26l1145,734r-17,26l1112,785,764,560r1,-9l765,543r-1,-21l762,501r-5,-20l750,462r-8,-18l731,426,720,410,707,395,692,382,676,369,659,359,641,349r-19,-7l603,336r-21,-3l561,331r-17,1l528,333r-16,3l497,341r-16,5l467,352r-15,8l439,368r-13,10l414,388r-11,12l393,412r-9,13l375,439r-7,14l361,469r-5,16l353,502r-3,17l349,536r1,l350,536,621,811r-30,-8l561,795r-30,-8l504,780r-26,-6l453,767r-23,-5l410,756r-5,-16l398,724r-7,-15l383,695,373,681,362,668,351,657,338,645r-14,-9l311,626r-16,-7l280,612r-17,-5l246,603r-17,-2l211,600r-17,l179,602r-17,2l147,608r-16,6l116,620r-13,7l90,636,76,646,64,656,54,667,43,680r-9,13l25,707r-7,15l12,737,6,753,3,769,1,786,,803r,17l2,837r3,16l8,866r,l8,866r878,431l886,1304r2,7l890,1330r3,17l896,1364r4,14l904,1393r7,14l916,1420r7,13l931,1446r8,11l949,1470r10,12l971,1493r13,13l997,1517r15,13l1027,1541r15,10l1058,1561r14,8l1102,1584r29,11l1155,1605r21,6l1191,1615r9,2l1215,1623r41,10l1318,1651r77,21l1482,1696r93,27l1668,1749r89,24l1738,1789r-19,17l1702,1825r-17,18l1670,1863r-14,21l1643,1907r-13,23l1617,1927r-17,-3l1581,1920r-23,-5l1535,1909r-24,-5l1487,1899r-24,-7l1459,1875r-6,-18l1445,1839r-10,-16l1423,1807r-12,-14l1403,1787r-7,-6l1387,1775r-8,-5l1363,1762r-16,-8l1329,1750r-17,-3l1295,1745r-17,1l1262,1747r-17,4l1229,1755r-16,8l1198,1770r-15,10l1170,1791r-12,12l1146,1818r-9,14l1132,1841r-5,9l1123,1860r-3,9l1117,1879r-2,9l1114,1898r-1,9l1112,1918r,9l1113,1937r1,10l1115,1957r3,9l1120,1976r4,10l1126,1985r611,379l1757,2312r2,-6l1766,2294r9,-19l1790,2251r8,-13l1809,2224r10,-13l1832,2196r14,-14l1861,2168r15,-13l1893,2142r1,29l1897,2198r3,27l1904,2252r7,32l1920,2316r11,32l1944,2377r15,30l1975,2436r19,28l2014,2492r21,26l2059,2545r26,25l2112,2595r29,23l2171,2641r33,24l2239,2687r3,11l2246,2716r6,22l2259,2765r6,28l2274,2822r6,28l2287,2876r-11,15l2266,2906r-8,16l2251,2939r-6,16l2242,2972r-2,16l2239,3005r,11l2239,3027r2,11l2242,3047r2,11l2247,3067r4,10l2254,3086r8,19l2273,3122r11,16l2297,3153r15,14l2328,3179r17,10l2363,3199r9,4l2382,3206r9,3l2402,3211r9,2l2422,3215r10,1l2443,3217r15,l2473,3215r15,-3l2502,3209r13,-4l2532,3198r15,-9l2560,3181r,l2561,3181r31,-675l2575,2491r-27,-24l2523,2442r-22,-24l2480,2393r-19,-24l2443,2344r-16,-25l2412,2295r-11,-25l2390,2244r-10,-25l2373,2194r-5,-26l2364,2143r-3,-26l2361,2092r,-3l2361,2088r,-21l2364,2046r3,-21l2371,2004r5,-22l2383,1960r7,-21l2398,1916r9,-23l2417,1871r13,-23l2443,1825r14,-24l2471,1778r16,-25l2505,1729r13,4l2530,1737r13,3l2556,1742r14,1l2582,1744r13,1l2609,1745r12,-1l2635,1743r13,-1l2660,1739r13,-2l2687,1732r13,-3l2712,1724r14,-5l2740,1711r12,-6l2765,1696r13,-7l2789,1680r12,-10l2812,1661r10,-11l2833,1640r8,-12l2851,1615r8,-11l2866,1590r7,-13l2880,1564r6,-15l2891,1535r4,-14l2898,1507r3,-15l2903,1477r2,-14l2906,1448r,-15l2905,1418r-2,-14l2900,1389r-2,-15l2894,1360r-4,-14l2884,1331xm1034,486r-8,-2l1019,482r-7,-2l1008,478r-7,-6l996,467r-2,-5l992,457r-2,-7l989,443r13,-1l1014,440r12,-3l1039,433r11,-5l1061,423r10,-6l1082,409r9,-7l1101,393r8,-9l1117,373r7,-10l1129,351r7,-11l1140,327r3,-13l1146,301r1,-14l1147,273r-1,-12l1144,247r-3,-13l1138,222r-5,-12l1126,198r-6,-11l1113,176r-9,-10l1095,156r-10,-8l1073,141r5,-12l1082,118r4,-10l1089,99r26,5l1141,107r29,5l1199,116r30,6l1257,127r28,5l1310,136r-21,62l1293,203r11,6l1311,213r9,3l1329,220r10,1l1351,221r11,-1l1369,218r8,-2l1384,213r2,-1l1404,155r25,7l1458,168r34,8l1532,187r13,3l1554,190r10,l1572,190r8,-1l1587,187r6,-2l1600,182r5,-4l1613,172r8,-7l1627,158r4,-6l1633,150r2,-2l1641,147r13,l1664,149r10,2l1681,154r5,3l1694,164r4,5l1702,175r3,8l1706,192r1,13l1706,212r-2,9l1700,231r-4,11l1691,252r-6,9l1679,269r-6,5l1673,275r-8,6l1657,286r-10,4l1636,295r-12,4l1609,302r-15,2l1577,305r-14,l1549,306r-14,2l1523,310r-13,3l1497,316r-11,5l1475,325r-21,9l1434,345r-17,12l1401,368r-15,12l1375,391r-12,12l1355,413r-13,17l1334,441r-6,10l1308,481r-28,45l1244,583r-7,-8l1232,566r-6,-7l1218,551r-7,-7l1202,537r-8,-7l1184,525r-15,-7l1152,510r-17,-5l1117,500r-19,-4l1078,491r-21,-3l1034,486xm451,504r,-1l451,501r3,-8l459,485r5,-7l468,470r6,-6l480,458r6,-6l493,447r8,-4l508,439r9,-3l524,432r9,-2l541,428r10,-1l559,427r12,1l582,430r11,3l602,437r10,5l621,448r9,6l637,462r8,8l651,479r5,9l661,498r4,10l667,519r2,10l669,541r-1,14l666,567r,2l662,580r-2,8l657,596r-3,5l654,601r,1l668,611r40,26l764,674r68,43l901,762r66,43l1022,840r36,23l1048,878r-7,13l1034,902r-8,13l1014,912r-17,-5l974,901r-27,-7l915,886r-36,-9l841,867,801,857,451,504xm972,1002r-4,8l959,1022r-9,18l937,1063r-12,28l913,1122r-6,17l901,1157r-4,19l893,1195,96,804r,-9l97,786r2,-8l103,769r3,-8l110,753r4,-8l119,739r6,-7l131,725r6,-5l144,715r7,-5l159,706r8,-3l175,700r9,-2l192,696r9,l210,695r11,1l232,698r11,3l254,704r9,5l272,716r8,6l288,729r8,8l302,746r5,10l312,765r3,11l318,786r1,11l320,808r-1,10l318,827r-1,2l974,999r-1,2l972,1002xm1225,1527r267,-412l1496,1108r2,-9l1499,1091r-1,-10l1496,1074r-4,-7l1487,1059r-8,-5l1471,1050r-9,-2l1454,1047r-9,1l1437,1050r-7,4l1423,1060r-6,7l1138,1496r-17,-8l1104,1478r-16,-10l1072,1456r-4,-3l1064,1450r249,-378l1318,1064r3,-8l1321,1048r,-9l1318,1031r-5,-8l1308,1016r-7,-5l1293,1006r-8,-2l1276,1003r-8,1l1259,1006r-7,5l1245,1016r-6,7l1003,1382r-5,-8l995,1365r-3,-9l990,1346r-4,-21l982,1300r-1,-9l981,1282r,-8l981,1266r1,-21l984,1225r3,-19l992,1187r5,-18l1003,1151r6,-16l1015,1120r13,-26l1040,1074r7,-14l1050,1056r,-1l1416,490r,-1l1419,484r8,-11l1433,467r7,-7l1448,451r9,-8l1469,436r11,-9l1493,420r15,-7l1524,408r17,-5l1560,401r19,-2l1595,399r16,-1l1626,394r15,-2l1655,388r12,-3l1679,380r10,-5l1700,370r10,-6l1719,359r9,-7l1742,341r12,-13l1772,340r20,12l1812,369r21,19l1844,399r9,10l1863,422r8,11l1880,447r6,14l1892,476r6,14l1902,505r2,15l1906,536r,15l1905,571r-3,21l1897,614r-8,21l1881,657r-12,22l1856,702r-13,23l1835,735r-18,28l1791,804r-33,51l1296,1547r-71,-20xm1902,2025r-19,11l1865,2046r-17,13l1831,2072r-16,12l1799,2098r-14,14l1771,2125r-26,29l1724,2180r-18,25l1693,2227r-36,-22l1603,2172r-67,-41l1461,2083r-76,-47l1312,1990r-62,-39l1203,1922r2,-12l1207,1900r3,-12l1215,1879r5,-8l1226,1864r5,-5l1238,1853r7,-5l1252,1845r7,-3l1268,1839r7,-1l1284,1837r8,l1301,1838r8,1l1317,1841r8,3l1332,1848r11,8l1351,1864r9,9l1366,1884r4,11l1374,1907r1,12l1375,1931r-7,36l1686,2037r15,-36l1708,1985r8,-15l1723,1956r9,-15l1741,1927r10,-14l1760,1901r11,-12l1782,1878r12,-12l1806,1856r12,-11l1832,1834r14,-9l1861,1816r15,-10l1902,1813r21,7l1941,1824r12,4l1944,1853r-8,26l1928,1904r-6,25l1916,1954r-6,24l1905,2002r-3,23xm2266,2088r,31l2268,2148r5,30l2279,2207r7,30l2296,2266r12,29l2321,2323r15,29l2353,2380r19,29l2393,2436r22,27l2441,2491r26,27l2495,2546r-1,28l2491,2628r-4,73l2484,2788r-4,92l2476,2970r-5,82l2468,3119r-11,1l2445,3121r-12,-1l2422,3118r-11,-3l2402,3111r-10,-5l2383,3101r-9,-8l2367,3086r-8,-7l2353,3070r-5,-9l2342,3050r-3,-9l2337,3029r-2,-10l2335,3007r,-10l2336,2989r2,-9l2341,2971r5,-9l2350,2951r5,-8l2360,2934r8,-6l2375,2921r9,-6l2393,2910r,l2321,2626r-18,-11l2283,2604r-19,-13l2246,2579r-18,-12l2210,2554r-15,-13l2179,2528r-16,-13l2148,2501r-14,-13l2121,2473r-13,-14l2096,2444r-11,-14l2074,2415r-11,-15l2054,2384r-8,-14l2037,2354r-7,-17l2022,2321r-6,-17l2011,2287r-6,-16l2001,2254r-4,-18l1994,2218r-2,-18l1990,2182r-2,-19l1987,2144r,-19l1988,2107r2,-18l1991,2072r2,-18l1999,2016r9,-38l2017,1938r13,-40l2043,1857r16,-44l2079,1765,1387,1572r245,-367l1673,1229r46,29l1772,1290r56,35l1888,1361r61,38l2012,1438r62,38l2135,1514r57,35l2247,1583r49,30l2338,1640r36,21l2401,1678r18,10l2401,1714r-17,27l2368,1766r-15,26l2339,1818r-12,25l2316,1868r-11,25l2297,1919r-8,24l2282,1967r-5,26l2273,2017r-5,24l2266,2064r,24xe" fillcolor="black" stroked="f">
                      <v:path arrowok="t" o:connecttype="custom" o:connectlocs="248889,106325;191984,77361;206619,75091;206347,61562;184530,72730;194620,94794;251161,143462;225436,146640;171895,74727;180076,40042;163259,14346;146624,4994;108991,1816;92265,19522;92720,30690;82357,44764;105446,57112;62904,34685;34088,39861;34815,63105;6909,58656;80902,120763;102810,144824;146988,174969;119263,158626;101083,174152;170531,195672;203529,243977;203983,277663;224800,291918;216346,201483;224618,161440;250161,154812;264160,131477;92174,39952;103719,21247;119081,12349;142170,17252;154714,15890;142079,27694;113082,52936;41724,44037;57268,41223;69449,61198;87175,92796;13090,64921;28634,70460;132898,95157;118899,92252;89265,113045;133534,39588;159441,29782;170986,59655;155078,200212;115263,166979;155987,178874;175258,172881;224254,228632;213891,278753;209346,237439;183803,210744;187166,164618;216709,15808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20" o:spid="_x0000_s1031" style="position:absolute;top:2635;width:1549;height:2013;visibility:visible;mso-wrap-style:square;v-text-anchor:top" coordsize="1708,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Oulr8A&#10;AADbAAAADwAAAGRycy9kb3ducmV2LnhtbERPzYrCMBC+C75DGGFvmiooUo0igrCIHtQ+wNiMTbWZ&#10;lCardZ/eCIK3+fh+Z75sbSXu1PjSsYLhIAFBnDtdcqEgO236UxA+IGusHJOCJ3lYLrqdOabaPfhA&#10;92MoRAxhn6ICE0KdSulzQxb9wNXEkbu4xmKIsCmkbvARw20lR0kykRZLjg0Ga1obym/HP6vg+hzu&#10;znwuffFv6n02SrDdbSdK/fTa1QxEoDZ8xR/3r47zx/D+JR4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66WvwAAANsAAAAPAAAAAAAAAAAAAAAAAJgCAABkcnMvZG93bnJl&#10;di54bWxQSwUGAAAAAAQABAD1AAAAhAMAAAAA&#10;" path="m,l1708,r,438l1134,438r,1775l578,2213r,-1775l,438,,xe" fillcolor="black" stroked="f">
                      <v:path arrowok="t" o:connecttype="custom" o:connectlocs="0,0;154940,0;154940,39841;102870,39841;102870,201295;52433,201295;52433,39841;0,39841;0,0" o:connectangles="0,0,0,0,0,0,0,0,0"/>
                    </v:shape>
                    <v:shape id="Freeform 21" o:spid="_x0000_s1032" style="position:absolute;left:1720;top:2635;width:1334;height:2013;visibility:visible;mso-wrap-style:square;v-text-anchor:top" coordsize="1473,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zDsIA&#10;AADbAAAADwAAAGRycy9kb3ducmV2LnhtbERPTWvDMAy9D/YfjAa7LU4zCCGrW9rBxi4rNCklR2Fr&#10;SWgsh9hr039fDwa96fE+tVzPdhBnmnzvWMEiSUEQa2d6bhUc6o+XAoQPyAYHx6TgSh7Wq8eHJZbG&#10;XXhP5yq0IoawL1FBF8JYSul1RxZ94kbiyP24yWKIcGqlmfASw+0gszTNpcWeY0OHI713pE/Vr1Ww&#10;1ddvPTbFJtu9Lpqa8qz/NEelnp/mzRuIQHO4i//dXybOz+Hvl3i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vMOwgAAANsAAAAPAAAAAAAAAAAAAAAAAJgCAABkcnMvZG93&#10;bnJldi54bWxQSwUGAAAAAAQABAD1AAAAhwMAAAAA&#10;" path="m484,r,751l513,721r37,-34l571,670r23,-18l620,634r28,-17l678,600r31,-15l726,578r18,-8l762,564r19,-5l800,554r20,-6l841,544r22,-3l885,539r23,-2l931,535r24,l978,535r22,2l1023,539r23,2l1069,545r23,4l1115,556r22,6l1160,569r22,9l1204,587r21,11l1245,609r20,13l1285,636r18,15l1317,662r13,12l1341,685r12,13l1362,711r11,12l1382,736r9,13l1399,762r8,13l1414,789r6,13l1432,832r11,29l1451,892r6,31l1463,956r4,34l1470,1026r2,36l1473,1100r,39l1473,2213r-480,l993,1358r,-46l992,1271r-2,-35l988,1205r-2,-28l982,1152r-5,-23l970,1108r-4,-14l961,1081r-5,-11l949,1058r-6,-10l937,1038r-8,-9l923,1020r-16,-15l892,992,875,980r-17,-9l843,963r-17,-6l810,953r-15,-3l780,947r-14,-1l755,944r-11,l728,944r-14,3l698,949r-14,3l669,956r-13,4l642,966r-13,6l616,978r-11,8l593,993r-10,8l573,1010r-9,9l555,1029r-8,9l535,1055r-9,18l517,1091r-6,20l504,1131r-5,22l495,1175r-3,22l489,1222r-1,24l485,1270r-1,25l484,1347r,51l484,2213,,2213,,,484,xe" fillcolor="black" stroked="f">
                      <v:path arrowok="t" o:connecttype="custom" o:connectlocs="43816,68311;49791,62490;53775,59306;58663,56122;64185,53212;67354,51847;70704,50847;74234,49846;78127,49209;82201,48846;86456,48664;90530,48846;94694,49209;98858,49937;102932,51120;107006,52575;110899,54394;114520,56577;117960,59215;120404,61307;122486,63490;124297,65764;125927,68129;127375,70494;128552,72950;130634,78317;131902,83956;132807,90051;133259,96600;133350,103604;89896,201295;89896,119340;89624,112427;89262,107060;88447,102694;87452,99510;86546,97327;85369,95326;84102,93598;82110,91415;79213,89141;76316,87595;73329,86685;70613,86139;68350,85866;65905,85866;63190,86321;60564,86958;58120,87868;55766,88959;53684,90324;51873,91870;50244,93598;48433,95963;46804,99238;45627,102876;44812,106878;44269,111153;43907,115519;43816,122523;43816,201295;0,0" o:connectangles="0,0,0,0,0,0,0,0,0,0,0,0,0,0,0,0,0,0,0,0,0,0,0,0,0,0,0,0,0,0,0,0,0,0,0,0,0,0,0,0,0,0,0,0,0,0,0,0,0,0,0,0,0,0,0,0,0,0,0,0,0,0"/>
                    </v:shape>
                    <v:shape id="Freeform 22" o:spid="_x0000_s1033" style="position:absolute;left:3352;top:3162;width:1340;height:1524;visibility:visible;mso-wrap-style:square;v-text-anchor:top" coordsize="1476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j4sIA&#10;AADbAAAADwAAAGRycy9kb3ducmV2LnhtbERPTWsCMRC9F/wPYYTearYeWtkapSiiFwtVDz0Om3F3&#10;cTNZk5hd/fWmIHibx/uc6bw3jYjkfG1ZwfsoA0FcWF1zqeCwX71NQPiArLGxTAqu5GE+G7xMMde2&#10;41+Ku1CKFMI+RwVVCG0upS8qMuhHtiVO3NE6gyFBV0rtsEvhppHjLPuQBmtODRW2tKioOO0uRsHP&#10;ZnvL4m0c1916u1yc/4oyuolSr8P++wtEoD48xQ/3Rqf5n/D/Szp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uPiwgAAANsAAAAPAAAAAAAAAAAAAAAAAJgCAABkcnMvZG93&#10;bnJldi54bWxQSwUGAAAAAAQABAD1AAAAhwMAAAAA&#10;" path="m993,r483,l1476,1635r-483,l993,1452r-17,20l960,1490r-17,17l926,1523r-18,15l890,1552r-17,12l854,1576r-32,18l786,1612r-19,8l747,1630r-21,8l705,1645r-24,9l659,1660r-23,6l613,1672r-24,4l566,1679r-24,2l519,1681r-22,l474,1681r-24,-2l425,1677r-28,-3l370,1669r-29,-7l311,1654r-28,-10l254,1633r-14,-7l226,1619r-14,-8l198,1602r-13,-8l172,1583r-13,-10l147,1562r-12,-13l122,1537r-10,-13l101,1509,85,1487,73,1465,61,1444,51,1421r-9,-22l35,1375r-7,-25l22,1324r-4,-28l15,1266r-4,-33l8,1199,4,1120,,1027,,,487,r,1014l487,1042r1,26l489,1094r3,26l493,1132r3,13l500,1157r3,11l507,1179r5,10l518,1200r7,9l530,1217r7,6l545,1230r7,8l562,1245r10,6l583,1258r12,6l607,1269r13,6l635,1280r15,3l664,1286r17,2l698,1290r18,l729,1290r15,l763,1288r20,-3l806,1281r24,-8l843,1268r13,-5l869,1257r14,-8l901,1238r16,-13l931,1212r12,-12l954,1186r8,-14l970,1158r5,-15l980,1128r3,-15l987,1098r2,-15l991,1050r2,-33l993,xe" fillcolor="black" stroked="f">
                      <v:path arrowok="t" o:connecttype="custom" o:connectlocs="133985,0;90140,148230;88597,133452;85602,136625;82424,139436;79247,141793;74618,144513;69625,146870;65903,148502;61818,149952;57733,151040;53467,151947;49200,152400;45116,152400;40849,152219;36038,151765;30955,150677;25690,149046;21786,147414;19244,146054;16794,144513;14433,142609;12255,140433;10167,138166;7716,134812;5537,130914;3813,126834;2542,122391;1634,117496;999,111784;363,101540;0,0;44208,91930;44299,96825;44662,101540;45025,103806;45660,105891;46477,107795;47657,109608;48747,110878;50108,112237;51924,113416;54012,114595;56281,115592;59004,116317;61818,116770;64995,116952;67537,116952;71077,116499;75344,115411;77704,114504;80155,113235;83241,111059;85602,108792;87326,106254;88506,103625;89233,100905;89777,98185;90140,92202" o:connectangles="0,0,0,0,0,0,0,0,0,0,0,0,0,0,0,0,0,0,0,0,0,0,0,0,0,0,0,0,0,0,0,0,0,0,0,0,0,0,0,0,0,0,0,0,0,0,0,0,0,0,0,0,0,0,0,0,0,0,0"/>
                    </v:shape>
                    <v:shape id="Freeform 23" o:spid="_x0000_s1034" style="position:absolute;left:9315;top:3162;width:1333;height:1524;visibility:visible;mso-wrap-style:square;v-text-anchor:top" coordsize="1475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j08UA&#10;AADbAAAADwAAAGRycy9kb3ducmV2LnhtbESPzWvCQBDF74L/wzIFL1I3ftCP1FVEEYSemnrIcZqd&#10;ZkOzsyG7avzvO4dCbzO8N+/9Zr0dfKuu1McmsIH5LANFXAXbcG3g/Hl8fAEVE7LFNjAZuFOE7WY8&#10;WmNuw40/6FqkWkkIxxwNuJS6XOtYOfIYZ6EjFu079B6TrH2tbY83CfetXmTZk/bYsDQ47GjvqPop&#10;Lt5Am5Xz50N5wtfpV1Gel271zn5lzORh2L2BSjSkf/Pf9ckKvsDKLzKA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mPTxQAAANsAAAAPAAAAAAAAAAAAAAAAAJgCAABkcnMv&#10;ZG93bnJldi54bWxQSwUGAAAAAAQABAD1AAAAigMAAAAA&#10;" path="m992,r483,l1475,1635r-483,l992,1452r-16,20l959,1490r-17,17l925,1523r-18,15l889,1552r-18,12l852,1576r-31,18l785,1612r-19,8l745,1630r-21,8l703,1645r-22,9l658,1660r-22,6l611,1672r-23,4l565,1679r-24,2l517,1681r-21,l473,1681r-24,-2l423,1677r-27,-3l368,1669r-28,-7l311,1654r-29,-10l253,1633r-14,-7l225,1619r-14,-8l197,1602r-13,-8l171,1583r-13,-10l145,1562r-11,-13l122,1537r-11,-13l100,1509,84,1487,71,1465,60,1444,49,1421r-8,-22l33,1375r-6,-25l22,1324r-6,-28l13,1266r-3,-33l7,1199,3,1120,,1027,,,486,r,1014l486,1042r1,26l488,1094r3,26l493,1132r2,13l498,1157r3,11l506,1179r5,10l517,1200r7,9l530,1217r6,6l544,1230r8,8l561,1245r10,6l582,1258r11,6l606,1269r13,6l633,1280r15,3l664,1286r16,2l697,1290r18,l728,1290r15,l761,1288r20,-3l805,1281r24,-8l842,1268r12,-5l868,1257r14,-8l900,1238r16,-13l929,1212r13,-12l953,1186r8,-14l968,1158r6,-15l979,1128r3,-15l985,1098r2,-15l991,1050r1,-33l992,xe" fillcolor="black" stroked="f">
                      <v:path arrowok="t" o:connecttype="custom" o:connectlocs="133350,0;89684,148230;88237,133452;85163,136625;81999,139436;78744,141793;74224,144513;69252,146870;65455,148502;61567,149952;57499,151040;53159,151947;48910,152400;44842,152400;40593,152219;35801,151765;30738,150677;25495,149046;21607,147414;19076,146054;16635,144513;14284,142609;12115,140433;10035,138166;7594,134812;5424,130914;3707,126834;2441,122391;1447,117496;904,111784;271,101540;0,0;43938,91930;44028,96825;44390,101540;44751,103806;45294,105891;46198,107795;47373,109608;48458,110878;49905,112237;51622,113416;53611,114595;55962,115592;58584,116317;61477,116770;64641,116952;67172,116952;70608,116499;74947,115411;77207,114504;79739,113235;82813,111059;85163,108792;86881,106254;88056,103625;88779,100905;89231,98185;89684,92202" o:connectangles="0,0,0,0,0,0,0,0,0,0,0,0,0,0,0,0,0,0,0,0,0,0,0,0,0,0,0,0,0,0,0,0,0,0,0,0,0,0,0,0,0,0,0,0,0,0,0,0,0,0,0,0,0,0,0,0,0,0,0"/>
                    </v:shape>
                    <v:shape id="Freeform 24" o:spid="_x0000_s1035" style="position:absolute;left:4991;top:3143;width:895;height:1505;visibility:visible;mso-wrap-style:square;v-text-anchor:top" coordsize="984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QC8IA&#10;AADbAAAADwAAAGRycy9kb3ducmV2LnhtbERP32vCMBB+F/wfwgl7m6kbk9k1ig42iggy7d6P5myL&#10;zaUkma376xdh4Nt9fD8vWw2mFRdyvrGsYDZNQBCXVjdcKSiOH4+vIHxA1thaJgVX8rBajkcZptr2&#10;/EWXQ6hEDGGfooI6hC6V0pc1GfRT2xFH7mSdwRChq6R22Mdw08qnJJlLgw3Hhho7eq+pPB9+jILN&#10;Z+Hy2XH9bJv8+v3bv5x2i+1eqYfJsH4DEWgId/G/O9dx/gJu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FALwgAAANsAAAAPAAAAAAAAAAAAAAAAAJgCAABkcnMvZG93&#10;bnJldi54bWxQSwUGAAAAAAQABAD1AAAAhwMAAAAA&#10;" path="m471,218r22,-20l516,178r24,-19l564,141r24,-16l615,109,641,93,670,80,700,67,733,54,767,43,805,33r40,-9l887,14,934,7,984,r,424l785,456r-43,7l704,471r-33,8l639,487r-14,6l611,497r-12,6l587,508r-11,6l565,520r-10,7l547,534r-8,8l531,551r-7,8l517,569r-6,9l506,589r-4,11l497,612r-3,12l491,638r-2,15l487,668r-3,32l484,737r,921l,1658,,20r471,l471,218xe" fillcolor="black" stroked="f">
                      <v:path arrowok="t" o:connecttype="custom" o:connectlocs="42857,19788;44858,17972;46951,16157;49135,14432;51319,12798;53503,11346;55959,9894;58325,8442;60964,7262;63694,6082;66696,4902;69790,3903;73248,2995;76887,2178;80709,1271;84985,635;89535,0;89535,38486;71428,41391;67515,42026;64058,42752;61055,43478;58143,44205;56869,44749;55595,45112;54504,45657;53412,46111;52411,46655;51410,47200;50500,47835;49772,48471;49044,49197;48316,50014;47679,50740;47042,51648;46496,52464;46041,53463;45677,54461;45222,55551;44949,56640;44677,57911;44495,59272;44313,60634;44040,63538;44040,66897;44040,150495;0,150495;0,1815;42857,1815;42857,19788" o:connectangles="0,0,0,0,0,0,0,0,0,0,0,0,0,0,0,0,0,0,0,0,0,0,0,0,0,0,0,0,0,0,0,0,0,0,0,0,0,0,0,0,0,0,0,0,0,0,0,0,0,0"/>
                    </v:shape>
                    <v:shape id="Freeform 25" o:spid="_x0000_s1036" style="position:absolute;left:5969;top:3136;width:1441;height:2102;visibility:visible;mso-wrap-style:square;v-text-anchor:top" coordsize="1589,2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h5sEA&#10;AADbAAAADwAAAGRycy9kb3ducmV2LnhtbERPTWvCQBC9C/0PyxR6Ed1oW5HoKiIIvcWmgtcxOybR&#10;7GzIrknqr3cPgsfH+16ue1OJlhpXWlYwGUcgiDOrS84VHP52ozkI55E1VpZJwT85WK/eBkuMte34&#10;l9rU5yKEsItRQeF9HUvpsoIMurGtiQN3to1BH2CTS91gF8JNJadRNJMGSw4NBda0LSi7pjejYP/5&#10;ddLD9NLNb12ZHO+nJOm/W6U+3vvNAoSn3r/ET/ePVjAN68OX8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DIebBAAAA2wAAAA8AAAAAAAAAAAAAAAAAmAIAAGRycy9kb3du&#10;cmV2LnhtbFBLBQYAAAAABAAEAPUAAACGAwAAAAA=&#10;" path="m1112,1447r-37,24l1036,1494r-21,13l991,1517r-23,12l944,1540r-28,9l889,1557r-31,8l827,1572r-34,5l757,1582r-38,2l679,1585r-26,-1l628,1583r-25,-2l578,1579r-25,-5l529,1570r-25,-5l481,1559r-24,-8l435,1544r-24,-10l389,1525r-22,-11l346,1504r-21,-13l305,1478r-21,-13l265,1450r-19,-15l228,1421r-16,-16l195,1388r-16,-18l164,1352r-14,-18l137,1315r-13,-19l111,1276r-11,-20l89,1235r-9,-21l70,1193,60,1171r-7,-22l46,1126r-8,-24l32,1079r-5,-24l21,1031r-5,-24l13,981,9,957,7,932,3,905,2,880,1,854,,828,,801,,771,1,739,4,706,8,673r4,-33l17,606r8,-35l32,538r9,-34l52,470,64,437,77,404,92,371r16,-31l126,308r19,-30l165,248r23,-28l212,193r26,-26l265,143r30,-23l326,98,358,79,394,62,431,46,470,32,512,22,554,12,599,6,647,2,698,r22,l742,2r21,2l784,6r19,3l823,12r18,4l859,22r18,5l894,32r16,6l926,45r28,13l982,74r25,16l1030,107r23,17l1073,141r35,33l1137,205r,-180l1589,25r,1641l1588,1700r-2,33l1584,1769r-3,35l1576,1839r-7,36l1566,1891r-5,18l1557,1926r-7,18l1544,1961r-7,17l1529,1995r-8,17l1511,2028r-10,16l1489,2061r-13,16l1464,2092r-15,15l1433,2122r-16,15l1399,2152r-19,13l1359,2179r-21,13l1322,2201r-16,9l1289,2218r-17,8l1238,2240r-37,14l1164,2265r-37,11l1089,2284r-37,8l1014,2298r-37,6l941,2309r-36,3l871,2314r-33,2l807,2317r-28,l748,2317r-29,-1l690,2314r-28,-2l634,2310r-27,-4l580,2302r-25,-4l531,2293r-25,-4l482,2282r-22,-5l438,2271r-22,-8l395,2257r-20,-7l337,2234r-36,-16l270,2201r-30,-18l214,2165r-25,-18l168,2131r-18,-18l139,2101r-11,-13l118,2076r-10,-13l100,2050r-9,-12l84,2025r-8,-13l65,1985,54,1959r-8,-27l39,1907r-5,-25l31,1857r-3,-24l27,1810r-2,-42l25,1731r499,l526,1760r5,30l534,1806r4,16l543,1838r6,15l557,1869r9,15l577,1900r13,15l597,1922r9,6l614,1936r9,6l632,1948r11,7l654,1960r12,6l679,1971r13,7l708,1983r18,4l746,1991r22,4l793,1997r26,1l846,1997r25,-1l894,1994r22,-4l936,1986r19,-5l972,1975r16,-7l1003,1961r14,-7l1029,1945r11,-9l1050,1926r10,-9l1067,1905r8,-10l1081,1883r6,-12l1092,1859r4,-12l1100,1835r2,-14l1105,1808r3,-12l1110,1769r1,-27l1112,1717r,-27l1112,1447xm499,799r1,27l500,856r2,33l505,923r2,17l511,958r3,17l518,993r4,18l529,1028r5,16l541,1061r8,17l558,1094r10,16l578,1124r12,14l604,1151r13,12l633,1175r17,10l668,1194r19,8l708,1209r22,5l755,1218r25,2l806,1221r24,-1l851,1219r20,-3l890,1213r19,-5l926,1202r16,-6l958,1188r13,-9l985,1170r13,-10l1010,1149r11,-12l1031,1124r10,-13l1049,1097r9,-15l1065,1067r7,-16l1078,1034r5,-17l1087,999r5,-18l1096,962r5,-39l1105,883r3,-42l1109,799r,-34l1106,726r-3,-42l1099,639r-4,-22l1091,595r-5,-23l1081,551r-7,-20l1066,512r-8,-17l1048,479r-7,-11l1033,457r-11,-11l1011,434,999,424,985,413r-15,-9l954,396r-17,-9l919,380r-20,-7l879,368r-22,-4l835,361r-24,-1l785,361r-21,1l744,364r-19,4l707,372r-17,6l673,385r-14,7l644,400r-14,9l617,420r-11,10l594,442r-11,13l574,468r-10,14l556,497r-7,14l541,527r-6,17l530,561r-6,18l519,597r-4,18l512,634r-6,39l502,714r-2,42l499,799xe" fillcolor="black" stroked="f">
                      <v:path arrowok="t" o:connecttype="custom" o:connectlocs="87811,138702;71936,143056;54701,143419;41456,140698;29482,135255;19231,127454;11249,117566;5443,106226;1905,93526;181,79829;363,64044;3719,45720;11430,27940;24039,12972;42636,2903;65314,0;76291,1451;86541,5261;100511,15784;143873,157208;141605,173174;137976,182517;131445,191135;121376,198846;108948,204470;88628,209006;70666,210185;55064,209187;41729,206556;27305,201204;13607,191679;8255,184876;3538,172992;2268,157026;49258,166733;54156,174353;59327,177800;67673,180612;81099,180884;90986,177891;96792,172811;99786,166461;100874,155756;45539,80645;47353,91712;51526,100693;58964,107496;70757,110671;82459,109583;90533,105229;95976,98153;99060,88991;100602,69396;98516,51889;94434,42454;87993,36649;77742,33020;65768,33383;57150,37102;51163,43724;47534,52524;45357,68580" o:connectangles="0,0,0,0,0,0,0,0,0,0,0,0,0,0,0,0,0,0,0,0,0,0,0,0,0,0,0,0,0,0,0,0,0,0,0,0,0,0,0,0,0,0,0,0,0,0,0,0,0,0,0,0,0,0,0,0,0,0,0,0,0,0"/>
                      <o:lock v:ext="edit" verticies="t"/>
                    </v:shape>
                    <v:shape id="Freeform 26" o:spid="_x0000_s1037" style="position:absolute;left:7683;top:3124;width:1372;height:1562;visibility:visible;mso-wrap-style:square;v-text-anchor:top" coordsize="1513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3EsIA&#10;AADbAAAADwAAAGRycy9kb3ducmV2LnhtbESPQYvCMBSE74L/ITzBm6bmUKQaRRTd9SLo7sXbo3m2&#10;xealNKnWf2+EhT0OM/MNs1z3thYPan3lWMNsmoAgzp2puNDw+7OfzEH4gGywdkwaXuRhvRoOlpgZ&#10;9+QzPS6hEBHCPkMNZQhNJqXPS7Lop64hjt7NtRZDlG0hTYvPCLe1VEmSSosVx4USG9qWlN8vndWw&#10;3Z16dU3y+uvcyU6lnTqmr4PW41G/WYAI1If/8F/722hQM/h8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XcSwgAAANsAAAAPAAAAAAAAAAAAAAAAAJgCAABkcnMvZG93&#10;bnJldi54bWxQSwUGAAAAAAQABAD1AAAAhwMAAAAA&#10;" path="m69,507r4,-43l80,419r4,-23l89,373r6,-24l104,326r9,-23l125,280r13,-23l153,234r9,-12l171,210r11,-11l193,188r10,-11l216,166r13,-11l242,144r14,-12l271,123r15,-11l300,103,331,86,363,71,394,58,427,46,461,35r34,-8l530,20r34,-7l599,9,635,5,671,3,707,1,743,r36,l819,1r47,2l916,7r55,6l999,19r28,5l1056,30r28,7l1113,45r28,9l1170,65r27,11l1225,89r26,14l1277,119r25,17l1325,153r22,20l1369,195r19,23l1404,243r16,26l1434,298r11,30l1454,360r6,35l1465,431r2,39l1467,1421r,60l1469,1527r1,20l1471,1565r2,15l1476,1595r2,12l1483,1618r3,10l1490,1639r11,19l1513,1678r-473,l1040,1504r-33,26l965,1563r-25,18l912,1599r-29,19l851,1636r-34,17l782,1668r-19,8l745,1683r-20,6l706,1696r-20,6l666,1706r-21,6l624,1715r-21,3l581,1720r-22,1l537,1722r-35,-1l468,1719r-31,-4l405,1709r-30,-6l347,1696r-27,-10l294,1676r-25,-11l245,1653r-23,-14l201,1624r-20,-15l162,1594r-18,-18l127,1559r-16,-19l96,1521,83,1502,70,1482,58,1462r-9,-21l39,1420r-8,-22l24,1377r-7,-23l12,1332,8,1311,5,1289,1,1267,,1246r,-22l,1200r2,-24l6,1153r3,-23l14,1109r6,-21l27,1067r8,-19l44,1028r9,-18l63,992,73,974,85,958,96,941r13,-14l122,912r14,-15l148,884r15,-13l177,858r28,-23l235,814r28,-18l292,780r27,-14l346,754r26,-11l403,733r34,-11l474,712r39,-10l554,692r43,-10l642,672r90,-19l823,635r88,-16l992,604r,-87l989,486r-4,-32l981,437r-4,-17l970,403r-8,-16l958,380r-6,-7l946,366r-6,-6l932,354r-7,-7l916,342r-8,-5l898,333r-10,-5l876,324r-11,-3l851,319r-14,-1l822,317r-14,-1l787,317r-18,1l752,319r-16,3l720,325r-15,3l691,333r-12,5l667,342r-11,6l646,355r-10,6l627,367r-8,8l611,381r-6,8l592,404r-10,16l574,436r-6,16l562,467r-4,14l555,495r-2,12l69,507xm682,972r-16,6l649,986r-17,8l614,1004r-17,10l580,1026r-17,12l548,1052r-16,15l518,1083r-13,16l495,1117r-4,10l486,1137r-3,10l480,1157r-3,11l476,1180r-1,10l475,1202r,15l478,1232r3,17l486,1265r8,16l502,1296r10,15l522,1326r13,14l549,1352r14,12l580,1373r9,5l597,1381r10,3l615,1387r11,2l635,1390r11,1l656,1391r23,-1l700,1388r22,-5l743,1377r20,-8l784,1360r19,-10l823,1339r14,-10l851,1319r13,-11l876,1296r11,-11l897,1272r10,-12l916,1247r9,-14l932,1220r8,-15l946,1190r6,-15l958,1161r4,-16l966,1129r7,-32l980,1066r4,-34l987,999r3,-66l992,869,682,972xe" fillcolor="black" stroked="f">
                      <v:path arrowok="t" o:connecttype="custom" o:connectlocs="8068,33836;12510,23314;17496,17054;23208,11974;32908,6441;48047,1814;64093,91;83039,635;98269,3356;111052,8074;122111,15694;129998,27033;132990,42636;133353,141968;134712,147683;94281,136434;80048,146776;67537,152672;58472,155303;48681,156210;33995,154486;22210,149951;13054,142966;6346,134439;2176,124914;91,114935;544,104594;3173,95069;7706,86904;13417,80191;23842,72209;36534,66494;54121,61867;89929,54791;88569,38100;85759,33201;82314,30571;77147,28938;69713,28847;62642,30208;57656,32748;53667,36649;50585,43634;60376,88719;52580,93073;45780,99695;43514,104956;43061,110399;45508,117566;51038,123734;55752,125821;61554,126093;71073,123371;78325,118654;83039,113121;86303,106589;88841,96701;61826,88174" o:connectangles="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</w:tbl>
  <w:p w:rsidR="00453C96" w:rsidRDefault="00453C96" w:rsidP="00B66CB6">
    <w:pPr>
      <w:pStyle w:val="Kopfzeile"/>
      <w:spacing w:line="240" w:lineRule="auto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453C96">
      <w:trPr>
        <w:cantSplit/>
        <w:trHeight w:hRule="exact" w:val="1304"/>
      </w:trPr>
      <w:tc>
        <w:tcPr>
          <w:tcW w:w="5783" w:type="dxa"/>
        </w:tcPr>
        <w:p w:rsidR="00453C96" w:rsidRDefault="00453C96" w:rsidP="00A860D6">
          <w:pPr>
            <w:pStyle w:val="CIKopfzeile1"/>
            <w:rPr>
              <w:lang w:val="it-IT"/>
            </w:rPr>
          </w:pPr>
          <w:r>
            <w:t>Amt für Umwelt</w:t>
          </w:r>
        </w:p>
        <w:p w:rsidR="00453C96" w:rsidRDefault="00453C96">
          <w:pPr>
            <w:pStyle w:val="CIKopfzeile2"/>
            <w:rPr>
              <w:lang w:val="it-IT"/>
            </w:rPr>
          </w:pPr>
        </w:p>
        <w:p w:rsidR="00453C96" w:rsidRDefault="00453C96">
          <w:pPr>
            <w:pStyle w:val="CIKopfzeile2"/>
            <w:rPr>
              <w:lang w:val="it-IT"/>
            </w:rPr>
          </w:pPr>
        </w:p>
      </w:tc>
      <w:tc>
        <w:tcPr>
          <w:tcW w:w="1236" w:type="dxa"/>
        </w:tcPr>
        <w:p w:rsidR="00453C96" w:rsidRDefault="00453C96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453C96" w:rsidRDefault="00F97BC8">
          <w:pPr>
            <w:spacing w:before="120" w:after="40" w:line="240" w:lineRule="auto"/>
            <w:ind w:left="57" w:right="-68"/>
            <w:rPr>
              <w:sz w:val="28"/>
            </w:rPr>
          </w:pPr>
          <w:r w:rsidRPr="00A85D93">
            <w:rPr>
              <w:noProof/>
              <w:sz w:val="28"/>
              <w:lang w:eastAsia="de-CH"/>
            </w:rPr>
            <mc:AlternateContent>
              <mc:Choice Requires="wpc">
                <w:drawing>
                  <wp:inline distT="0" distB="0" distL="0" distR="0" wp14:anchorId="01CE9409" wp14:editId="6D11D098">
                    <wp:extent cx="1533525" cy="523875"/>
                    <wp:effectExtent l="0" t="9525" r="0" b="0"/>
                    <wp:docPr id="11" name="Zeichenbereich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115060" y="0"/>
                                <a:ext cx="418465" cy="416560"/>
                              </a:xfrm>
                              <a:custGeom>
                                <a:avLst/>
                                <a:gdLst>
                                  <a:gd name="T0" fmla="*/ 13 w 4615"/>
                                  <a:gd name="T1" fmla="*/ 13 h 4592"/>
                                  <a:gd name="T2" fmla="*/ 6 w 4615"/>
                                  <a:gd name="T3" fmla="*/ 19 h 4592"/>
                                  <a:gd name="T4" fmla="*/ 3 w 4615"/>
                                  <a:gd name="T5" fmla="*/ 26 h 4592"/>
                                  <a:gd name="T6" fmla="*/ 0 w 4615"/>
                                  <a:gd name="T7" fmla="*/ 34 h 4592"/>
                                  <a:gd name="T8" fmla="*/ 0 w 4615"/>
                                  <a:gd name="T9" fmla="*/ 42 h 4592"/>
                                  <a:gd name="T10" fmla="*/ 0 w 4615"/>
                                  <a:gd name="T11" fmla="*/ 51 h 4592"/>
                                  <a:gd name="T12" fmla="*/ 3 w 4615"/>
                                  <a:gd name="T13" fmla="*/ 58 h 4592"/>
                                  <a:gd name="T14" fmla="*/ 6 w 4615"/>
                                  <a:gd name="T15" fmla="*/ 65 h 4592"/>
                                  <a:gd name="T16" fmla="*/ 13 w 4615"/>
                                  <a:gd name="T17" fmla="*/ 72 h 4592"/>
                                  <a:gd name="T18" fmla="*/ 4543 w 4615"/>
                                  <a:gd name="T19" fmla="*/ 4579 h 4592"/>
                                  <a:gd name="T20" fmla="*/ 4549 w 4615"/>
                                  <a:gd name="T21" fmla="*/ 4585 h 4592"/>
                                  <a:gd name="T22" fmla="*/ 4557 w 4615"/>
                                  <a:gd name="T23" fmla="*/ 4589 h 4592"/>
                                  <a:gd name="T24" fmla="*/ 4564 w 4615"/>
                                  <a:gd name="T25" fmla="*/ 4591 h 4592"/>
                                  <a:gd name="T26" fmla="*/ 4573 w 4615"/>
                                  <a:gd name="T27" fmla="*/ 4592 h 4592"/>
                                  <a:gd name="T28" fmla="*/ 4581 w 4615"/>
                                  <a:gd name="T29" fmla="*/ 4591 h 4592"/>
                                  <a:gd name="T30" fmla="*/ 4589 w 4615"/>
                                  <a:gd name="T31" fmla="*/ 4589 h 4592"/>
                                  <a:gd name="T32" fmla="*/ 4596 w 4615"/>
                                  <a:gd name="T33" fmla="*/ 4585 h 4592"/>
                                  <a:gd name="T34" fmla="*/ 4602 w 4615"/>
                                  <a:gd name="T35" fmla="*/ 4579 h 4592"/>
                                  <a:gd name="T36" fmla="*/ 4608 w 4615"/>
                                  <a:gd name="T37" fmla="*/ 4573 h 4592"/>
                                  <a:gd name="T38" fmla="*/ 4612 w 4615"/>
                                  <a:gd name="T39" fmla="*/ 4566 h 4592"/>
                                  <a:gd name="T40" fmla="*/ 4614 w 4615"/>
                                  <a:gd name="T41" fmla="*/ 4557 h 4592"/>
                                  <a:gd name="T42" fmla="*/ 4615 w 4615"/>
                                  <a:gd name="T43" fmla="*/ 4550 h 4592"/>
                                  <a:gd name="T44" fmla="*/ 4614 w 4615"/>
                                  <a:gd name="T45" fmla="*/ 4541 h 4592"/>
                                  <a:gd name="T46" fmla="*/ 4612 w 4615"/>
                                  <a:gd name="T47" fmla="*/ 4534 h 4592"/>
                                  <a:gd name="T48" fmla="*/ 4608 w 4615"/>
                                  <a:gd name="T49" fmla="*/ 4527 h 4592"/>
                                  <a:gd name="T50" fmla="*/ 4602 w 4615"/>
                                  <a:gd name="T51" fmla="*/ 4519 h 4592"/>
                                  <a:gd name="T52" fmla="*/ 72 w 4615"/>
                                  <a:gd name="T53" fmla="*/ 13 h 4592"/>
                                  <a:gd name="T54" fmla="*/ 65 w 4615"/>
                                  <a:gd name="T55" fmla="*/ 7 h 4592"/>
                                  <a:gd name="T56" fmla="*/ 58 w 4615"/>
                                  <a:gd name="T57" fmla="*/ 3 h 4592"/>
                                  <a:gd name="T58" fmla="*/ 50 w 4615"/>
                                  <a:gd name="T59" fmla="*/ 1 h 4592"/>
                                  <a:gd name="T60" fmla="*/ 42 w 4615"/>
                                  <a:gd name="T61" fmla="*/ 0 h 4592"/>
                                  <a:gd name="T62" fmla="*/ 34 w 4615"/>
                                  <a:gd name="T63" fmla="*/ 1 h 4592"/>
                                  <a:gd name="T64" fmla="*/ 26 w 4615"/>
                                  <a:gd name="T65" fmla="*/ 3 h 4592"/>
                                  <a:gd name="T66" fmla="*/ 19 w 4615"/>
                                  <a:gd name="T67" fmla="*/ 7 h 4592"/>
                                  <a:gd name="T68" fmla="*/ 13 w 4615"/>
                                  <a:gd name="T69" fmla="*/ 13 h 45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4615" h="4592">
                                    <a:moveTo>
                                      <a:pt x="13" y="13"/>
                                    </a:moveTo>
                                    <a:lnTo>
                                      <a:pt x="6" y="19"/>
                                    </a:lnTo>
                                    <a:lnTo>
                                      <a:pt x="3" y="26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3" y="58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4543" y="4579"/>
                                    </a:lnTo>
                                    <a:lnTo>
                                      <a:pt x="4549" y="4585"/>
                                    </a:lnTo>
                                    <a:lnTo>
                                      <a:pt x="4557" y="4589"/>
                                    </a:lnTo>
                                    <a:lnTo>
                                      <a:pt x="4564" y="4591"/>
                                    </a:lnTo>
                                    <a:lnTo>
                                      <a:pt x="4573" y="4592"/>
                                    </a:lnTo>
                                    <a:lnTo>
                                      <a:pt x="4581" y="4591"/>
                                    </a:lnTo>
                                    <a:lnTo>
                                      <a:pt x="4589" y="4589"/>
                                    </a:lnTo>
                                    <a:lnTo>
                                      <a:pt x="4596" y="4585"/>
                                    </a:lnTo>
                                    <a:lnTo>
                                      <a:pt x="4602" y="4579"/>
                                    </a:lnTo>
                                    <a:lnTo>
                                      <a:pt x="4608" y="4573"/>
                                    </a:lnTo>
                                    <a:lnTo>
                                      <a:pt x="4612" y="4566"/>
                                    </a:lnTo>
                                    <a:lnTo>
                                      <a:pt x="4614" y="4557"/>
                                    </a:lnTo>
                                    <a:lnTo>
                                      <a:pt x="4615" y="4550"/>
                                    </a:lnTo>
                                    <a:lnTo>
                                      <a:pt x="4614" y="4541"/>
                                    </a:lnTo>
                                    <a:lnTo>
                                      <a:pt x="4612" y="4534"/>
                                    </a:lnTo>
                                    <a:lnTo>
                                      <a:pt x="4608" y="4527"/>
                                    </a:lnTo>
                                    <a:lnTo>
                                      <a:pt x="4602" y="4519"/>
                                    </a:lnTo>
                                    <a:lnTo>
                                      <a:pt x="72" y="13"/>
                                    </a:lnTo>
                                    <a:lnTo>
                                      <a:pt x="65" y="7"/>
                                    </a:lnTo>
                                    <a:lnTo>
                                      <a:pt x="58" y="3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4" y="1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1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56005" y="125730"/>
                                <a:ext cx="263525" cy="291465"/>
                              </a:xfrm>
                              <a:custGeom>
                                <a:avLst/>
                                <a:gdLst>
                                  <a:gd name="T0" fmla="*/ 2737 w 2906"/>
                                  <a:gd name="T1" fmla="*/ 1170 h 3215"/>
                                  <a:gd name="T2" fmla="*/ 2113 w 2906"/>
                                  <a:gd name="T3" fmla="*/ 842 h 3215"/>
                                  <a:gd name="T4" fmla="*/ 2280 w 2906"/>
                                  <a:gd name="T5" fmla="*/ 822 h 3215"/>
                                  <a:gd name="T6" fmla="*/ 2261 w 2906"/>
                                  <a:gd name="T7" fmla="*/ 673 h 3215"/>
                                  <a:gd name="T8" fmla="*/ 2025 w 2906"/>
                                  <a:gd name="T9" fmla="*/ 819 h 3215"/>
                                  <a:gd name="T10" fmla="*/ 2141 w 2906"/>
                                  <a:gd name="T11" fmla="*/ 1044 h 3215"/>
                                  <a:gd name="T12" fmla="*/ 2748 w 2906"/>
                                  <a:gd name="T13" fmla="*/ 1594 h 3215"/>
                                  <a:gd name="T14" fmla="*/ 2437 w 2906"/>
                                  <a:gd name="T15" fmla="*/ 1588 h 3215"/>
                                  <a:gd name="T16" fmla="*/ 1914 w 2906"/>
                                  <a:gd name="T17" fmla="*/ 788 h 3215"/>
                                  <a:gd name="T18" fmla="*/ 1952 w 2906"/>
                                  <a:gd name="T19" fmla="*/ 383 h 3215"/>
                                  <a:gd name="T20" fmla="*/ 1784 w 2906"/>
                                  <a:gd name="T21" fmla="*/ 127 h 3215"/>
                                  <a:gd name="T22" fmla="*/ 1592 w 2906"/>
                                  <a:gd name="T23" fmla="*/ 62 h 3215"/>
                                  <a:gd name="T24" fmla="*/ 1092 w 2906"/>
                                  <a:gd name="T25" fmla="*/ 4 h 3215"/>
                                  <a:gd name="T26" fmla="*/ 1032 w 2906"/>
                                  <a:gd name="T27" fmla="*/ 228 h 3215"/>
                                  <a:gd name="T28" fmla="*/ 1002 w 2906"/>
                                  <a:gd name="T29" fmla="*/ 345 h 3215"/>
                                  <a:gd name="T30" fmla="*/ 925 w 2906"/>
                                  <a:gd name="T31" fmla="*/ 527 h 3215"/>
                                  <a:gd name="T32" fmla="*/ 1174 w 2906"/>
                                  <a:gd name="T33" fmla="*/ 661 h 3215"/>
                                  <a:gd name="T34" fmla="*/ 641 w 2906"/>
                                  <a:gd name="T35" fmla="*/ 349 h 3215"/>
                                  <a:gd name="T36" fmla="*/ 356 w 2906"/>
                                  <a:gd name="T37" fmla="*/ 485 h 3215"/>
                                  <a:gd name="T38" fmla="*/ 351 w 2906"/>
                                  <a:gd name="T39" fmla="*/ 655 h 3215"/>
                                  <a:gd name="T40" fmla="*/ 43 w 2906"/>
                                  <a:gd name="T41" fmla="*/ 679 h 3215"/>
                                  <a:gd name="T42" fmla="*/ 900 w 2906"/>
                                  <a:gd name="T43" fmla="*/ 1378 h 3215"/>
                                  <a:gd name="T44" fmla="*/ 1191 w 2906"/>
                                  <a:gd name="T45" fmla="*/ 1615 h 3215"/>
                                  <a:gd name="T46" fmla="*/ 1559 w 2906"/>
                                  <a:gd name="T47" fmla="*/ 1914 h 3215"/>
                                  <a:gd name="T48" fmla="*/ 1262 w 2906"/>
                                  <a:gd name="T49" fmla="*/ 1747 h 3215"/>
                                  <a:gd name="T50" fmla="*/ 1114 w 2906"/>
                                  <a:gd name="T51" fmla="*/ 1946 h 3215"/>
                                  <a:gd name="T52" fmla="*/ 1897 w 2906"/>
                                  <a:gd name="T53" fmla="*/ 2198 h 3215"/>
                                  <a:gd name="T54" fmla="*/ 2252 w 2906"/>
                                  <a:gd name="T55" fmla="*/ 2738 h 3215"/>
                                  <a:gd name="T56" fmla="*/ 2254 w 2906"/>
                                  <a:gd name="T57" fmla="*/ 3086 h 3215"/>
                                  <a:gd name="T58" fmla="*/ 2515 w 2906"/>
                                  <a:gd name="T59" fmla="*/ 3204 h 3215"/>
                                  <a:gd name="T60" fmla="*/ 2364 w 2906"/>
                                  <a:gd name="T61" fmla="*/ 2142 h 3215"/>
                                  <a:gd name="T62" fmla="*/ 2518 w 2906"/>
                                  <a:gd name="T63" fmla="*/ 1732 h 3215"/>
                                  <a:gd name="T64" fmla="*/ 2789 w 2906"/>
                                  <a:gd name="T65" fmla="*/ 1679 h 3215"/>
                                  <a:gd name="T66" fmla="*/ 2903 w 2906"/>
                                  <a:gd name="T67" fmla="*/ 1403 h 3215"/>
                                  <a:gd name="T68" fmla="*/ 1049 w 2906"/>
                                  <a:gd name="T69" fmla="*/ 428 h 3215"/>
                                  <a:gd name="T70" fmla="*/ 1126 w 2906"/>
                                  <a:gd name="T71" fmla="*/ 197 h 3215"/>
                                  <a:gd name="T72" fmla="*/ 1305 w 2906"/>
                                  <a:gd name="T73" fmla="*/ 209 h 3215"/>
                                  <a:gd name="T74" fmla="*/ 1587 w 2906"/>
                                  <a:gd name="T75" fmla="*/ 186 h 3215"/>
                                  <a:gd name="T76" fmla="*/ 1708 w 2906"/>
                                  <a:gd name="T77" fmla="*/ 205 h 3215"/>
                                  <a:gd name="T78" fmla="*/ 1523 w 2906"/>
                                  <a:gd name="T79" fmla="*/ 310 h 3215"/>
                                  <a:gd name="T80" fmla="*/ 1225 w 2906"/>
                                  <a:gd name="T81" fmla="*/ 557 h 3215"/>
                                  <a:gd name="T82" fmla="*/ 473 w 2906"/>
                                  <a:gd name="T83" fmla="*/ 464 h 3215"/>
                                  <a:gd name="T84" fmla="*/ 651 w 2906"/>
                                  <a:gd name="T85" fmla="*/ 477 h 3215"/>
                                  <a:gd name="T86" fmla="*/ 967 w 2906"/>
                                  <a:gd name="T87" fmla="*/ 804 h 3215"/>
                                  <a:gd name="T88" fmla="*/ 925 w 2906"/>
                                  <a:gd name="T89" fmla="*/ 1090 h 3215"/>
                                  <a:gd name="T90" fmla="*/ 167 w 2906"/>
                                  <a:gd name="T91" fmla="*/ 702 h 3215"/>
                                  <a:gd name="T92" fmla="*/ 320 w 2906"/>
                                  <a:gd name="T93" fmla="*/ 808 h 3215"/>
                                  <a:gd name="T94" fmla="*/ 1437 w 2906"/>
                                  <a:gd name="T95" fmla="*/ 1049 h 3215"/>
                                  <a:gd name="T96" fmla="*/ 1285 w 2906"/>
                                  <a:gd name="T97" fmla="*/ 1003 h 3215"/>
                                  <a:gd name="T98" fmla="*/ 991 w 2906"/>
                                  <a:gd name="T99" fmla="*/ 1185 h 3215"/>
                                  <a:gd name="T100" fmla="*/ 1508 w 2906"/>
                                  <a:gd name="T101" fmla="*/ 412 h 3215"/>
                                  <a:gd name="T102" fmla="*/ 1812 w 2906"/>
                                  <a:gd name="T103" fmla="*/ 368 h 3215"/>
                                  <a:gd name="T104" fmla="*/ 1842 w 2906"/>
                                  <a:gd name="T105" fmla="*/ 724 h 3215"/>
                                  <a:gd name="T106" fmla="*/ 1693 w 2906"/>
                                  <a:gd name="T107" fmla="*/ 2226 h 3215"/>
                                  <a:gd name="T108" fmla="*/ 1275 w 2906"/>
                                  <a:gd name="T109" fmla="*/ 1836 h 3215"/>
                                  <a:gd name="T110" fmla="*/ 1723 w 2906"/>
                                  <a:gd name="T111" fmla="*/ 1954 h 3215"/>
                                  <a:gd name="T112" fmla="*/ 1921 w 2906"/>
                                  <a:gd name="T113" fmla="*/ 1928 h 3215"/>
                                  <a:gd name="T114" fmla="*/ 2495 w 2906"/>
                                  <a:gd name="T115" fmla="*/ 2545 h 3215"/>
                                  <a:gd name="T116" fmla="*/ 2347 w 2906"/>
                                  <a:gd name="T117" fmla="*/ 3059 h 3215"/>
                                  <a:gd name="T118" fmla="*/ 2264 w 2906"/>
                                  <a:gd name="T119" fmla="*/ 2591 h 3215"/>
                                  <a:gd name="T120" fmla="*/ 2011 w 2906"/>
                                  <a:gd name="T121" fmla="*/ 2287 h 3215"/>
                                  <a:gd name="T122" fmla="*/ 1387 w 2906"/>
                                  <a:gd name="T123" fmla="*/ 1571 h 3215"/>
                                  <a:gd name="T124" fmla="*/ 2353 w 2906"/>
                                  <a:gd name="T125" fmla="*/ 1791 h 32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906" h="3215">
                                    <a:moveTo>
                                      <a:pt x="884" y="295"/>
                                    </a:moveTo>
                                    <a:lnTo>
                                      <a:pt x="875" y="195"/>
                                    </a:lnTo>
                                    <a:lnTo>
                                      <a:pt x="497" y="103"/>
                                    </a:lnTo>
                                    <a:lnTo>
                                      <a:pt x="504" y="202"/>
                                    </a:lnTo>
                                    <a:lnTo>
                                      <a:pt x="884" y="295"/>
                                    </a:lnTo>
                                    <a:close/>
                                    <a:moveTo>
                                      <a:pt x="2885" y="1331"/>
                                    </a:moveTo>
                                    <a:lnTo>
                                      <a:pt x="2878" y="1317"/>
                                    </a:lnTo>
                                    <a:lnTo>
                                      <a:pt x="2872" y="1303"/>
                                    </a:lnTo>
                                    <a:lnTo>
                                      <a:pt x="2864" y="1290"/>
                                    </a:lnTo>
                                    <a:lnTo>
                                      <a:pt x="2857" y="1277"/>
                                    </a:lnTo>
                                    <a:lnTo>
                                      <a:pt x="2849" y="1265"/>
                                    </a:lnTo>
                                    <a:lnTo>
                                      <a:pt x="2840" y="1253"/>
                                    </a:lnTo>
                                    <a:lnTo>
                                      <a:pt x="2831" y="1242"/>
                                    </a:lnTo>
                                    <a:lnTo>
                                      <a:pt x="2821" y="1231"/>
                                    </a:lnTo>
                                    <a:lnTo>
                                      <a:pt x="2811" y="1220"/>
                                    </a:lnTo>
                                    <a:lnTo>
                                      <a:pt x="2799" y="1211"/>
                                    </a:lnTo>
                                    <a:lnTo>
                                      <a:pt x="2787" y="1201"/>
                                    </a:lnTo>
                                    <a:lnTo>
                                      <a:pt x="2776" y="1193"/>
                                    </a:lnTo>
                                    <a:lnTo>
                                      <a:pt x="2763" y="1184"/>
                                    </a:lnTo>
                                    <a:lnTo>
                                      <a:pt x="2750" y="1177"/>
                                    </a:lnTo>
                                    <a:lnTo>
                                      <a:pt x="2737" y="1170"/>
                                    </a:lnTo>
                                    <a:lnTo>
                                      <a:pt x="2723" y="1163"/>
                                    </a:lnTo>
                                    <a:lnTo>
                                      <a:pt x="2723" y="1163"/>
                                    </a:lnTo>
                                    <a:lnTo>
                                      <a:pt x="2187" y="964"/>
                                    </a:lnTo>
                                    <a:lnTo>
                                      <a:pt x="2179" y="961"/>
                                    </a:lnTo>
                                    <a:lnTo>
                                      <a:pt x="2170" y="958"/>
                                    </a:lnTo>
                                    <a:lnTo>
                                      <a:pt x="2163" y="954"/>
                                    </a:lnTo>
                                    <a:lnTo>
                                      <a:pt x="2156" y="949"/>
                                    </a:lnTo>
                                    <a:lnTo>
                                      <a:pt x="2149" y="944"/>
                                    </a:lnTo>
                                    <a:lnTo>
                                      <a:pt x="2143" y="938"/>
                                    </a:lnTo>
                                    <a:lnTo>
                                      <a:pt x="2138" y="931"/>
                                    </a:lnTo>
                                    <a:lnTo>
                                      <a:pt x="2132" y="925"/>
                                    </a:lnTo>
                                    <a:lnTo>
                                      <a:pt x="2127" y="918"/>
                                    </a:lnTo>
                                    <a:lnTo>
                                      <a:pt x="2123" y="910"/>
                                    </a:lnTo>
                                    <a:lnTo>
                                      <a:pt x="2120" y="903"/>
                                    </a:lnTo>
                                    <a:lnTo>
                                      <a:pt x="2116" y="895"/>
                                    </a:lnTo>
                                    <a:lnTo>
                                      <a:pt x="2114" y="886"/>
                                    </a:lnTo>
                                    <a:lnTo>
                                      <a:pt x="2113" y="878"/>
                                    </a:lnTo>
                                    <a:lnTo>
                                      <a:pt x="2112" y="869"/>
                                    </a:lnTo>
                                    <a:lnTo>
                                      <a:pt x="2112" y="861"/>
                                    </a:lnTo>
                                    <a:lnTo>
                                      <a:pt x="2112" y="851"/>
                                    </a:lnTo>
                                    <a:lnTo>
                                      <a:pt x="2113" y="842"/>
                                    </a:lnTo>
                                    <a:lnTo>
                                      <a:pt x="2115" y="833"/>
                                    </a:lnTo>
                                    <a:lnTo>
                                      <a:pt x="2119" y="825"/>
                                    </a:lnTo>
                                    <a:lnTo>
                                      <a:pt x="2122" y="817"/>
                                    </a:lnTo>
                                    <a:lnTo>
                                      <a:pt x="2126" y="809"/>
                                    </a:lnTo>
                                    <a:lnTo>
                                      <a:pt x="2131" y="801"/>
                                    </a:lnTo>
                                    <a:lnTo>
                                      <a:pt x="2137" y="794"/>
                                    </a:lnTo>
                                    <a:lnTo>
                                      <a:pt x="2143" y="804"/>
                                    </a:lnTo>
                                    <a:lnTo>
                                      <a:pt x="2151" y="812"/>
                                    </a:lnTo>
                                    <a:lnTo>
                                      <a:pt x="2160" y="820"/>
                                    </a:lnTo>
                                    <a:lnTo>
                                      <a:pt x="2170" y="826"/>
                                    </a:lnTo>
                                    <a:lnTo>
                                      <a:pt x="2181" y="832"/>
                                    </a:lnTo>
                                    <a:lnTo>
                                      <a:pt x="2193" y="837"/>
                                    </a:lnTo>
                                    <a:lnTo>
                                      <a:pt x="2205" y="839"/>
                                    </a:lnTo>
                                    <a:lnTo>
                                      <a:pt x="2218" y="840"/>
                                    </a:lnTo>
                                    <a:lnTo>
                                      <a:pt x="2228" y="840"/>
                                    </a:lnTo>
                                    <a:lnTo>
                                      <a:pt x="2238" y="839"/>
                                    </a:lnTo>
                                    <a:lnTo>
                                      <a:pt x="2247" y="838"/>
                                    </a:lnTo>
                                    <a:lnTo>
                                      <a:pt x="2256" y="835"/>
                                    </a:lnTo>
                                    <a:lnTo>
                                      <a:pt x="2264" y="831"/>
                                    </a:lnTo>
                                    <a:lnTo>
                                      <a:pt x="2273" y="827"/>
                                    </a:lnTo>
                                    <a:lnTo>
                                      <a:pt x="2280" y="822"/>
                                    </a:lnTo>
                                    <a:lnTo>
                                      <a:pt x="2288" y="817"/>
                                    </a:lnTo>
                                    <a:lnTo>
                                      <a:pt x="2294" y="811"/>
                                    </a:lnTo>
                                    <a:lnTo>
                                      <a:pt x="2300" y="804"/>
                                    </a:lnTo>
                                    <a:lnTo>
                                      <a:pt x="2305" y="798"/>
                                    </a:lnTo>
                                    <a:lnTo>
                                      <a:pt x="2310" y="789"/>
                                    </a:lnTo>
                                    <a:lnTo>
                                      <a:pt x="2313" y="782"/>
                                    </a:lnTo>
                                    <a:lnTo>
                                      <a:pt x="2315" y="773"/>
                                    </a:lnTo>
                                    <a:lnTo>
                                      <a:pt x="2317" y="765"/>
                                    </a:lnTo>
                                    <a:lnTo>
                                      <a:pt x="2318" y="755"/>
                                    </a:lnTo>
                                    <a:lnTo>
                                      <a:pt x="2318" y="747"/>
                                    </a:lnTo>
                                    <a:lnTo>
                                      <a:pt x="2317" y="739"/>
                                    </a:lnTo>
                                    <a:lnTo>
                                      <a:pt x="2314" y="730"/>
                                    </a:lnTo>
                                    <a:lnTo>
                                      <a:pt x="2312" y="722"/>
                                    </a:lnTo>
                                    <a:lnTo>
                                      <a:pt x="2308" y="713"/>
                                    </a:lnTo>
                                    <a:lnTo>
                                      <a:pt x="2303" y="706"/>
                                    </a:lnTo>
                                    <a:lnTo>
                                      <a:pt x="2298" y="700"/>
                                    </a:lnTo>
                                    <a:lnTo>
                                      <a:pt x="2292" y="693"/>
                                    </a:lnTo>
                                    <a:lnTo>
                                      <a:pt x="2285" y="687"/>
                                    </a:lnTo>
                                    <a:lnTo>
                                      <a:pt x="2278" y="682"/>
                                    </a:lnTo>
                                    <a:lnTo>
                                      <a:pt x="2270" y="678"/>
                                    </a:lnTo>
                                    <a:lnTo>
                                      <a:pt x="2261" y="673"/>
                                    </a:lnTo>
                                    <a:lnTo>
                                      <a:pt x="2253" y="670"/>
                                    </a:lnTo>
                                    <a:lnTo>
                                      <a:pt x="2243" y="668"/>
                                    </a:lnTo>
                                    <a:lnTo>
                                      <a:pt x="2234" y="666"/>
                                    </a:lnTo>
                                    <a:lnTo>
                                      <a:pt x="2224" y="665"/>
                                    </a:lnTo>
                                    <a:lnTo>
                                      <a:pt x="2223" y="665"/>
                                    </a:lnTo>
                                    <a:lnTo>
                                      <a:pt x="2222" y="665"/>
                                    </a:lnTo>
                                    <a:lnTo>
                                      <a:pt x="2222" y="665"/>
                                    </a:lnTo>
                                    <a:lnTo>
                                      <a:pt x="2202" y="666"/>
                                    </a:lnTo>
                                    <a:lnTo>
                                      <a:pt x="2182" y="668"/>
                                    </a:lnTo>
                                    <a:lnTo>
                                      <a:pt x="2163" y="672"/>
                                    </a:lnTo>
                                    <a:lnTo>
                                      <a:pt x="2145" y="679"/>
                                    </a:lnTo>
                                    <a:lnTo>
                                      <a:pt x="2127" y="687"/>
                                    </a:lnTo>
                                    <a:lnTo>
                                      <a:pt x="2110" y="697"/>
                                    </a:lnTo>
                                    <a:lnTo>
                                      <a:pt x="2095" y="708"/>
                                    </a:lnTo>
                                    <a:lnTo>
                                      <a:pt x="2081" y="721"/>
                                    </a:lnTo>
                                    <a:lnTo>
                                      <a:pt x="2068" y="734"/>
                                    </a:lnTo>
                                    <a:lnTo>
                                      <a:pt x="2056" y="749"/>
                                    </a:lnTo>
                                    <a:lnTo>
                                      <a:pt x="2046" y="765"/>
                                    </a:lnTo>
                                    <a:lnTo>
                                      <a:pt x="2037" y="783"/>
                                    </a:lnTo>
                                    <a:lnTo>
                                      <a:pt x="2030" y="801"/>
                                    </a:lnTo>
                                    <a:lnTo>
                                      <a:pt x="2025" y="819"/>
                                    </a:lnTo>
                                    <a:lnTo>
                                      <a:pt x="2023" y="829"/>
                                    </a:lnTo>
                                    <a:lnTo>
                                      <a:pt x="2021" y="839"/>
                                    </a:lnTo>
                                    <a:lnTo>
                                      <a:pt x="2020" y="849"/>
                                    </a:lnTo>
                                    <a:lnTo>
                                      <a:pt x="2020" y="859"/>
                                    </a:lnTo>
                                    <a:lnTo>
                                      <a:pt x="2020" y="873"/>
                                    </a:lnTo>
                                    <a:lnTo>
                                      <a:pt x="2022" y="889"/>
                                    </a:lnTo>
                                    <a:lnTo>
                                      <a:pt x="2025" y="903"/>
                                    </a:lnTo>
                                    <a:lnTo>
                                      <a:pt x="2028" y="918"/>
                                    </a:lnTo>
                                    <a:lnTo>
                                      <a:pt x="2033" y="931"/>
                                    </a:lnTo>
                                    <a:lnTo>
                                      <a:pt x="2038" y="945"/>
                                    </a:lnTo>
                                    <a:lnTo>
                                      <a:pt x="2045" y="958"/>
                                    </a:lnTo>
                                    <a:lnTo>
                                      <a:pt x="2052" y="970"/>
                                    </a:lnTo>
                                    <a:lnTo>
                                      <a:pt x="2060" y="982"/>
                                    </a:lnTo>
                                    <a:lnTo>
                                      <a:pt x="2070" y="993"/>
                                    </a:lnTo>
                                    <a:lnTo>
                                      <a:pt x="2079" y="1003"/>
                                    </a:lnTo>
                                    <a:lnTo>
                                      <a:pt x="2091" y="1014"/>
                                    </a:lnTo>
                                    <a:lnTo>
                                      <a:pt x="2102" y="1022"/>
                                    </a:lnTo>
                                    <a:lnTo>
                                      <a:pt x="2114" y="1030"/>
                                    </a:lnTo>
                                    <a:lnTo>
                                      <a:pt x="2127" y="1038"/>
                                    </a:lnTo>
                                    <a:lnTo>
                                      <a:pt x="2141" y="1044"/>
                                    </a:lnTo>
                                    <a:lnTo>
                                      <a:pt x="2141" y="1044"/>
                                    </a:lnTo>
                                    <a:lnTo>
                                      <a:pt x="2691" y="1249"/>
                                    </a:lnTo>
                                    <a:lnTo>
                                      <a:pt x="2709" y="1258"/>
                                    </a:lnTo>
                                    <a:lnTo>
                                      <a:pt x="2726" y="1270"/>
                                    </a:lnTo>
                                    <a:lnTo>
                                      <a:pt x="2742" y="1282"/>
                                    </a:lnTo>
                                    <a:lnTo>
                                      <a:pt x="2757" y="1296"/>
                                    </a:lnTo>
                                    <a:lnTo>
                                      <a:pt x="2769" y="1311"/>
                                    </a:lnTo>
                                    <a:lnTo>
                                      <a:pt x="2781" y="1328"/>
                                    </a:lnTo>
                                    <a:lnTo>
                                      <a:pt x="2791" y="1345"/>
                                    </a:lnTo>
                                    <a:lnTo>
                                      <a:pt x="2799" y="1363"/>
                                    </a:lnTo>
                                    <a:lnTo>
                                      <a:pt x="2806" y="1383"/>
                                    </a:lnTo>
                                    <a:lnTo>
                                      <a:pt x="2811" y="1404"/>
                                    </a:lnTo>
                                    <a:lnTo>
                                      <a:pt x="2814" y="1424"/>
                                    </a:lnTo>
                                    <a:lnTo>
                                      <a:pt x="2814" y="1446"/>
                                    </a:lnTo>
                                    <a:lnTo>
                                      <a:pt x="2813" y="1466"/>
                                    </a:lnTo>
                                    <a:lnTo>
                                      <a:pt x="2810" y="1487"/>
                                    </a:lnTo>
                                    <a:lnTo>
                                      <a:pt x="2803" y="1507"/>
                                    </a:lnTo>
                                    <a:lnTo>
                                      <a:pt x="2796" y="1526"/>
                                    </a:lnTo>
                                    <a:lnTo>
                                      <a:pt x="2786" y="1545"/>
                                    </a:lnTo>
                                    <a:lnTo>
                                      <a:pt x="2776" y="1562"/>
                                    </a:lnTo>
                                    <a:lnTo>
                                      <a:pt x="2763" y="1579"/>
                                    </a:lnTo>
                                    <a:lnTo>
                                      <a:pt x="2748" y="1594"/>
                                    </a:lnTo>
                                    <a:lnTo>
                                      <a:pt x="2741" y="1600"/>
                                    </a:lnTo>
                                    <a:lnTo>
                                      <a:pt x="2732" y="1608"/>
                                    </a:lnTo>
                                    <a:lnTo>
                                      <a:pt x="2725" y="1614"/>
                                    </a:lnTo>
                                    <a:lnTo>
                                      <a:pt x="2716" y="1619"/>
                                    </a:lnTo>
                                    <a:lnTo>
                                      <a:pt x="2707" y="1625"/>
                                    </a:lnTo>
                                    <a:lnTo>
                                      <a:pt x="2698" y="1630"/>
                                    </a:lnTo>
                                    <a:lnTo>
                                      <a:pt x="2688" y="1634"/>
                                    </a:lnTo>
                                    <a:lnTo>
                                      <a:pt x="2679" y="1638"/>
                                    </a:lnTo>
                                    <a:lnTo>
                                      <a:pt x="2658" y="1645"/>
                                    </a:lnTo>
                                    <a:lnTo>
                                      <a:pt x="2638" y="1650"/>
                                    </a:lnTo>
                                    <a:lnTo>
                                      <a:pt x="2617" y="1652"/>
                                    </a:lnTo>
                                    <a:lnTo>
                                      <a:pt x="2597" y="1653"/>
                                    </a:lnTo>
                                    <a:lnTo>
                                      <a:pt x="2587" y="1652"/>
                                    </a:lnTo>
                                    <a:lnTo>
                                      <a:pt x="2576" y="1651"/>
                                    </a:lnTo>
                                    <a:lnTo>
                                      <a:pt x="2565" y="1650"/>
                                    </a:lnTo>
                                    <a:lnTo>
                                      <a:pt x="2556" y="1648"/>
                                    </a:lnTo>
                                    <a:lnTo>
                                      <a:pt x="2536" y="1643"/>
                                    </a:lnTo>
                                    <a:lnTo>
                                      <a:pt x="2516" y="1635"/>
                                    </a:lnTo>
                                    <a:lnTo>
                                      <a:pt x="2516" y="1636"/>
                                    </a:lnTo>
                                    <a:lnTo>
                                      <a:pt x="2480" y="1614"/>
                                    </a:lnTo>
                                    <a:lnTo>
                                      <a:pt x="2437" y="1588"/>
                                    </a:lnTo>
                                    <a:lnTo>
                                      <a:pt x="2385" y="1556"/>
                                    </a:lnTo>
                                    <a:lnTo>
                                      <a:pt x="2328" y="1520"/>
                                    </a:lnTo>
                                    <a:lnTo>
                                      <a:pt x="2265" y="1482"/>
                                    </a:lnTo>
                                    <a:lnTo>
                                      <a:pt x="2201" y="1442"/>
                                    </a:lnTo>
                                    <a:lnTo>
                                      <a:pt x="2134" y="1401"/>
                                    </a:lnTo>
                                    <a:lnTo>
                                      <a:pt x="2067" y="1360"/>
                                    </a:lnTo>
                                    <a:lnTo>
                                      <a:pt x="2001" y="1320"/>
                                    </a:lnTo>
                                    <a:lnTo>
                                      <a:pt x="1938" y="1281"/>
                                    </a:lnTo>
                                    <a:lnTo>
                                      <a:pt x="1879" y="1244"/>
                                    </a:lnTo>
                                    <a:lnTo>
                                      <a:pt x="1825" y="1212"/>
                                    </a:lnTo>
                                    <a:lnTo>
                                      <a:pt x="1778" y="1182"/>
                                    </a:lnTo>
                                    <a:lnTo>
                                      <a:pt x="1739" y="1158"/>
                                    </a:lnTo>
                                    <a:lnTo>
                                      <a:pt x="1710" y="1140"/>
                                    </a:lnTo>
                                    <a:lnTo>
                                      <a:pt x="1692" y="1129"/>
                                    </a:lnTo>
                                    <a:lnTo>
                                      <a:pt x="1714" y="1096"/>
                                    </a:lnTo>
                                    <a:lnTo>
                                      <a:pt x="1746" y="1046"/>
                                    </a:lnTo>
                                    <a:lnTo>
                                      <a:pt x="1784" y="989"/>
                                    </a:lnTo>
                                    <a:lnTo>
                                      <a:pt x="1823" y="928"/>
                                    </a:lnTo>
                                    <a:lnTo>
                                      <a:pt x="1860" y="870"/>
                                    </a:lnTo>
                                    <a:lnTo>
                                      <a:pt x="1891" y="822"/>
                                    </a:lnTo>
                                    <a:lnTo>
                                      <a:pt x="1914" y="788"/>
                                    </a:lnTo>
                                    <a:lnTo>
                                      <a:pt x="1921" y="776"/>
                                    </a:lnTo>
                                    <a:lnTo>
                                      <a:pt x="1940" y="747"/>
                                    </a:lnTo>
                                    <a:lnTo>
                                      <a:pt x="1956" y="719"/>
                                    </a:lnTo>
                                    <a:lnTo>
                                      <a:pt x="1969" y="690"/>
                                    </a:lnTo>
                                    <a:lnTo>
                                      <a:pt x="1980" y="662"/>
                                    </a:lnTo>
                                    <a:lnTo>
                                      <a:pt x="1984" y="648"/>
                                    </a:lnTo>
                                    <a:lnTo>
                                      <a:pt x="1989" y="634"/>
                                    </a:lnTo>
                                    <a:lnTo>
                                      <a:pt x="1993" y="621"/>
                                    </a:lnTo>
                                    <a:lnTo>
                                      <a:pt x="1995" y="607"/>
                                    </a:lnTo>
                                    <a:lnTo>
                                      <a:pt x="1998" y="593"/>
                                    </a:lnTo>
                                    <a:lnTo>
                                      <a:pt x="1999" y="580"/>
                                    </a:lnTo>
                                    <a:lnTo>
                                      <a:pt x="2000" y="566"/>
                                    </a:lnTo>
                                    <a:lnTo>
                                      <a:pt x="2001" y="552"/>
                                    </a:lnTo>
                                    <a:lnTo>
                                      <a:pt x="2000" y="529"/>
                                    </a:lnTo>
                                    <a:lnTo>
                                      <a:pt x="1998" y="507"/>
                                    </a:lnTo>
                                    <a:lnTo>
                                      <a:pt x="1994" y="484"/>
                                    </a:lnTo>
                                    <a:lnTo>
                                      <a:pt x="1989" y="462"/>
                                    </a:lnTo>
                                    <a:lnTo>
                                      <a:pt x="1981" y="441"/>
                                    </a:lnTo>
                                    <a:lnTo>
                                      <a:pt x="1973" y="419"/>
                                    </a:lnTo>
                                    <a:lnTo>
                                      <a:pt x="1962" y="400"/>
                                    </a:lnTo>
                                    <a:lnTo>
                                      <a:pt x="1952" y="383"/>
                                    </a:lnTo>
                                    <a:lnTo>
                                      <a:pt x="1939" y="365"/>
                                    </a:lnTo>
                                    <a:lnTo>
                                      <a:pt x="1926" y="349"/>
                                    </a:lnTo>
                                    <a:lnTo>
                                      <a:pt x="1914" y="334"/>
                                    </a:lnTo>
                                    <a:lnTo>
                                      <a:pt x="1900" y="319"/>
                                    </a:lnTo>
                                    <a:lnTo>
                                      <a:pt x="1885" y="307"/>
                                    </a:lnTo>
                                    <a:lnTo>
                                      <a:pt x="1871" y="294"/>
                                    </a:lnTo>
                                    <a:lnTo>
                                      <a:pt x="1858" y="284"/>
                                    </a:lnTo>
                                    <a:lnTo>
                                      <a:pt x="1844" y="273"/>
                                    </a:lnTo>
                                    <a:lnTo>
                                      <a:pt x="1818" y="256"/>
                                    </a:lnTo>
                                    <a:lnTo>
                                      <a:pt x="1795" y="242"/>
                                    </a:lnTo>
                                    <a:lnTo>
                                      <a:pt x="1798" y="231"/>
                                    </a:lnTo>
                                    <a:lnTo>
                                      <a:pt x="1801" y="221"/>
                                    </a:lnTo>
                                    <a:lnTo>
                                      <a:pt x="1802" y="213"/>
                                    </a:lnTo>
                                    <a:lnTo>
                                      <a:pt x="1803" y="206"/>
                                    </a:lnTo>
                                    <a:lnTo>
                                      <a:pt x="1802" y="193"/>
                                    </a:lnTo>
                                    <a:lnTo>
                                      <a:pt x="1801" y="180"/>
                                    </a:lnTo>
                                    <a:lnTo>
                                      <a:pt x="1799" y="169"/>
                                    </a:lnTo>
                                    <a:lnTo>
                                      <a:pt x="1796" y="158"/>
                                    </a:lnTo>
                                    <a:lnTo>
                                      <a:pt x="1793" y="147"/>
                                    </a:lnTo>
                                    <a:lnTo>
                                      <a:pt x="1789" y="136"/>
                                    </a:lnTo>
                                    <a:lnTo>
                                      <a:pt x="1784" y="127"/>
                                    </a:lnTo>
                                    <a:lnTo>
                                      <a:pt x="1777" y="116"/>
                                    </a:lnTo>
                                    <a:lnTo>
                                      <a:pt x="1771" y="108"/>
                                    </a:lnTo>
                                    <a:lnTo>
                                      <a:pt x="1765" y="99"/>
                                    </a:lnTo>
                                    <a:lnTo>
                                      <a:pt x="1758" y="93"/>
                                    </a:lnTo>
                                    <a:lnTo>
                                      <a:pt x="1751" y="87"/>
                                    </a:lnTo>
                                    <a:lnTo>
                                      <a:pt x="1743" y="80"/>
                                    </a:lnTo>
                                    <a:lnTo>
                                      <a:pt x="1736" y="76"/>
                                    </a:lnTo>
                                    <a:lnTo>
                                      <a:pt x="1729" y="71"/>
                                    </a:lnTo>
                                    <a:lnTo>
                                      <a:pt x="1720" y="68"/>
                                    </a:lnTo>
                                    <a:lnTo>
                                      <a:pt x="1705" y="61"/>
                                    </a:lnTo>
                                    <a:lnTo>
                                      <a:pt x="1690" y="56"/>
                                    </a:lnTo>
                                    <a:lnTo>
                                      <a:pt x="1675" y="54"/>
                                    </a:lnTo>
                                    <a:lnTo>
                                      <a:pt x="1661" y="52"/>
                                    </a:lnTo>
                                    <a:lnTo>
                                      <a:pt x="1649" y="52"/>
                                    </a:lnTo>
                                    <a:lnTo>
                                      <a:pt x="1640" y="52"/>
                                    </a:lnTo>
                                    <a:lnTo>
                                      <a:pt x="1630" y="52"/>
                                    </a:lnTo>
                                    <a:lnTo>
                                      <a:pt x="1621" y="53"/>
                                    </a:lnTo>
                                    <a:lnTo>
                                      <a:pt x="1614" y="55"/>
                                    </a:lnTo>
                                    <a:lnTo>
                                      <a:pt x="1606" y="57"/>
                                    </a:lnTo>
                                    <a:lnTo>
                                      <a:pt x="1599" y="59"/>
                                    </a:lnTo>
                                    <a:lnTo>
                                      <a:pt x="1592" y="62"/>
                                    </a:lnTo>
                                    <a:lnTo>
                                      <a:pt x="1581" y="69"/>
                                    </a:lnTo>
                                    <a:lnTo>
                                      <a:pt x="1571" y="76"/>
                                    </a:lnTo>
                                    <a:lnTo>
                                      <a:pt x="1563" y="86"/>
                                    </a:lnTo>
                                    <a:lnTo>
                                      <a:pt x="1555" y="94"/>
                                    </a:lnTo>
                                    <a:lnTo>
                                      <a:pt x="1555" y="94"/>
                                    </a:lnTo>
                                    <a:lnTo>
                                      <a:pt x="1521" y="86"/>
                                    </a:lnTo>
                                    <a:lnTo>
                                      <a:pt x="1489" y="78"/>
                                    </a:lnTo>
                                    <a:lnTo>
                                      <a:pt x="1460" y="71"/>
                                    </a:lnTo>
                                    <a:lnTo>
                                      <a:pt x="1434" y="64"/>
                                    </a:lnTo>
                                    <a:lnTo>
                                      <a:pt x="1412" y="59"/>
                                    </a:lnTo>
                                    <a:lnTo>
                                      <a:pt x="1392" y="55"/>
                                    </a:lnTo>
                                    <a:lnTo>
                                      <a:pt x="1374" y="52"/>
                                    </a:lnTo>
                                    <a:lnTo>
                                      <a:pt x="1360" y="49"/>
                                    </a:lnTo>
                                    <a:lnTo>
                                      <a:pt x="1342" y="45"/>
                                    </a:lnTo>
                                    <a:lnTo>
                                      <a:pt x="1311" y="39"/>
                                    </a:lnTo>
                                    <a:lnTo>
                                      <a:pt x="1276" y="33"/>
                                    </a:lnTo>
                                    <a:lnTo>
                                      <a:pt x="1238" y="27"/>
                                    </a:lnTo>
                                    <a:lnTo>
                                      <a:pt x="1199" y="20"/>
                                    </a:lnTo>
                                    <a:lnTo>
                                      <a:pt x="1160" y="14"/>
                                    </a:lnTo>
                                    <a:lnTo>
                                      <a:pt x="1124" y="9"/>
                                    </a:lnTo>
                                    <a:lnTo>
                                      <a:pt x="1092" y="4"/>
                                    </a:lnTo>
                                    <a:lnTo>
                                      <a:pt x="1064" y="2"/>
                                    </a:lnTo>
                                    <a:lnTo>
                                      <a:pt x="1036" y="0"/>
                                    </a:lnTo>
                                    <a:lnTo>
                                      <a:pt x="1030" y="10"/>
                                    </a:lnTo>
                                    <a:lnTo>
                                      <a:pt x="1018" y="33"/>
                                    </a:lnTo>
                                    <a:lnTo>
                                      <a:pt x="1004" y="62"/>
                                    </a:lnTo>
                                    <a:lnTo>
                                      <a:pt x="991" y="88"/>
                                    </a:lnTo>
                                    <a:lnTo>
                                      <a:pt x="986" y="101"/>
                                    </a:lnTo>
                                    <a:lnTo>
                                      <a:pt x="981" y="116"/>
                                    </a:lnTo>
                                    <a:lnTo>
                                      <a:pt x="974" y="134"/>
                                    </a:lnTo>
                                    <a:lnTo>
                                      <a:pt x="966" y="157"/>
                                    </a:lnTo>
                                    <a:lnTo>
                                      <a:pt x="962" y="170"/>
                                    </a:lnTo>
                                    <a:lnTo>
                                      <a:pt x="958" y="181"/>
                                    </a:lnTo>
                                    <a:lnTo>
                                      <a:pt x="955" y="190"/>
                                    </a:lnTo>
                                    <a:lnTo>
                                      <a:pt x="953" y="195"/>
                                    </a:lnTo>
                                    <a:lnTo>
                                      <a:pt x="1003" y="209"/>
                                    </a:lnTo>
                                    <a:lnTo>
                                      <a:pt x="1003" y="209"/>
                                    </a:lnTo>
                                    <a:lnTo>
                                      <a:pt x="1009" y="212"/>
                                    </a:lnTo>
                                    <a:lnTo>
                                      <a:pt x="1016" y="215"/>
                                    </a:lnTo>
                                    <a:lnTo>
                                      <a:pt x="1022" y="218"/>
                                    </a:lnTo>
                                    <a:lnTo>
                                      <a:pt x="1027" y="222"/>
                                    </a:lnTo>
                                    <a:lnTo>
                                      <a:pt x="1032" y="228"/>
                                    </a:lnTo>
                                    <a:lnTo>
                                      <a:pt x="1037" y="233"/>
                                    </a:lnTo>
                                    <a:lnTo>
                                      <a:pt x="1041" y="238"/>
                                    </a:lnTo>
                                    <a:lnTo>
                                      <a:pt x="1045" y="244"/>
                                    </a:lnTo>
                                    <a:lnTo>
                                      <a:pt x="1047" y="250"/>
                                    </a:lnTo>
                                    <a:lnTo>
                                      <a:pt x="1049" y="256"/>
                                    </a:lnTo>
                                    <a:lnTo>
                                      <a:pt x="1051" y="264"/>
                                    </a:lnTo>
                                    <a:lnTo>
                                      <a:pt x="1052" y="270"/>
                                    </a:lnTo>
                                    <a:lnTo>
                                      <a:pt x="1052" y="277"/>
                                    </a:lnTo>
                                    <a:lnTo>
                                      <a:pt x="1052" y="284"/>
                                    </a:lnTo>
                                    <a:lnTo>
                                      <a:pt x="1051" y="291"/>
                                    </a:lnTo>
                                    <a:lnTo>
                                      <a:pt x="1049" y="298"/>
                                    </a:lnTo>
                                    <a:lnTo>
                                      <a:pt x="1047" y="305"/>
                                    </a:lnTo>
                                    <a:lnTo>
                                      <a:pt x="1044" y="311"/>
                                    </a:lnTo>
                                    <a:lnTo>
                                      <a:pt x="1040" y="317"/>
                                    </a:lnTo>
                                    <a:lnTo>
                                      <a:pt x="1036" y="323"/>
                                    </a:lnTo>
                                    <a:lnTo>
                                      <a:pt x="1031" y="328"/>
                                    </a:lnTo>
                                    <a:lnTo>
                                      <a:pt x="1026" y="332"/>
                                    </a:lnTo>
                                    <a:lnTo>
                                      <a:pt x="1020" y="336"/>
                                    </a:lnTo>
                                    <a:lnTo>
                                      <a:pt x="1014" y="339"/>
                                    </a:lnTo>
                                    <a:lnTo>
                                      <a:pt x="1008" y="343"/>
                                    </a:lnTo>
                                    <a:lnTo>
                                      <a:pt x="1002" y="345"/>
                                    </a:lnTo>
                                    <a:lnTo>
                                      <a:pt x="994" y="347"/>
                                    </a:lnTo>
                                    <a:lnTo>
                                      <a:pt x="988" y="348"/>
                                    </a:lnTo>
                                    <a:lnTo>
                                      <a:pt x="981" y="348"/>
                                    </a:lnTo>
                                    <a:lnTo>
                                      <a:pt x="974" y="348"/>
                                    </a:lnTo>
                                    <a:lnTo>
                                      <a:pt x="967" y="347"/>
                                    </a:lnTo>
                                    <a:lnTo>
                                      <a:pt x="960" y="345"/>
                                    </a:lnTo>
                                    <a:lnTo>
                                      <a:pt x="960" y="346"/>
                                    </a:lnTo>
                                    <a:lnTo>
                                      <a:pt x="909" y="331"/>
                                    </a:lnTo>
                                    <a:lnTo>
                                      <a:pt x="905" y="347"/>
                                    </a:lnTo>
                                    <a:lnTo>
                                      <a:pt x="900" y="366"/>
                                    </a:lnTo>
                                    <a:lnTo>
                                      <a:pt x="896" y="389"/>
                                    </a:lnTo>
                                    <a:lnTo>
                                      <a:pt x="894" y="413"/>
                                    </a:lnTo>
                                    <a:lnTo>
                                      <a:pt x="893" y="427"/>
                                    </a:lnTo>
                                    <a:lnTo>
                                      <a:pt x="894" y="439"/>
                                    </a:lnTo>
                                    <a:lnTo>
                                      <a:pt x="895" y="453"/>
                                    </a:lnTo>
                                    <a:lnTo>
                                      <a:pt x="897" y="467"/>
                                    </a:lnTo>
                                    <a:lnTo>
                                      <a:pt x="900" y="479"/>
                                    </a:lnTo>
                                    <a:lnTo>
                                      <a:pt x="905" y="493"/>
                                    </a:lnTo>
                                    <a:lnTo>
                                      <a:pt x="911" y="506"/>
                                    </a:lnTo>
                                    <a:lnTo>
                                      <a:pt x="917" y="517"/>
                                    </a:lnTo>
                                    <a:lnTo>
                                      <a:pt x="925" y="527"/>
                                    </a:lnTo>
                                    <a:lnTo>
                                      <a:pt x="932" y="536"/>
                                    </a:lnTo>
                                    <a:lnTo>
                                      <a:pt x="943" y="546"/>
                                    </a:lnTo>
                                    <a:lnTo>
                                      <a:pt x="954" y="554"/>
                                    </a:lnTo>
                                    <a:lnTo>
                                      <a:pt x="968" y="563"/>
                                    </a:lnTo>
                                    <a:lnTo>
                                      <a:pt x="984" y="569"/>
                                    </a:lnTo>
                                    <a:lnTo>
                                      <a:pt x="992" y="572"/>
                                    </a:lnTo>
                                    <a:lnTo>
                                      <a:pt x="1002" y="575"/>
                                    </a:lnTo>
                                    <a:lnTo>
                                      <a:pt x="1011" y="577"/>
                                    </a:lnTo>
                                    <a:lnTo>
                                      <a:pt x="1023" y="579"/>
                                    </a:lnTo>
                                    <a:lnTo>
                                      <a:pt x="1059" y="584"/>
                                    </a:lnTo>
                                    <a:lnTo>
                                      <a:pt x="1089" y="589"/>
                                    </a:lnTo>
                                    <a:lnTo>
                                      <a:pt x="1103" y="593"/>
                                    </a:lnTo>
                                    <a:lnTo>
                                      <a:pt x="1116" y="597"/>
                                    </a:lnTo>
                                    <a:lnTo>
                                      <a:pt x="1129" y="602"/>
                                    </a:lnTo>
                                    <a:lnTo>
                                      <a:pt x="1140" y="607"/>
                                    </a:lnTo>
                                    <a:lnTo>
                                      <a:pt x="1148" y="613"/>
                                    </a:lnTo>
                                    <a:lnTo>
                                      <a:pt x="1154" y="621"/>
                                    </a:lnTo>
                                    <a:lnTo>
                                      <a:pt x="1160" y="629"/>
                                    </a:lnTo>
                                    <a:lnTo>
                                      <a:pt x="1166" y="639"/>
                                    </a:lnTo>
                                    <a:lnTo>
                                      <a:pt x="1170" y="649"/>
                                    </a:lnTo>
                                    <a:lnTo>
                                      <a:pt x="1174" y="661"/>
                                    </a:lnTo>
                                    <a:lnTo>
                                      <a:pt x="1176" y="671"/>
                                    </a:lnTo>
                                    <a:lnTo>
                                      <a:pt x="1179" y="681"/>
                                    </a:lnTo>
                                    <a:lnTo>
                                      <a:pt x="1162" y="707"/>
                                    </a:lnTo>
                                    <a:lnTo>
                                      <a:pt x="1145" y="733"/>
                                    </a:lnTo>
                                    <a:lnTo>
                                      <a:pt x="1129" y="759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764" y="560"/>
                                    </a:lnTo>
                                    <a:lnTo>
                                      <a:pt x="765" y="551"/>
                                    </a:lnTo>
                                    <a:lnTo>
                                      <a:pt x="765" y="542"/>
                                    </a:lnTo>
                                    <a:lnTo>
                                      <a:pt x="764" y="521"/>
                                    </a:lnTo>
                                    <a:lnTo>
                                      <a:pt x="762" y="501"/>
                                    </a:lnTo>
                                    <a:lnTo>
                                      <a:pt x="757" y="481"/>
                                    </a:lnTo>
                                    <a:lnTo>
                                      <a:pt x="750" y="461"/>
                                    </a:lnTo>
                                    <a:lnTo>
                                      <a:pt x="742" y="443"/>
                                    </a:lnTo>
                                    <a:lnTo>
                                      <a:pt x="731" y="426"/>
                                    </a:lnTo>
                                    <a:lnTo>
                                      <a:pt x="720" y="409"/>
                                    </a:lnTo>
                                    <a:lnTo>
                                      <a:pt x="707" y="394"/>
                                    </a:lnTo>
                                    <a:lnTo>
                                      <a:pt x="692" y="380"/>
                                    </a:lnTo>
                                    <a:lnTo>
                                      <a:pt x="676" y="368"/>
                                    </a:lnTo>
                                    <a:lnTo>
                                      <a:pt x="659" y="357"/>
                                    </a:lnTo>
                                    <a:lnTo>
                                      <a:pt x="641" y="349"/>
                                    </a:lnTo>
                                    <a:lnTo>
                                      <a:pt x="622" y="341"/>
                                    </a:lnTo>
                                    <a:lnTo>
                                      <a:pt x="602" y="336"/>
                                    </a:lnTo>
                                    <a:lnTo>
                                      <a:pt x="582" y="332"/>
                                    </a:lnTo>
                                    <a:lnTo>
                                      <a:pt x="561" y="331"/>
                                    </a:lnTo>
                                    <a:lnTo>
                                      <a:pt x="544" y="331"/>
                                    </a:lnTo>
                                    <a:lnTo>
                                      <a:pt x="527" y="333"/>
                                    </a:lnTo>
                                    <a:lnTo>
                                      <a:pt x="512" y="336"/>
                                    </a:lnTo>
                                    <a:lnTo>
                                      <a:pt x="496" y="340"/>
                                    </a:lnTo>
                                    <a:lnTo>
                                      <a:pt x="481" y="346"/>
                                    </a:lnTo>
                                    <a:lnTo>
                                      <a:pt x="466" y="352"/>
                                    </a:lnTo>
                                    <a:lnTo>
                                      <a:pt x="452" y="359"/>
                                    </a:lnTo>
                                    <a:lnTo>
                                      <a:pt x="439" y="368"/>
                                    </a:lnTo>
                                    <a:lnTo>
                                      <a:pt x="426" y="377"/>
                                    </a:lnTo>
                                    <a:lnTo>
                                      <a:pt x="414" y="388"/>
                                    </a:lnTo>
                                    <a:lnTo>
                                      <a:pt x="403" y="399"/>
                                    </a:lnTo>
                                    <a:lnTo>
                                      <a:pt x="392" y="411"/>
                                    </a:lnTo>
                                    <a:lnTo>
                                      <a:pt x="383" y="425"/>
                                    </a:lnTo>
                                    <a:lnTo>
                                      <a:pt x="374" y="438"/>
                                    </a:lnTo>
                                    <a:lnTo>
                                      <a:pt x="367" y="453"/>
                                    </a:lnTo>
                                    <a:lnTo>
                                      <a:pt x="360" y="468"/>
                                    </a:lnTo>
                                    <a:lnTo>
                                      <a:pt x="356" y="485"/>
                                    </a:lnTo>
                                    <a:lnTo>
                                      <a:pt x="352" y="501"/>
                                    </a:lnTo>
                                    <a:lnTo>
                                      <a:pt x="350" y="517"/>
                                    </a:lnTo>
                                    <a:lnTo>
                                      <a:pt x="349" y="534"/>
                                    </a:lnTo>
                                    <a:lnTo>
                                      <a:pt x="350" y="534"/>
                                    </a:lnTo>
                                    <a:lnTo>
                                      <a:pt x="350" y="535"/>
                                    </a:lnTo>
                                    <a:lnTo>
                                      <a:pt x="621" y="810"/>
                                    </a:lnTo>
                                    <a:lnTo>
                                      <a:pt x="591" y="802"/>
                                    </a:lnTo>
                                    <a:lnTo>
                                      <a:pt x="561" y="794"/>
                                    </a:lnTo>
                                    <a:lnTo>
                                      <a:pt x="532" y="787"/>
                                    </a:lnTo>
                                    <a:lnTo>
                                      <a:pt x="504" y="780"/>
                                    </a:lnTo>
                                    <a:lnTo>
                                      <a:pt x="478" y="773"/>
                                    </a:lnTo>
                                    <a:lnTo>
                                      <a:pt x="453" y="766"/>
                                    </a:lnTo>
                                    <a:lnTo>
                                      <a:pt x="430" y="761"/>
                                    </a:lnTo>
                                    <a:lnTo>
                                      <a:pt x="409" y="755"/>
                                    </a:lnTo>
                                    <a:lnTo>
                                      <a:pt x="405" y="739"/>
                                    </a:lnTo>
                                    <a:lnTo>
                                      <a:pt x="398" y="723"/>
                                    </a:lnTo>
                                    <a:lnTo>
                                      <a:pt x="391" y="708"/>
                                    </a:lnTo>
                                    <a:lnTo>
                                      <a:pt x="383" y="693"/>
                                    </a:lnTo>
                                    <a:lnTo>
                                      <a:pt x="373" y="680"/>
                                    </a:lnTo>
                                    <a:lnTo>
                                      <a:pt x="363" y="667"/>
                                    </a:lnTo>
                                    <a:lnTo>
                                      <a:pt x="351" y="655"/>
                                    </a:lnTo>
                                    <a:lnTo>
                                      <a:pt x="338" y="645"/>
                                    </a:lnTo>
                                    <a:lnTo>
                                      <a:pt x="325" y="634"/>
                                    </a:lnTo>
                                    <a:lnTo>
                                      <a:pt x="311" y="626"/>
                                    </a:lnTo>
                                    <a:lnTo>
                                      <a:pt x="296" y="617"/>
                                    </a:lnTo>
                                    <a:lnTo>
                                      <a:pt x="280" y="611"/>
                                    </a:lnTo>
                                    <a:lnTo>
                                      <a:pt x="263" y="606"/>
                                    </a:lnTo>
                                    <a:lnTo>
                                      <a:pt x="246" y="602"/>
                                    </a:lnTo>
                                    <a:lnTo>
                                      <a:pt x="229" y="600"/>
                                    </a:lnTo>
                                    <a:lnTo>
                                      <a:pt x="211" y="599"/>
                                    </a:lnTo>
                                    <a:lnTo>
                                      <a:pt x="195" y="599"/>
                                    </a:lnTo>
                                    <a:lnTo>
                                      <a:pt x="179" y="601"/>
                                    </a:lnTo>
                                    <a:lnTo>
                                      <a:pt x="163" y="604"/>
                                    </a:lnTo>
                                    <a:lnTo>
                                      <a:pt x="147" y="608"/>
                                    </a:lnTo>
                                    <a:lnTo>
                                      <a:pt x="132" y="613"/>
                                    </a:lnTo>
                                    <a:lnTo>
                                      <a:pt x="117" y="620"/>
                                    </a:lnTo>
                                    <a:lnTo>
                                      <a:pt x="103" y="627"/>
                                    </a:lnTo>
                                    <a:lnTo>
                                      <a:pt x="90" y="635"/>
                                    </a:lnTo>
                                    <a:lnTo>
                                      <a:pt x="76" y="645"/>
                                    </a:lnTo>
                                    <a:lnTo>
                                      <a:pt x="65" y="655"/>
                                    </a:lnTo>
                                    <a:lnTo>
                                      <a:pt x="54" y="667"/>
                                    </a:lnTo>
                                    <a:lnTo>
                                      <a:pt x="43" y="679"/>
                                    </a:lnTo>
                                    <a:lnTo>
                                      <a:pt x="34" y="692"/>
                                    </a:lnTo>
                                    <a:lnTo>
                                      <a:pt x="26" y="706"/>
                                    </a:lnTo>
                                    <a:lnTo>
                                      <a:pt x="18" y="721"/>
                                    </a:lnTo>
                                    <a:lnTo>
                                      <a:pt x="12" y="737"/>
                                    </a:lnTo>
                                    <a:lnTo>
                                      <a:pt x="6" y="752"/>
                                    </a:lnTo>
                                    <a:lnTo>
                                      <a:pt x="3" y="769"/>
                                    </a:lnTo>
                                    <a:lnTo>
                                      <a:pt x="1" y="785"/>
                                    </a:lnTo>
                                    <a:lnTo>
                                      <a:pt x="0" y="802"/>
                                    </a:lnTo>
                                    <a:lnTo>
                                      <a:pt x="0" y="819"/>
                                    </a:lnTo>
                                    <a:lnTo>
                                      <a:pt x="2" y="837"/>
                                    </a:lnTo>
                                    <a:lnTo>
                                      <a:pt x="5" y="852"/>
                                    </a:lnTo>
                                    <a:lnTo>
                                      <a:pt x="9" y="866"/>
                                    </a:lnTo>
                                    <a:lnTo>
                                      <a:pt x="9" y="866"/>
                                    </a:lnTo>
                                    <a:lnTo>
                                      <a:pt x="9" y="866"/>
                                    </a:lnTo>
                                    <a:lnTo>
                                      <a:pt x="887" y="1296"/>
                                    </a:lnTo>
                                    <a:lnTo>
                                      <a:pt x="887" y="1303"/>
                                    </a:lnTo>
                                    <a:lnTo>
                                      <a:pt x="888" y="1311"/>
                                    </a:lnTo>
                                    <a:lnTo>
                                      <a:pt x="890" y="1329"/>
                                    </a:lnTo>
                                    <a:lnTo>
                                      <a:pt x="893" y="1346"/>
                                    </a:lnTo>
                                    <a:lnTo>
                                      <a:pt x="896" y="1362"/>
                                    </a:lnTo>
                                    <a:lnTo>
                                      <a:pt x="900" y="1378"/>
                                    </a:lnTo>
                                    <a:lnTo>
                                      <a:pt x="905" y="1393"/>
                                    </a:lnTo>
                                    <a:lnTo>
                                      <a:pt x="910" y="1407"/>
                                    </a:lnTo>
                                    <a:lnTo>
                                      <a:pt x="916" y="1419"/>
                                    </a:lnTo>
                                    <a:lnTo>
                                      <a:pt x="924" y="1433"/>
                                    </a:lnTo>
                                    <a:lnTo>
                                      <a:pt x="931" y="1444"/>
                                    </a:lnTo>
                                    <a:lnTo>
                                      <a:pt x="939" y="1457"/>
                                    </a:lnTo>
                                    <a:lnTo>
                                      <a:pt x="949" y="1469"/>
                                    </a:lnTo>
                                    <a:lnTo>
                                      <a:pt x="960" y="1481"/>
                                    </a:lnTo>
                                    <a:lnTo>
                                      <a:pt x="971" y="1493"/>
                                    </a:lnTo>
                                    <a:lnTo>
                                      <a:pt x="984" y="1505"/>
                                    </a:lnTo>
                                    <a:lnTo>
                                      <a:pt x="998" y="1517"/>
                                    </a:lnTo>
                                    <a:lnTo>
                                      <a:pt x="1012" y="1529"/>
                                    </a:lnTo>
                                    <a:lnTo>
                                      <a:pt x="1027" y="1540"/>
                                    </a:lnTo>
                                    <a:lnTo>
                                      <a:pt x="1042" y="1551"/>
                                    </a:lnTo>
                                    <a:lnTo>
                                      <a:pt x="1057" y="1560"/>
                                    </a:lnTo>
                                    <a:lnTo>
                                      <a:pt x="1073" y="1569"/>
                                    </a:lnTo>
                                    <a:lnTo>
                                      <a:pt x="1102" y="1584"/>
                                    </a:lnTo>
                                    <a:lnTo>
                                      <a:pt x="1130" y="1595"/>
                                    </a:lnTo>
                                    <a:lnTo>
                                      <a:pt x="1155" y="1605"/>
                                    </a:lnTo>
                                    <a:lnTo>
                                      <a:pt x="1176" y="1611"/>
                                    </a:lnTo>
                                    <a:lnTo>
                                      <a:pt x="1191" y="1615"/>
                                    </a:lnTo>
                                    <a:lnTo>
                                      <a:pt x="1200" y="1617"/>
                                    </a:lnTo>
                                    <a:lnTo>
                                      <a:pt x="1215" y="1621"/>
                                    </a:lnTo>
                                    <a:lnTo>
                                      <a:pt x="1256" y="1633"/>
                                    </a:lnTo>
                                    <a:lnTo>
                                      <a:pt x="1318" y="1650"/>
                                    </a:lnTo>
                                    <a:lnTo>
                                      <a:pt x="1395" y="1672"/>
                                    </a:lnTo>
                                    <a:lnTo>
                                      <a:pt x="1483" y="1696"/>
                                    </a:lnTo>
                                    <a:lnTo>
                                      <a:pt x="1575" y="1722"/>
                                    </a:lnTo>
                                    <a:lnTo>
                                      <a:pt x="1668" y="1748"/>
                                    </a:lnTo>
                                    <a:lnTo>
                                      <a:pt x="1757" y="1772"/>
                                    </a:lnTo>
                                    <a:lnTo>
                                      <a:pt x="1737" y="1789"/>
                                    </a:lnTo>
                                    <a:lnTo>
                                      <a:pt x="1719" y="1806"/>
                                    </a:lnTo>
                                    <a:lnTo>
                                      <a:pt x="1701" y="1824"/>
                                    </a:lnTo>
                                    <a:lnTo>
                                      <a:pt x="1685" y="1843"/>
                                    </a:lnTo>
                                    <a:lnTo>
                                      <a:pt x="1671" y="1863"/>
                                    </a:lnTo>
                                    <a:lnTo>
                                      <a:pt x="1656" y="1884"/>
                                    </a:lnTo>
                                    <a:lnTo>
                                      <a:pt x="1643" y="1906"/>
                                    </a:lnTo>
                                    <a:lnTo>
                                      <a:pt x="1630" y="1929"/>
                                    </a:lnTo>
                                    <a:lnTo>
                                      <a:pt x="1617" y="1927"/>
                                    </a:lnTo>
                                    <a:lnTo>
                                      <a:pt x="1600" y="1924"/>
                                    </a:lnTo>
                                    <a:lnTo>
                                      <a:pt x="1580" y="1919"/>
                                    </a:lnTo>
                                    <a:lnTo>
                                      <a:pt x="1559" y="1914"/>
                                    </a:lnTo>
                                    <a:lnTo>
                                      <a:pt x="1535" y="1909"/>
                                    </a:lnTo>
                                    <a:lnTo>
                                      <a:pt x="1511" y="1903"/>
                                    </a:lnTo>
                                    <a:lnTo>
                                      <a:pt x="1487" y="1897"/>
                                    </a:lnTo>
                                    <a:lnTo>
                                      <a:pt x="1463" y="1892"/>
                                    </a:lnTo>
                                    <a:lnTo>
                                      <a:pt x="1459" y="1873"/>
                                    </a:lnTo>
                                    <a:lnTo>
                                      <a:pt x="1453" y="1855"/>
                                    </a:lnTo>
                                    <a:lnTo>
                                      <a:pt x="1446" y="1838"/>
                                    </a:lnTo>
                                    <a:lnTo>
                                      <a:pt x="1435" y="1822"/>
                                    </a:lnTo>
                                    <a:lnTo>
                                      <a:pt x="1423" y="1807"/>
                                    </a:lnTo>
                                    <a:lnTo>
                                      <a:pt x="1411" y="1792"/>
                                    </a:lnTo>
                                    <a:lnTo>
                                      <a:pt x="1403" y="1786"/>
                                    </a:lnTo>
                                    <a:lnTo>
                                      <a:pt x="1396" y="1779"/>
                                    </a:lnTo>
                                    <a:lnTo>
                                      <a:pt x="1387" y="1774"/>
                                    </a:lnTo>
                                    <a:lnTo>
                                      <a:pt x="1379" y="1769"/>
                                    </a:lnTo>
                                    <a:lnTo>
                                      <a:pt x="1363" y="1760"/>
                                    </a:lnTo>
                                    <a:lnTo>
                                      <a:pt x="1346" y="1754"/>
                                    </a:lnTo>
                                    <a:lnTo>
                                      <a:pt x="1329" y="1749"/>
                                    </a:lnTo>
                                    <a:lnTo>
                                      <a:pt x="1312" y="1746"/>
                                    </a:lnTo>
                                    <a:lnTo>
                                      <a:pt x="1295" y="1745"/>
                                    </a:lnTo>
                                    <a:lnTo>
                                      <a:pt x="1279" y="1745"/>
                                    </a:lnTo>
                                    <a:lnTo>
                                      <a:pt x="1262" y="1747"/>
                                    </a:lnTo>
                                    <a:lnTo>
                                      <a:pt x="1245" y="1750"/>
                                    </a:lnTo>
                                    <a:lnTo>
                                      <a:pt x="1229" y="1755"/>
                                    </a:lnTo>
                                    <a:lnTo>
                                      <a:pt x="1213" y="1762"/>
                                    </a:lnTo>
                                    <a:lnTo>
                                      <a:pt x="1198" y="1770"/>
                                    </a:lnTo>
                                    <a:lnTo>
                                      <a:pt x="1183" y="1779"/>
                                    </a:lnTo>
                                    <a:lnTo>
                                      <a:pt x="1170" y="1790"/>
                                    </a:lnTo>
                                    <a:lnTo>
                                      <a:pt x="1158" y="1803"/>
                                    </a:lnTo>
                                    <a:lnTo>
                                      <a:pt x="1147" y="1816"/>
                                    </a:lnTo>
                                    <a:lnTo>
                                      <a:pt x="1137" y="1831"/>
                                    </a:lnTo>
                                    <a:lnTo>
                                      <a:pt x="1132" y="1841"/>
                                    </a:lnTo>
                                    <a:lnTo>
                                      <a:pt x="1128" y="1849"/>
                                    </a:lnTo>
                                    <a:lnTo>
                                      <a:pt x="1123" y="1858"/>
                                    </a:lnTo>
                                    <a:lnTo>
                                      <a:pt x="1120" y="1868"/>
                                    </a:lnTo>
                                    <a:lnTo>
                                      <a:pt x="1117" y="1877"/>
                                    </a:lnTo>
                                    <a:lnTo>
                                      <a:pt x="1115" y="1887"/>
                                    </a:lnTo>
                                    <a:lnTo>
                                      <a:pt x="1114" y="1896"/>
                                    </a:lnTo>
                                    <a:lnTo>
                                      <a:pt x="1113" y="1907"/>
                                    </a:lnTo>
                                    <a:lnTo>
                                      <a:pt x="1112" y="1916"/>
                                    </a:lnTo>
                                    <a:lnTo>
                                      <a:pt x="1112" y="1926"/>
                                    </a:lnTo>
                                    <a:lnTo>
                                      <a:pt x="1113" y="1936"/>
                                    </a:lnTo>
                                    <a:lnTo>
                                      <a:pt x="1114" y="1946"/>
                                    </a:lnTo>
                                    <a:lnTo>
                                      <a:pt x="1115" y="1955"/>
                                    </a:lnTo>
                                    <a:lnTo>
                                      <a:pt x="1117" y="1966"/>
                                    </a:lnTo>
                                    <a:lnTo>
                                      <a:pt x="1120" y="1975"/>
                                    </a:lnTo>
                                    <a:lnTo>
                                      <a:pt x="1123" y="1985"/>
                                    </a:lnTo>
                                    <a:lnTo>
                                      <a:pt x="1126" y="1984"/>
                                    </a:lnTo>
                                    <a:lnTo>
                                      <a:pt x="1737" y="2363"/>
                                    </a:lnTo>
                                    <a:lnTo>
                                      <a:pt x="1757" y="2310"/>
                                    </a:lnTo>
                                    <a:lnTo>
                                      <a:pt x="1759" y="2305"/>
                                    </a:lnTo>
                                    <a:lnTo>
                                      <a:pt x="1765" y="2292"/>
                                    </a:lnTo>
                                    <a:lnTo>
                                      <a:pt x="1775" y="2274"/>
                                    </a:lnTo>
                                    <a:lnTo>
                                      <a:pt x="1790" y="2249"/>
                                    </a:lnTo>
                                    <a:lnTo>
                                      <a:pt x="1798" y="2237"/>
                                    </a:lnTo>
                                    <a:lnTo>
                                      <a:pt x="1808" y="2223"/>
                                    </a:lnTo>
                                    <a:lnTo>
                                      <a:pt x="1820" y="2209"/>
                                    </a:lnTo>
                                    <a:lnTo>
                                      <a:pt x="1832" y="2196"/>
                                    </a:lnTo>
                                    <a:lnTo>
                                      <a:pt x="1845" y="2181"/>
                                    </a:lnTo>
                                    <a:lnTo>
                                      <a:pt x="1860" y="2167"/>
                                    </a:lnTo>
                                    <a:lnTo>
                                      <a:pt x="1876" y="2154"/>
                                    </a:lnTo>
                                    <a:lnTo>
                                      <a:pt x="1894" y="2142"/>
                                    </a:lnTo>
                                    <a:lnTo>
                                      <a:pt x="1895" y="2169"/>
                                    </a:lnTo>
                                    <a:lnTo>
                                      <a:pt x="1897" y="2198"/>
                                    </a:lnTo>
                                    <a:lnTo>
                                      <a:pt x="1900" y="2224"/>
                                    </a:lnTo>
                                    <a:lnTo>
                                      <a:pt x="1904" y="2251"/>
                                    </a:lnTo>
                                    <a:lnTo>
                                      <a:pt x="1911" y="2284"/>
                                    </a:lnTo>
                                    <a:lnTo>
                                      <a:pt x="1920" y="2316"/>
                                    </a:lnTo>
                                    <a:lnTo>
                                      <a:pt x="1932" y="2346"/>
                                    </a:lnTo>
                                    <a:lnTo>
                                      <a:pt x="1944" y="2377"/>
                                    </a:lnTo>
                                    <a:lnTo>
                                      <a:pt x="1959" y="2406"/>
                                    </a:lnTo>
                                    <a:lnTo>
                                      <a:pt x="1975" y="2435"/>
                                    </a:lnTo>
                                    <a:lnTo>
                                      <a:pt x="1993" y="2463"/>
                                    </a:lnTo>
                                    <a:lnTo>
                                      <a:pt x="2014" y="2491"/>
                                    </a:lnTo>
                                    <a:lnTo>
                                      <a:pt x="2035" y="2518"/>
                                    </a:lnTo>
                                    <a:lnTo>
                                      <a:pt x="2059" y="2544"/>
                                    </a:lnTo>
                                    <a:lnTo>
                                      <a:pt x="2085" y="2570"/>
                                    </a:lnTo>
                                    <a:lnTo>
                                      <a:pt x="2112" y="2594"/>
                                    </a:lnTo>
                                    <a:lnTo>
                                      <a:pt x="2141" y="2618"/>
                                    </a:lnTo>
                                    <a:lnTo>
                                      <a:pt x="2171" y="2641"/>
                                    </a:lnTo>
                                    <a:lnTo>
                                      <a:pt x="2204" y="2663"/>
                                    </a:lnTo>
                                    <a:lnTo>
                                      <a:pt x="2239" y="2685"/>
                                    </a:lnTo>
                                    <a:lnTo>
                                      <a:pt x="2242" y="2697"/>
                                    </a:lnTo>
                                    <a:lnTo>
                                      <a:pt x="2246" y="2715"/>
                                    </a:lnTo>
                                    <a:lnTo>
                                      <a:pt x="2252" y="2738"/>
                                    </a:lnTo>
                                    <a:lnTo>
                                      <a:pt x="2259" y="2764"/>
                                    </a:lnTo>
                                    <a:lnTo>
                                      <a:pt x="2266" y="2792"/>
                                    </a:lnTo>
                                    <a:lnTo>
                                      <a:pt x="2273" y="2821"/>
                                    </a:lnTo>
                                    <a:lnTo>
                                      <a:pt x="2280" y="2850"/>
                                    </a:lnTo>
                                    <a:lnTo>
                                      <a:pt x="2288" y="2875"/>
                                    </a:lnTo>
                                    <a:lnTo>
                                      <a:pt x="2276" y="2890"/>
                                    </a:lnTo>
                                    <a:lnTo>
                                      <a:pt x="2266" y="2906"/>
                                    </a:lnTo>
                                    <a:lnTo>
                                      <a:pt x="2258" y="2921"/>
                                    </a:lnTo>
                                    <a:lnTo>
                                      <a:pt x="2251" y="2938"/>
                                    </a:lnTo>
                                    <a:lnTo>
                                      <a:pt x="2245" y="2954"/>
                                    </a:lnTo>
                                    <a:lnTo>
                                      <a:pt x="2242" y="2971"/>
                                    </a:lnTo>
                                    <a:lnTo>
                                      <a:pt x="2240" y="2988"/>
                                    </a:lnTo>
                                    <a:lnTo>
                                      <a:pt x="2239" y="3005"/>
                                    </a:lnTo>
                                    <a:lnTo>
                                      <a:pt x="2239" y="3015"/>
                                    </a:lnTo>
                                    <a:lnTo>
                                      <a:pt x="2239" y="3026"/>
                                    </a:lnTo>
                                    <a:lnTo>
                                      <a:pt x="2240" y="3036"/>
                                    </a:lnTo>
                                    <a:lnTo>
                                      <a:pt x="2242" y="3047"/>
                                    </a:lnTo>
                                    <a:lnTo>
                                      <a:pt x="2244" y="3056"/>
                                    </a:lnTo>
                                    <a:lnTo>
                                      <a:pt x="2247" y="3067"/>
                                    </a:lnTo>
                                    <a:lnTo>
                                      <a:pt x="2250" y="3076"/>
                                    </a:lnTo>
                                    <a:lnTo>
                                      <a:pt x="2254" y="3086"/>
                                    </a:lnTo>
                                    <a:lnTo>
                                      <a:pt x="2262" y="3104"/>
                                    </a:lnTo>
                                    <a:lnTo>
                                      <a:pt x="2272" y="3122"/>
                                    </a:lnTo>
                                    <a:lnTo>
                                      <a:pt x="2283" y="3137"/>
                                    </a:lnTo>
                                    <a:lnTo>
                                      <a:pt x="2297" y="3152"/>
                                    </a:lnTo>
                                    <a:lnTo>
                                      <a:pt x="2312" y="3166"/>
                                    </a:lnTo>
                                    <a:lnTo>
                                      <a:pt x="2328" y="3178"/>
                                    </a:lnTo>
                                    <a:lnTo>
                                      <a:pt x="2345" y="3189"/>
                                    </a:lnTo>
                                    <a:lnTo>
                                      <a:pt x="2363" y="3198"/>
                                    </a:lnTo>
                                    <a:lnTo>
                                      <a:pt x="2372" y="3202"/>
                                    </a:lnTo>
                                    <a:lnTo>
                                      <a:pt x="2382" y="3206"/>
                                    </a:lnTo>
                                    <a:lnTo>
                                      <a:pt x="2391" y="3208"/>
                                    </a:lnTo>
                                    <a:lnTo>
                                      <a:pt x="2402" y="3211"/>
                                    </a:lnTo>
                                    <a:lnTo>
                                      <a:pt x="2411" y="3213"/>
                                    </a:lnTo>
                                    <a:lnTo>
                                      <a:pt x="2422" y="3214"/>
                                    </a:lnTo>
                                    <a:lnTo>
                                      <a:pt x="2432" y="3215"/>
                                    </a:lnTo>
                                    <a:lnTo>
                                      <a:pt x="2443" y="3215"/>
                                    </a:lnTo>
                                    <a:lnTo>
                                      <a:pt x="2458" y="3215"/>
                                    </a:lnTo>
                                    <a:lnTo>
                                      <a:pt x="2473" y="3214"/>
                                    </a:lnTo>
                                    <a:lnTo>
                                      <a:pt x="2487" y="3212"/>
                                    </a:lnTo>
                                    <a:lnTo>
                                      <a:pt x="2502" y="3208"/>
                                    </a:lnTo>
                                    <a:lnTo>
                                      <a:pt x="2515" y="3204"/>
                                    </a:lnTo>
                                    <a:lnTo>
                                      <a:pt x="2532" y="3196"/>
                                    </a:lnTo>
                                    <a:lnTo>
                                      <a:pt x="2549" y="3189"/>
                                    </a:lnTo>
                                    <a:lnTo>
                                      <a:pt x="2560" y="3181"/>
                                    </a:lnTo>
                                    <a:lnTo>
                                      <a:pt x="2560" y="3179"/>
                                    </a:lnTo>
                                    <a:lnTo>
                                      <a:pt x="2560" y="3179"/>
                                    </a:lnTo>
                                    <a:lnTo>
                                      <a:pt x="2592" y="2504"/>
                                    </a:lnTo>
                                    <a:lnTo>
                                      <a:pt x="2575" y="2489"/>
                                    </a:lnTo>
                                    <a:lnTo>
                                      <a:pt x="2549" y="2465"/>
                                    </a:lnTo>
                                    <a:lnTo>
                                      <a:pt x="2523" y="2441"/>
                                    </a:lnTo>
                                    <a:lnTo>
                                      <a:pt x="2501" y="2417"/>
                                    </a:lnTo>
                                    <a:lnTo>
                                      <a:pt x="2480" y="2393"/>
                                    </a:lnTo>
                                    <a:lnTo>
                                      <a:pt x="2460" y="2367"/>
                                    </a:lnTo>
                                    <a:lnTo>
                                      <a:pt x="2443" y="2343"/>
                                    </a:lnTo>
                                    <a:lnTo>
                                      <a:pt x="2427" y="2319"/>
                                    </a:lnTo>
                                    <a:lnTo>
                                      <a:pt x="2412" y="2294"/>
                                    </a:lnTo>
                                    <a:lnTo>
                                      <a:pt x="2400" y="2269"/>
                                    </a:lnTo>
                                    <a:lnTo>
                                      <a:pt x="2389" y="2244"/>
                                    </a:lnTo>
                                    <a:lnTo>
                                      <a:pt x="2381" y="2219"/>
                                    </a:lnTo>
                                    <a:lnTo>
                                      <a:pt x="2373" y="2193"/>
                                    </a:lnTo>
                                    <a:lnTo>
                                      <a:pt x="2367" y="2168"/>
                                    </a:lnTo>
                                    <a:lnTo>
                                      <a:pt x="2364" y="2142"/>
                                    </a:lnTo>
                                    <a:lnTo>
                                      <a:pt x="2362" y="2117"/>
                                    </a:lnTo>
                                    <a:lnTo>
                                      <a:pt x="2361" y="2090"/>
                                    </a:lnTo>
                                    <a:lnTo>
                                      <a:pt x="2361" y="2089"/>
                                    </a:lnTo>
                                    <a:lnTo>
                                      <a:pt x="2361" y="2087"/>
                                    </a:lnTo>
                                    <a:lnTo>
                                      <a:pt x="2362" y="2066"/>
                                    </a:lnTo>
                                    <a:lnTo>
                                      <a:pt x="2364" y="2045"/>
                                    </a:lnTo>
                                    <a:lnTo>
                                      <a:pt x="2367" y="2024"/>
                                    </a:lnTo>
                                    <a:lnTo>
                                      <a:pt x="2371" y="2003"/>
                                    </a:lnTo>
                                    <a:lnTo>
                                      <a:pt x="2375" y="1982"/>
                                    </a:lnTo>
                                    <a:lnTo>
                                      <a:pt x="2382" y="1960"/>
                                    </a:lnTo>
                                    <a:lnTo>
                                      <a:pt x="2389" y="1937"/>
                                    </a:lnTo>
                                    <a:lnTo>
                                      <a:pt x="2397" y="1915"/>
                                    </a:lnTo>
                                    <a:lnTo>
                                      <a:pt x="2407" y="1893"/>
                                    </a:lnTo>
                                    <a:lnTo>
                                      <a:pt x="2418" y="1870"/>
                                    </a:lnTo>
                                    <a:lnTo>
                                      <a:pt x="2429" y="1847"/>
                                    </a:lnTo>
                                    <a:lnTo>
                                      <a:pt x="2443" y="1824"/>
                                    </a:lnTo>
                                    <a:lnTo>
                                      <a:pt x="2457" y="1801"/>
                                    </a:lnTo>
                                    <a:lnTo>
                                      <a:pt x="2471" y="1776"/>
                                    </a:lnTo>
                                    <a:lnTo>
                                      <a:pt x="2487" y="1752"/>
                                    </a:lnTo>
                                    <a:lnTo>
                                      <a:pt x="2505" y="1728"/>
                                    </a:lnTo>
                                    <a:lnTo>
                                      <a:pt x="2518" y="1732"/>
                                    </a:lnTo>
                                    <a:lnTo>
                                      <a:pt x="2531" y="1735"/>
                                    </a:lnTo>
                                    <a:lnTo>
                                      <a:pt x="2543" y="1738"/>
                                    </a:lnTo>
                                    <a:lnTo>
                                      <a:pt x="2556" y="1740"/>
                                    </a:lnTo>
                                    <a:lnTo>
                                      <a:pt x="2569" y="1743"/>
                                    </a:lnTo>
                                    <a:lnTo>
                                      <a:pt x="2582" y="1744"/>
                                    </a:lnTo>
                                    <a:lnTo>
                                      <a:pt x="2595" y="1744"/>
                                    </a:lnTo>
                                    <a:lnTo>
                                      <a:pt x="2609" y="1744"/>
                                    </a:lnTo>
                                    <a:lnTo>
                                      <a:pt x="2621" y="1744"/>
                                    </a:lnTo>
                                    <a:lnTo>
                                      <a:pt x="2634" y="1743"/>
                                    </a:lnTo>
                                    <a:lnTo>
                                      <a:pt x="2648" y="1740"/>
                                    </a:lnTo>
                                    <a:lnTo>
                                      <a:pt x="2661" y="1738"/>
                                    </a:lnTo>
                                    <a:lnTo>
                                      <a:pt x="2673" y="1735"/>
                                    </a:lnTo>
                                    <a:lnTo>
                                      <a:pt x="2687" y="1732"/>
                                    </a:lnTo>
                                    <a:lnTo>
                                      <a:pt x="2700" y="1728"/>
                                    </a:lnTo>
                                    <a:lnTo>
                                      <a:pt x="2712" y="1724"/>
                                    </a:lnTo>
                                    <a:lnTo>
                                      <a:pt x="2726" y="1717"/>
                                    </a:lnTo>
                                    <a:lnTo>
                                      <a:pt x="2740" y="1711"/>
                                    </a:lnTo>
                                    <a:lnTo>
                                      <a:pt x="2752" y="1704"/>
                                    </a:lnTo>
                                    <a:lnTo>
                                      <a:pt x="2765" y="1696"/>
                                    </a:lnTo>
                                    <a:lnTo>
                                      <a:pt x="2778" y="1688"/>
                                    </a:lnTo>
                                    <a:lnTo>
                                      <a:pt x="2789" y="1679"/>
                                    </a:lnTo>
                                    <a:lnTo>
                                      <a:pt x="2801" y="1670"/>
                                    </a:lnTo>
                                    <a:lnTo>
                                      <a:pt x="2812" y="1659"/>
                                    </a:lnTo>
                                    <a:lnTo>
                                      <a:pt x="2822" y="1649"/>
                                    </a:lnTo>
                                    <a:lnTo>
                                      <a:pt x="2832" y="1638"/>
                                    </a:lnTo>
                                    <a:lnTo>
                                      <a:pt x="2841" y="1627"/>
                                    </a:lnTo>
                                    <a:lnTo>
                                      <a:pt x="2851" y="1615"/>
                                    </a:lnTo>
                                    <a:lnTo>
                                      <a:pt x="2858" y="1602"/>
                                    </a:lnTo>
                                    <a:lnTo>
                                      <a:pt x="2867" y="1590"/>
                                    </a:lnTo>
                                    <a:lnTo>
                                      <a:pt x="2873" y="1576"/>
                                    </a:lnTo>
                                    <a:lnTo>
                                      <a:pt x="2879" y="1562"/>
                                    </a:lnTo>
                                    <a:lnTo>
                                      <a:pt x="2886" y="1549"/>
                                    </a:lnTo>
                                    <a:lnTo>
                                      <a:pt x="2890" y="1534"/>
                                    </a:lnTo>
                                    <a:lnTo>
                                      <a:pt x="2895" y="1520"/>
                                    </a:lnTo>
                                    <a:lnTo>
                                      <a:pt x="2898" y="1506"/>
                                    </a:lnTo>
                                    <a:lnTo>
                                      <a:pt x="2901" y="1491"/>
                                    </a:lnTo>
                                    <a:lnTo>
                                      <a:pt x="2904" y="1476"/>
                                    </a:lnTo>
                                    <a:lnTo>
                                      <a:pt x="2905" y="1461"/>
                                    </a:lnTo>
                                    <a:lnTo>
                                      <a:pt x="2906" y="1447"/>
                                    </a:lnTo>
                                    <a:lnTo>
                                      <a:pt x="2905" y="1432"/>
                                    </a:lnTo>
                                    <a:lnTo>
                                      <a:pt x="2905" y="1418"/>
                                    </a:lnTo>
                                    <a:lnTo>
                                      <a:pt x="2903" y="1403"/>
                                    </a:lnTo>
                                    <a:lnTo>
                                      <a:pt x="2900" y="1389"/>
                                    </a:lnTo>
                                    <a:lnTo>
                                      <a:pt x="2897" y="1374"/>
                                    </a:lnTo>
                                    <a:lnTo>
                                      <a:pt x="2894" y="1359"/>
                                    </a:lnTo>
                                    <a:lnTo>
                                      <a:pt x="2890" y="1344"/>
                                    </a:lnTo>
                                    <a:lnTo>
                                      <a:pt x="2885" y="1331"/>
                                    </a:lnTo>
                                    <a:close/>
                                    <a:moveTo>
                                      <a:pt x="1033" y="485"/>
                                    </a:moveTo>
                                    <a:lnTo>
                                      <a:pt x="1025" y="484"/>
                                    </a:lnTo>
                                    <a:lnTo>
                                      <a:pt x="1019" y="482"/>
                                    </a:lnTo>
                                    <a:lnTo>
                                      <a:pt x="1012" y="479"/>
                                    </a:lnTo>
                                    <a:lnTo>
                                      <a:pt x="1008" y="476"/>
                                    </a:lnTo>
                                    <a:lnTo>
                                      <a:pt x="1001" y="471"/>
                                    </a:lnTo>
                                    <a:lnTo>
                                      <a:pt x="996" y="466"/>
                                    </a:lnTo>
                                    <a:lnTo>
                                      <a:pt x="994" y="461"/>
                                    </a:lnTo>
                                    <a:lnTo>
                                      <a:pt x="992" y="455"/>
                                    </a:lnTo>
                                    <a:lnTo>
                                      <a:pt x="990" y="449"/>
                                    </a:lnTo>
                                    <a:lnTo>
                                      <a:pt x="989" y="443"/>
                                    </a:lnTo>
                                    <a:lnTo>
                                      <a:pt x="1002" y="442"/>
                                    </a:lnTo>
                                    <a:lnTo>
                                      <a:pt x="1014" y="439"/>
                                    </a:lnTo>
                                    <a:lnTo>
                                      <a:pt x="1026" y="436"/>
                                    </a:lnTo>
                                    <a:lnTo>
                                      <a:pt x="1038" y="432"/>
                                    </a:lnTo>
                                    <a:lnTo>
                                      <a:pt x="1049" y="428"/>
                                    </a:lnTo>
                                    <a:lnTo>
                                      <a:pt x="1061" y="423"/>
                                    </a:lnTo>
                                    <a:lnTo>
                                      <a:pt x="1072" y="416"/>
                                    </a:lnTo>
                                    <a:lnTo>
                                      <a:pt x="1082" y="409"/>
                                    </a:lnTo>
                                    <a:lnTo>
                                      <a:pt x="1092" y="400"/>
                                    </a:lnTo>
                                    <a:lnTo>
                                      <a:pt x="1101" y="392"/>
                                    </a:lnTo>
                                    <a:lnTo>
                                      <a:pt x="1108" y="383"/>
                                    </a:lnTo>
                                    <a:lnTo>
                                      <a:pt x="1117" y="373"/>
                                    </a:lnTo>
                                    <a:lnTo>
                                      <a:pt x="1124" y="363"/>
                                    </a:lnTo>
                                    <a:lnTo>
                                      <a:pt x="1130" y="351"/>
                                    </a:lnTo>
                                    <a:lnTo>
                                      <a:pt x="1136" y="339"/>
                                    </a:lnTo>
                                    <a:lnTo>
                                      <a:pt x="1140" y="327"/>
                                    </a:lnTo>
                                    <a:lnTo>
                                      <a:pt x="1143" y="313"/>
                                    </a:lnTo>
                                    <a:lnTo>
                                      <a:pt x="1147" y="299"/>
                                    </a:lnTo>
                                    <a:lnTo>
                                      <a:pt x="1148" y="286"/>
                                    </a:lnTo>
                                    <a:lnTo>
                                      <a:pt x="1148" y="273"/>
                                    </a:lnTo>
                                    <a:lnTo>
                                      <a:pt x="1147" y="259"/>
                                    </a:lnTo>
                                    <a:lnTo>
                                      <a:pt x="1144" y="247"/>
                                    </a:lnTo>
                                    <a:lnTo>
                                      <a:pt x="1141" y="234"/>
                                    </a:lnTo>
                                    <a:lnTo>
                                      <a:pt x="1138" y="221"/>
                                    </a:lnTo>
                                    <a:lnTo>
                                      <a:pt x="1133" y="209"/>
                                    </a:lnTo>
                                    <a:lnTo>
                                      <a:pt x="1126" y="197"/>
                                    </a:lnTo>
                                    <a:lnTo>
                                      <a:pt x="1120" y="187"/>
                                    </a:lnTo>
                                    <a:lnTo>
                                      <a:pt x="1113" y="175"/>
                                    </a:lnTo>
                                    <a:lnTo>
                                      <a:pt x="1104" y="166"/>
                                    </a:lnTo>
                                    <a:lnTo>
                                      <a:pt x="1095" y="156"/>
                                    </a:lnTo>
                                    <a:lnTo>
                                      <a:pt x="1085" y="148"/>
                                    </a:lnTo>
                                    <a:lnTo>
                                      <a:pt x="1074" y="139"/>
                                    </a:lnTo>
                                    <a:lnTo>
                                      <a:pt x="1078" y="128"/>
                                    </a:lnTo>
                                    <a:lnTo>
                                      <a:pt x="1082" y="117"/>
                                    </a:lnTo>
                                    <a:lnTo>
                                      <a:pt x="1086" y="108"/>
                                    </a:lnTo>
                                    <a:lnTo>
                                      <a:pt x="1089" y="99"/>
                                    </a:lnTo>
                                    <a:lnTo>
                                      <a:pt x="1114" y="102"/>
                                    </a:lnTo>
                                    <a:lnTo>
                                      <a:pt x="1141" y="107"/>
                                    </a:lnTo>
                                    <a:lnTo>
                                      <a:pt x="1170" y="111"/>
                                    </a:lnTo>
                                    <a:lnTo>
                                      <a:pt x="1199" y="116"/>
                                    </a:lnTo>
                                    <a:lnTo>
                                      <a:pt x="1229" y="121"/>
                                    </a:lnTo>
                                    <a:lnTo>
                                      <a:pt x="1257" y="126"/>
                                    </a:lnTo>
                                    <a:lnTo>
                                      <a:pt x="1285" y="131"/>
                                    </a:lnTo>
                                    <a:lnTo>
                                      <a:pt x="1310" y="135"/>
                                    </a:lnTo>
                                    <a:lnTo>
                                      <a:pt x="1289" y="198"/>
                                    </a:lnTo>
                                    <a:lnTo>
                                      <a:pt x="1293" y="201"/>
                                    </a:lnTo>
                                    <a:lnTo>
                                      <a:pt x="1305" y="209"/>
                                    </a:lnTo>
                                    <a:lnTo>
                                      <a:pt x="1312" y="213"/>
                                    </a:lnTo>
                                    <a:lnTo>
                                      <a:pt x="1321" y="216"/>
                                    </a:lnTo>
                                    <a:lnTo>
                                      <a:pt x="1329" y="218"/>
                                    </a:lnTo>
                                    <a:lnTo>
                                      <a:pt x="1339" y="219"/>
                                    </a:lnTo>
                                    <a:lnTo>
                                      <a:pt x="1351" y="219"/>
                                    </a:lnTo>
                                    <a:lnTo>
                                      <a:pt x="1361" y="218"/>
                                    </a:lnTo>
                                    <a:lnTo>
                                      <a:pt x="1369" y="217"/>
                                    </a:lnTo>
                                    <a:lnTo>
                                      <a:pt x="1376" y="216"/>
                                    </a:lnTo>
                                    <a:lnTo>
                                      <a:pt x="1384" y="213"/>
                                    </a:lnTo>
                                    <a:lnTo>
                                      <a:pt x="1386" y="211"/>
                                    </a:lnTo>
                                    <a:lnTo>
                                      <a:pt x="1404" y="155"/>
                                    </a:lnTo>
                                    <a:lnTo>
                                      <a:pt x="1429" y="160"/>
                                    </a:lnTo>
                                    <a:lnTo>
                                      <a:pt x="1458" y="168"/>
                                    </a:lnTo>
                                    <a:lnTo>
                                      <a:pt x="1492" y="176"/>
                                    </a:lnTo>
                                    <a:lnTo>
                                      <a:pt x="1532" y="186"/>
                                    </a:lnTo>
                                    <a:lnTo>
                                      <a:pt x="1545" y="189"/>
                                    </a:lnTo>
                                    <a:lnTo>
                                      <a:pt x="1554" y="190"/>
                                    </a:lnTo>
                                    <a:lnTo>
                                      <a:pt x="1564" y="190"/>
                                    </a:lnTo>
                                    <a:lnTo>
                                      <a:pt x="1572" y="189"/>
                                    </a:lnTo>
                                    <a:lnTo>
                                      <a:pt x="1580" y="188"/>
                                    </a:lnTo>
                                    <a:lnTo>
                                      <a:pt x="1587" y="186"/>
                                    </a:lnTo>
                                    <a:lnTo>
                                      <a:pt x="1593" y="183"/>
                                    </a:lnTo>
                                    <a:lnTo>
                                      <a:pt x="1600" y="181"/>
                                    </a:lnTo>
                                    <a:lnTo>
                                      <a:pt x="1605" y="178"/>
                                    </a:lnTo>
                                    <a:lnTo>
                                      <a:pt x="1614" y="171"/>
                                    </a:lnTo>
                                    <a:lnTo>
                                      <a:pt x="1621" y="165"/>
                                    </a:lnTo>
                                    <a:lnTo>
                                      <a:pt x="1627" y="157"/>
                                    </a:lnTo>
                                    <a:lnTo>
                                      <a:pt x="1631" y="151"/>
                                    </a:lnTo>
                                    <a:lnTo>
                                      <a:pt x="1634" y="149"/>
                                    </a:lnTo>
                                    <a:lnTo>
                                      <a:pt x="1635" y="147"/>
                                    </a:lnTo>
                                    <a:lnTo>
                                      <a:pt x="1640" y="146"/>
                                    </a:lnTo>
                                    <a:lnTo>
                                      <a:pt x="1654" y="147"/>
                                    </a:lnTo>
                                    <a:lnTo>
                                      <a:pt x="1664" y="148"/>
                                    </a:lnTo>
                                    <a:lnTo>
                                      <a:pt x="1674" y="150"/>
                                    </a:lnTo>
                                    <a:lnTo>
                                      <a:pt x="1681" y="153"/>
                                    </a:lnTo>
                                    <a:lnTo>
                                      <a:pt x="1686" y="156"/>
                                    </a:lnTo>
                                    <a:lnTo>
                                      <a:pt x="1695" y="163"/>
                                    </a:lnTo>
                                    <a:lnTo>
                                      <a:pt x="1698" y="169"/>
                                    </a:lnTo>
                                    <a:lnTo>
                                      <a:pt x="1702" y="174"/>
                                    </a:lnTo>
                                    <a:lnTo>
                                      <a:pt x="1705" y="181"/>
                                    </a:lnTo>
                                    <a:lnTo>
                                      <a:pt x="1706" y="191"/>
                                    </a:lnTo>
                                    <a:lnTo>
                                      <a:pt x="1708" y="205"/>
                                    </a:lnTo>
                                    <a:lnTo>
                                      <a:pt x="1706" y="211"/>
                                    </a:lnTo>
                                    <a:lnTo>
                                      <a:pt x="1704" y="219"/>
                                    </a:lnTo>
                                    <a:lnTo>
                                      <a:pt x="1700" y="230"/>
                                    </a:lnTo>
                                    <a:lnTo>
                                      <a:pt x="1696" y="240"/>
                                    </a:lnTo>
                                    <a:lnTo>
                                      <a:pt x="1691" y="251"/>
                                    </a:lnTo>
                                    <a:lnTo>
                                      <a:pt x="1684" y="260"/>
                                    </a:lnTo>
                                    <a:lnTo>
                                      <a:pt x="1679" y="269"/>
                                    </a:lnTo>
                                    <a:lnTo>
                                      <a:pt x="1673" y="274"/>
                                    </a:lnTo>
                                    <a:lnTo>
                                      <a:pt x="1673" y="274"/>
                                    </a:lnTo>
                                    <a:lnTo>
                                      <a:pt x="1665" y="279"/>
                                    </a:lnTo>
                                    <a:lnTo>
                                      <a:pt x="1657" y="285"/>
                                    </a:lnTo>
                                    <a:lnTo>
                                      <a:pt x="1647" y="290"/>
                                    </a:lnTo>
                                    <a:lnTo>
                                      <a:pt x="1636" y="294"/>
                                    </a:lnTo>
                                    <a:lnTo>
                                      <a:pt x="1623" y="298"/>
                                    </a:lnTo>
                                    <a:lnTo>
                                      <a:pt x="1609" y="301"/>
                                    </a:lnTo>
                                    <a:lnTo>
                                      <a:pt x="1595" y="303"/>
                                    </a:lnTo>
                                    <a:lnTo>
                                      <a:pt x="1578" y="304"/>
                                    </a:lnTo>
                                    <a:lnTo>
                                      <a:pt x="1563" y="305"/>
                                    </a:lnTo>
                                    <a:lnTo>
                                      <a:pt x="1549" y="306"/>
                                    </a:lnTo>
                                    <a:lnTo>
                                      <a:pt x="1535" y="308"/>
                                    </a:lnTo>
                                    <a:lnTo>
                                      <a:pt x="1523" y="310"/>
                                    </a:lnTo>
                                    <a:lnTo>
                                      <a:pt x="1510" y="312"/>
                                    </a:lnTo>
                                    <a:lnTo>
                                      <a:pt x="1497" y="316"/>
                                    </a:lnTo>
                                    <a:lnTo>
                                      <a:pt x="1486" y="319"/>
                                    </a:lnTo>
                                    <a:lnTo>
                                      <a:pt x="1475" y="324"/>
                                    </a:lnTo>
                                    <a:lnTo>
                                      <a:pt x="1454" y="333"/>
                                    </a:lnTo>
                                    <a:lnTo>
                                      <a:pt x="1434" y="344"/>
                                    </a:lnTo>
                                    <a:lnTo>
                                      <a:pt x="1417" y="355"/>
                                    </a:lnTo>
                                    <a:lnTo>
                                      <a:pt x="1401" y="367"/>
                                    </a:lnTo>
                                    <a:lnTo>
                                      <a:pt x="1386" y="379"/>
                                    </a:lnTo>
                                    <a:lnTo>
                                      <a:pt x="1375" y="391"/>
                                    </a:lnTo>
                                    <a:lnTo>
                                      <a:pt x="1363" y="402"/>
                                    </a:lnTo>
                                    <a:lnTo>
                                      <a:pt x="1355" y="412"/>
                                    </a:lnTo>
                                    <a:lnTo>
                                      <a:pt x="1342" y="430"/>
                                    </a:lnTo>
                                    <a:lnTo>
                                      <a:pt x="1335" y="439"/>
                                    </a:lnTo>
                                    <a:lnTo>
                                      <a:pt x="1328" y="451"/>
                                    </a:lnTo>
                                    <a:lnTo>
                                      <a:pt x="1308" y="481"/>
                                    </a:lnTo>
                                    <a:lnTo>
                                      <a:pt x="1280" y="526"/>
                                    </a:lnTo>
                                    <a:lnTo>
                                      <a:pt x="1243" y="583"/>
                                    </a:lnTo>
                                    <a:lnTo>
                                      <a:pt x="1237" y="574"/>
                                    </a:lnTo>
                                    <a:lnTo>
                                      <a:pt x="1231" y="566"/>
                                    </a:lnTo>
                                    <a:lnTo>
                                      <a:pt x="1225" y="557"/>
                                    </a:lnTo>
                                    <a:lnTo>
                                      <a:pt x="1218" y="550"/>
                                    </a:lnTo>
                                    <a:lnTo>
                                      <a:pt x="1211" y="543"/>
                                    </a:lnTo>
                                    <a:lnTo>
                                      <a:pt x="1203" y="536"/>
                                    </a:lnTo>
                                    <a:lnTo>
                                      <a:pt x="1194" y="530"/>
                                    </a:lnTo>
                                    <a:lnTo>
                                      <a:pt x="1185" y="525"/>
                                    </a:lnTo>
                                    <a:lnTo>
                                      <a:pt x="1169" y="516"/>
                                    </a:lnTo>
                                    <a:lnTo>
                                      <a:pt x="1152" y="510"/>
                                    </a:lnTo>
                                    <a:lnTo>
                                      <a:pt x="1135" y="504"/>
                                    </a:lnTo>
                                    <a:lnTo>
                                      <a:pt x="1117" y="498"/>
                                    </a:lnTo>
                                    <a:lnTo>
                                      <a:pt x="1098" y="494"/>
                                    </a:lnTo>
                                    <a:lnTo>
                                      <a:pt x="1078" y="491"/>
                                    </a:lnTo>
                                    <a:lnTo>
                                      <a:pt x="1057" y="488"/>
                                    </a:lnTo>
                                    <a:lnTo>
                                      <a:pt x="1033" y="485"/>
                                    </a:lnTo>
                                    <a:close/>
                                    <a:moveTo>
                                      <a:pt x="451" y="503"/>
                                    </a:moveTo>
                                    <a:lnTo>
                                      <a:pt x="451" y="502"/>
                                    </a:lnTo>
                                    <a:lnTo>
                                      <a:pt x="451" y="501"/>
                                    </a:lnTo>
                                    <a:lnTo>
                                      <a:pt x="454" y="492"/>
                                    </a:lnTo>
                                    <a:lnTo>
                                      <a:pt x="459" y="485"/>
                                    </a:lnTo>
                                    <a:lnTo>
                                      <a:pt x="463" y="477"/>
                                    </a:lnTo>
                                    <a:lnTo>
                                      <a:pt x="468" y="470"/>
                                    </a:lnTo>
                                    <a:lnTo>
                                      <a:pt x="473" y="464"/>
                                    </a:lnTo>
                                    <a:lnTo>
                                      <a:pt x="480" y="457"/>
                                    </a:lnTo>
                                    <a:lnTo>
                                      <a:pt x="486" y="451"/>
                                    </a:lnTo>
                                    <a:lnTo>
                                      <a:pt x="494" y="447"/>
                                    </a:lnTo>
                                    <a:lnTo>
                                      <a:pt x="501" y="442"/>
                                    </a:lnTo>
                                    <a:lnTo>
                                      <a:pt x="508" y="437"/>
                                    </a:lnTo>
                                    <a:lnTo>
                                      <a:pt x="516" y="434"/>
                                    </a:lnTo>
                                    <a:lnTo>
                                      <a:pt x="524" y="431"/>
                                    </a:lnTo>
                                    <a:lnTo>
                                      <a:pt x="533" y="429"/>
                                    </a:lnTo>
                                    <a:lnTo>
                                      <a:pt x="541" y="428"/>
                                    </a:lnTo>
                                    <a:lnTo>
                                      <a:pt x="551" y="427"/>
                                    </a:lnTo>
                                    <a:lnTo>
                                      <a:pt x="559" y="427"/>
                                    </a:lnTo>
                                    <a:lnTo>
                                      <a:pt x="571" y="427"/>
                                    </a:lnTo>
                                    <a:lnTo>
                                      <a:pt x="581" y="429"/>
                                    </a:lnTo>
                                    <a:lnTo>
                                      <a:pt x="592" y="432"/>
                                    </a:lnTo>
                                    <a:lnTo>
                                      <a:pt x="602" y="436"/>
                                    </a:lnTo>
                                    <a:lnTo>
                                      <a:pt x="612" y="441"/>
                                    </a:lnTo>
                                    <a:lnTo>
                                      <a:pt x="621" y="447"/>
                                    </a:lnTo>
                                    <a:lnTo>
                                      <a:pt x="630" y="453"/>
                                    </a:lnTo>
                                    <a:lnTo>
                                      <a:pt x="637" y="461"/>
                                    </a:lnTo>
                                    <a:lnTo>
                                      <a:pt x="645" y="469"/>
                                    </a:lnTo>
                                    <a:lnTo>
                                      <a:pt x="651" y="477"/>
                                    </a:lnTo>
                                    <a:lnTo>
                                      <a:pt x="656" y="487"/>
                                    </a:lnTo>
                                    <a:lnTo>
                                      <a:pt x="662" y="496"/>
                                    </a:lnTo>
                                    <a:lnTo>
                                      <a:pt x="665" y="507"/>
                                    </a:lnTo>
                                    <a:lnTo>
                                      <a:pt x="667" y="517"/>
                                    </a:lnTo>
                                    <a:lnTo>
                                      <a:pt x="669" y="529"/>
                                    </a:lnTo>
                                    <a:lnTo>
                                      <a:pt x="669" y="541"/>
                                    </a:lnTo>
                                    <a:lnTo>
                                      <a:pt x="668" y="553"/>
                                    </a:lnTo>
                                    <a:lnTo>
                                      <a:pt x="666" y="567"/>
                                    </a:lnTo>
                                    <a:lnTo>
                                      <a:pt x="665" y="569"/>
                                    </a:lnTo>
                                    <a:lnTo>
                                      <a:pt x="663" y="579"/>
                                    </a:lnTo>
                                    <a:lnTo>
                                      <a:pt x="661" y="587"/>
                                    </a:lnTo>
                                    <a:lnTo>
                                      <a:pt x="657" y="594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3" y="601"/>
                                    </a:lnTo>
                                    <a:lnTo>
                                      <a:pt x="668" y="610"/>
                                    </a:lnTo>
                                    <a:lnTo>
                                      <a:pt x="708" y="635"/>
                                    </a:lnTo>
                                    <a:lnTo>
                                      <a:pt x="764" y="672"/>
                                    </a:lnTo>
                                    <a:lnTo>
                                      <a:pt x="832" y="715"/>
                                    </a:lnTo>
                                    <a:lnTo>
                                      <a:pt x="901" y="761"/>
                                    </a:lnTo>
                                    <a:lnTo>
                                      <a:pt x="967" y="804"/>
                                    </a:lnTo>
                                    <a:lnTo>
                                      <a:pt x="1022" y="839"/>
                                    </a:lnTo>
                                    <a:lnTo>
                                      <a:pt x="1058" y="862"/>
                                    </a:lnTo>
                                    <a:lnTo>
                                      <a:pt x="1048" y="878"/>
                                    </a:lnTo>
                                    <a:lnTo>
                                      <a:pt x="1041" y="889"/>
                                    </a:lnTo>
                                    <a:lnTo>
                                      <a:pt x="1033" y="901"/>
                                    </a:lnTo>
                                    <a:lnTo>
                                      <a:pt x="1026" y="914"/>
                                    </a:lnTo>
                                    <a:lnTo>
                                      <a:pt x="1014" y="910"/>
                                    </a:lnTo>
                                    <a:lnTo>
                                      <a:pt x="996" y="906"/>
                                    </a:lnTo>
                                    <a:lnTo>
                                      <a:pt x="974" y="901"/>
                                    </a:lnTo>
                                    <a:lnTo>
                                      <a:pt x="947" y="894"/>
                                    </a:lnTo>
                                    <a:lnTo>
                                      <a:pt x="914" y="885"/>
                                    </a:lnTo>
                                    <a:lnTo>
                                      <a:pt x="879" y="876"/>
                                    </a:lnTo>
                                    <a:lnTo>
                                      <a:pt x="840" y="866"/>
                                    </a:lnTo>
                                    <a:lnTo>
                                      <a:pt x="800" y="856"/>
                                    </a:lnTo>
                                    <a:lnTo>
                                      <a:pt x="451" y="503"/>
                                    </a:lnTo>
                                    <a:close/>
                                    <a:moveTo>
                                      <a:pt x="972" y="1002"/>
                                    </a:moveTo>
                                    <a:lnTo>
                                      <a:pt x="967" y="1008"/>
                                    </a:lnTo>
                                    <a:lnTo>
                                      <a:pt x="960" y="1021"/>
                                    </a:lnTo>
                                    <a:lnTo>
                                      <a:pt x="949" y="1039"/>
                                    </a:lnTo>
                                    <a:lnTo>
                                      <a:pt x="937" y="1062"/>
                                    </a:lnTo>
                                    <a:lnTo>
                                      <a:pt x="925" y="1090"/>
                                    </a:lnTo>
                                    <a:lnTo>
                                      <a:pt x="912" y="1121"/>
                                    </a:lnTo>
                                    <a:lnTo>
                                      <a:pt x="907" y="1139"/>
                                    </a:lnTo>
                                    <a:lnTo>
                                      <a:pt x="901" y="1156"/>
                                    </a:lnTo>
                                    <a:lnTo>
                                      <a:pt x="897" y="1175"/>
                                    </a:lnTo>
                                    <a:lnTo>
                                      <a:pt x="893" y="1194"/>
                                    </a:lnTo>
                                    <a:lnTo>
                                      <a:pt x="96" y="803"/>
                                    </a:lnTo>
                                    <a:lnTo>
                                      <a:pt x="96" y="794"/>
                                    </a:lnTo>
                                    <a:lnTo>
                                      <a:pt x="97" y="786"/>
                                    </a:lnTo>
                                    <a:lnTo>
                                      <a:pt x="99" y="777"/>
                                    </a:lnTo>
                                    <a:lnTo>
                                      <a:pt x="103" y="768"/>
                                    </a:lnTo>
                                    <a:lnTo>
                                      <a:pt x="106" y="760"/>
                                    </a:lnTo>
                                    <a:lnTo>
                                      <a:pt x="110" y="752"/>
                                    </a:lnTo>
                                    <a:lnTo>
                                      <a:pt x="114" y="745"/>
                                    </a:lnTo>
                                    <a:lnTo>
                                      <a:pt x="120" y="738"/>
                                    </a:lnTo>
                                    <a:lnTo>
                                      <a:pt x="125" y="731"/>
                                    </a:lnTo>
                                    <a:lnTo>
                                      <a:pt x="131" y="725"/>
                                    </a:lnTo>
                                    <a:lnTo>
                                      <a:pt x="138" y="720"/>
                                    </a:lnTo>
                                    <a:lnTo>
                                      <a:pt x="144" y="714"/>
                                    </a:lnTo>
                                    <a:lnTo>
                                      <a:pt x="151" y="709"/>
                                    </a:lnTo>
                                    <a:lnTo>
                                      <a:pt x="159" y="705"/>
                                    </a:lnTo>
                                    <a:lnTo>
                                      <a:pt x="167" y="702"/>
                                    </a:lnTo>
                                    <a:lnTo>
                                      <a:pt x="176" y="699"/>
                                    </a:lnTo>
                                    <a:lnTo>
                                      <a:pt x="183" y="697"/>
                                    </a:lnTo>
                                    <a:lnTo>
                                      <a:pt x="192" y="695"/>
                                    </a:lnTo>
                                    <a:lnTo>
                                      <a:pt x="201" y="694"/>
                                    </a:lnTo>
                                    <a:lnTo>
                                      <a:pt x="210" y="694"/>
                                    </a:lnTo>
                                    <a:lnTo>
                                      <a:pt x="221" y="695"/>
                                    </a:lnTo>
                                    <a:lnTo>
                                      <a:pt x="233" y="697"/>
                                    </a:lnTo>
                                    <a:lnTo>
                                      <a:pt x="243" y="700"/>
                                    </a:lnTo>
                                    <a:lnTo>
                                      <a:pt x="254" y="704"/>
                                    </a:lnTo>
                                    <a:lnTo>
                                      <a:pt x="263" y="709"/>
                                    </a:lnTo>
                                    <a:lnTo>
                                      <a:pt x="272" y="714"/>
                                    </a:lnTo>
                                    <a:lnTo>
                                      <a:pt x="280" y="721"/>
                                    </a:lnTo>
                                    <a:lnTo>
                                      <a:pt x="289" y="728"/>
                                    </a:lnTo>
                                    <a:lnTo>
                                      <a:pt x="295" y="737"/>
                                    </a:lnTo>
                                    <a:lnTo>
                                      <a:pt x="301" y="745"/>
                                    </a:lnTo>
                                    <a:lnTo>
                                      <a:pt x="308" y="754"/>
                                    </a:lnTo>
                                    <a:lnTo>
                                      <a:pt x="312" y="764"/>
                                    </a:lnTo>
                                    <a:lnTo>
                                      <a:pt x="315" y="774"/>
                                    </a:lnTo>
                                    <a:lnTo>
                                      <a:pt x="318" y="785"/>
                                    </a:lnTo>
                                    <a:lnTo>
                                      <a:pt x="319" y="797"/>
                                    </a:lnTo>
                                    <a:lnTo>
                                      <a:pt x="320" y="808"/>
                                    </a:lnTo>
                                    <a:lnTo>
                                      <a:pt x="319" y="818"/>
                                    </a:lnTo>
                                    <a:lnTo>
                                      <a:pt x="318" y="826"/>
                                    </a:lnTo>
                                    <a:lnTo>
                                      <a:pt x="317" y="829"/>
                                    </a:lnTo>
                                    <a:lnTo>
                                      <a:pt x="974" y="998"/>
                                    </a:lnTo>
                                    <a:lnTo>
                                      <a:pt x="972" y="1001"/>
                                    </a:lnTo>
                                    <a:lnTo>
                                      <a:pt x="972" y="1002"/>
                                    </a:lnTo>
                                    <a:close/>
                                    <a:moveTo>
                                      <a:pt x="1225" y="1526"/>
                                    </a:moveTo>
                                    <a:lnTo>
                                      <a:pt x="1492" y="1115"/>
                                    </a:lnTo>
                                    <a:lnTo>
                                      <a:pt x="1496" y="1106"/>
                                    </a:lnTo>
                                    <a:lnTo>
                                      <a:pt x="1498" y="1098"/>
                                    </a:lnTo>
                                    <a:lnTo>
                                      <a:pt x="1499" y="1089"/>
                                    </a:lnTo>
                                    <a:lnTo>
                                      <a:pt x="1498" y="1081"/>
                                    </a:lnTo>
                                    <a:lnTo>
                                      <a:pt x="1496" y="1073"/>
                                    </a:lnTo>
                                    <a:lnTo>
                                      <a:pt x="1492" y="1065"/>
                                    </a:lnTo>
                                    <a:lnTo>
                                      <a:pt x="1486" y="1059"/>
                                    </a:lnTo>
                                    <a:lnTo>
                                      <a:pt x="1479" y="1053"/>
                                    </a:lnTo>
                                    <a:lnTo>
                                      <a:pt x="1471" y="1048"/>
                                    </a:lnTo>
                                    <a:lnTo>
                                      <a:pt x="1462" y="1046"/>
                                    </a:lnTo>
                                    <a:lnTo>
                                      <a:pt x="1454" y="1046"/>
                                    </a:lnTo>
                                    <a:lnTo>
                                      <a:pt x="1446" y="1046"/>
                                    </a:lnTo>
                                    <a:lnTo>
                                      <a:pt x="1437" y="1049"/>
                                    </a:lnTo>
                                    <a:lnTo>
                                      <a:pt x="1430" y="1054"/>
                                    </a:lnTo>
                                    <a:lnTo>
                                      <a:pt x="1423" y="1059"/>
                                    </a:lnTo>
                                    <a:lnTo>
                                      <a:pt x="1417" y="1066"/>
                                    </a:lnTo>
                                    <a:lnTo>
                                      <a:pt x="1138" y="1495"/>
                                    </a:lnTo>
                                    <a:lnTo>
                                      <a:pt x="1121" y="1488"/>
                                    </a:lnTo>
                                    <a:lnTo>
                                      <a:pt x="1104" y="1478"/>
                                    </a:lnTo>
                                    <a:lnTo>
                                      <a:pt x="1088" y="1467"/>
                                    </a:lnTo>
                                    <a:lnTo>
                                      <a:pt x="1072" y="1455"/>
                                    </a:lnTo>
                                    <a:lnTo>
                                      <a:pt x="1068" y="1452"/>
                                    </a:lnTo>
                                    <a:lnTo>
                                      <a:pt x="1065" y="1450"/>
                                    </a:lnTo>
                                    <a:lnTo>
                                      <a:pt x="1313" y="1072"/>
                                    </a:lnTo>
                                    <a:lnTo>
                                      <a:pt x="1318" y="1063"/>
                                    </a:lnTo>
                                    <a:lnTo>
                                      <a:pt x="1320" y="1055"/>
                                    </a:lnTo>
                                    <a:lnTo>
                                      <a:pt x="1321" y="1046"/>
                                    </a:lnTo>
                                    <a:lnTo>
                                      <a:pt x="1320" y="1038"/>
                                    </a:lnTo>
                                    <a:lnTo>
                                      <a:pt x="1318" y="1029"/>
                                    </a:lnTo>
                                    <a:lnTo>
                                      <a:pt x="1313" y="1022"/>
                                    </a:lnTo>
                                    <a:lnTo>
                                      <a:pt x="1308" y="1016"/>
                                    </a:lnTo>
                                    <a:lnTo>
                                      <a:pt x="1301" y="1009"/>
                                    </a:lnTo>
                                    <a:lnTo>
                                      <a:pt x="1293" y="1005"/>
                                    </a:lnTo>
                                    <a:lnTo>
                                      <a:pt x="1285" y="1003"/>
                                    </a:lnTo>
                                    <a:lnTo>
                                      <a:pt x="1275" y="1002"/>
                                    </a:lnTo>
                                    <a:lnTo>
                                      <a:pt x="1267" y="1003"/>
                                    </a:lnTo>
                                    <a:lnTo>
                                      <a:pt x="1260" y="1006"/>
                                    </a:lnTo>
                                    <a:lnTo>
                                      <a:pt x="1251" y="1010"/>
                                    </a:lnTo>
                                    <a:lnTo>
                                      <a:pt x="1245" y="1016"/>
                                    </a:lnTo>
                                    <a:lnTo>
                                      <a:pt x="1238" y="1022"/>
                                    </a:lnTo>
                                    <a:lnTo>
                                      <a:pt x="1003" y="1381"/>
                                    </a:lnTo>
                                    <a:lnTo>
                                      <a:pt x="999" y="1373"/>
                                    </a:lnTo>
                                    <a:lnTo>
                                      <a:pt x="995" y="1364"/>
                                    </a:lnTo>
                                    <a:lnTo>
                                      <a:pt x="992" y="1355"/>
                                    </a:lnTo>
                                    <a:lnTo>
                                      <a:pt x="990" y="1345"/>
                                    </a:lnTo>
                                    <a:lnTo>
                                      <a:pt x="985" y="1324"/>
                                    </a:lnTo>
                                    <a:lnTo>
                                      <a:pt x="982" y="1299"/>
                                    </a:lnTo>
                                    <a:lnTo>
                                      <a:pt x="981" y="1291"/>
                                    </a:lnTo>
                                    <a:lnTo>
                                      <a:pt x="980" y="1282"/>
                                    </a:lnTo>
                                    <a:lnTo>
                                      <a:pt x="980" y="1273"/>
                                    </a:lnTo>
                                    <a:lnTo>
                                      <a:pt x="980" y="1264"/>
                                    </a:lnTo>
                                    <a:lnTo>
                                      <a:pt x="981" y="1244"/>
                                    </a:lnTo>
                                    <a:lnTo>
                                      <a:pt x="984" y="1224"/>
                                    </a:lnTo>
                                    <a:lnTo>
                                      <a:pt x="987" y="1204"/>
                                    </a:lnTo>
                                    <a:lnTo>
                                      <a:pt x="991" y="1185"/>
                                    </a:lnTo>
                                    <a:lnTo>
                                      <a:pt x="996" y="1167"/>
                                    </a:lnTo>
                                    <a:lnTo>
                                      <a:pt x="1003" y="1151"/>
                                    </a:lnTo>
                                    <a:lnTo>
                                      <a:pt x="1009" y="1134"/>
                                    </a:lnTo>
                                    <a:lnTo>
                                      <a:pt x="1016" y="1119"/>
                                    </a:lnTo>
                                    <a:lnTo>
                                      <a:pt x="1028" y="1093"/>
                                    </a:lnTo>
                                    <a:lnTo>
                                      <a:pt x="1039" y="1073"/>
                                    </a:lnTo>
                                    <a:lnTo>
                                      <a:pt x="1047" y="1060"/>
                                    </a:lnTo>
                                    <a:lnTo>
                                      <a:pt x="1050" y="1055"/>
                                    </a:lnTo>
                                    <a:lnTo>
                                      <a:pt x="1051" y="1054"/>
                                    </a:lnTo>
                                    <a:lnTo>
                                      <a:pt x="1416" y="490"/>
                                    </a:lnTo>
                                    <a:lnTo>
                                      <a:pt x="1416" y="489"/>
                                    </a:lnTo>
                                    <a:lnTo>
                                      <a:pt x="1419" y="484"/>
                                    </a:lnTo>
                                    <a:lnTo>
                                      <a:pt x="1428" y="473"/>
                                    </a:lnTo>
                                    <a:lnTo>
                                      <a:pt x="1433" y="467"/>
                                    </a:lnTo>
                                    <a:lnTo>
                                      <a:pt x="1440" y="458"/>
                                    </a:lnTo>
                                    <a:lnTo>
                                      <a:pt x="1448" y="451"/>
                                    </a:lnTo>
                                    <a:lnTo>
                                      <a:pt x="1457" y="443"/>
                                    </a:lnTo>
                                    <a:lnTo>
                                      <a:pt x="1468" y="434"/>
                                    </a:lnTo>
                                    <a:lnTo>
                                      <a:pt x="1480" y="427"/>
                                    </a:lnTo>
                                    <a:lnTo>
                                      <a:pt x="1493" y="419"/>
                                    </a:lnTo>
                                    <a:lnTo>
                                      <a:pt x="1508" y="412"/>
                                    </a:lnTo>
                                    <a:lnTo>
                                      <a:pt x="1524" y="407"/>
                                    </a:lnTo>
                                    <a:lnTo>
                                      <a:pt x="1541" y="403"/>
                                    </a:lnTo>
                                    <a:lnTo>
                                      <a:pt x="1559" y="399"/>
                                    </a:lnTo>
                                    <a:lnTo>
                                      <a:pt x="1579" y="398"/>
                                    </a:lnTo>
                                    <a:lnTo>
                                      <a:pt x="1596" y="397"/>
                                    </a:lnTo>
                                    <a:lnTo>
                                      <a:pt x="1611" y="396"/>
                                    </a:lnTo>
                                    <a:lnTo>
                                      <a:pt x="1626" y="394"/>
                                    </a:lnTo>
                                    <a:lnTo>
                                      <a:pt x="1641" y="391"/>
                                    </a:lnTo>
                                    <a:lnTo>
                                      <a:pt x="1654" y="388"/>
                                    </a:lnTo>
                                    <a:lnTo>
                                      <a:pt x="1666" y="384"/>
                                    </a:lnTo>
                                    <a:lnTo>
                                      <a:pt x="1679" y="379"/>
                                    </a:lnTo>
                                    <a:lnTo>
                                      <a:pt x="1690" y="374"/>
                                    </a:lnTo>
                                    <a:lnTo>
                                      <a:pt x="1700" y="369"/>
                                    </a:lnTo>
                                    <a:lnTo>
                                      <a:pt x="1710" y="364"/>
                                    </a:lnTo>
                                    <a:lnTo>
                                      <a:pt x="1719" y="357"/>
                                    </a:lnTo>
                                    <a:lnTo>
                                      <a:pt x="1728" y="352"/>
                                    </a:lnTo>
                                    <a:lnTo>
                                      <a:pt x="1742" y="339"/>
                                    </a:lnTo>
                                    <a:lnTo>
                                      <a:pt x="1754" y="328"/>
                                    </a:lnTo>
                                    <a:lnTo>
                                      <a:pt x="1772" y="338"/>
                                    </a:lnTo>
                                    <a:lnTo>
                                      <a:pt x="1791" y="352"/>
                                    </a:lnTo>
                                    <a:lnTo>
                                      <a:pt x="1812" y="368"/>
                                    </a:lnTo>
                                    <a:lnTo>
                                      <a:pt x="1833" y="387"/>
                                    </a:lnTo>
                                    <a:lnTo>
                                      <a:pt x="1843" y="397"/>
                                    </a:lnTo>
                                    <a:lnTo>
                                      <a:pt x="1853" y="409"/>
                                    </a:lnTo>
                                    <a:lnTo>
                                      <a:pt x="1862" y="421"/>
                                    </a:lnTo>
                                    <a:lnTo>
                                      <a:pt x="1871" y="433"/>
                                    </a:lnTo>
                                    <a:lnTo>
                                      <a:pt x="1879" y="446"/>
                                    </a:lnTo>
                                    <a:lnTo>
                                      <a:pt x="1886" y="461"/>
                                    </a:lnTo>
                                    <a:lnTo>
                                      <a:pt x="1892" y="474"/>
                                    </a:lnTo>
                                    <a:lnTo>
                                      <a:pt x="1898" y="490"/>
                                    </a:lnTo>
                                    <a:lnTo>
                                      <a:pt x="1902" y="505"/>
                                    </a:lnTo>
                                    <a:lnTo>
                                      <a:pt x="1904" y="520"/>
                                    </a:lnTo>
                                    <a:lnTo>
                                      <a:pt x="1906" y="534"/>
                                    </a:lnTo>
                                    <a:lnTo>
                                      <a:pt x="1906" y="550"/>
                                    </a:lnTo>
                                    <a:lnTo>
                                      <a:pt x="1905" y="570"/>
                                    </a:lnTo>
                                    <a:lnTo>
                                      <a:pt x="1902" y="591"/>
                                    </a:lnTo>
                                    <a:lnTo>
                                      <a:pt x="1897" y="612"/>
                                    </a:lnTo>
                                    <a:lnTo>
                                      <a:pt x="1889" y="634"/>
                                    </a:lnTo>
                                    <a:lnTo>
                                      <a:pt x="1881" y="655"/>
                                    </a:lnTo>
                                    <a:lnTo>
                                      <a:pt x="1869" y="679"/>
                                    </a:lnTo>
                                    <a:lnTo>
                                      <a:pt x="1857" y="701"/>
                                    </a:lnTo>
                                    <a:lnTo>
                                      <a:pt x="1842" y="724"/>
                                    </a:lnTo>
                                    <a:lnTo>
                                      <a:pt x="1835" y="734"/>
                                    </a:lnTo>
                                    <a:lnTo>
                                      <a:pt x="1817" y="762"/>
                                    </a:lnTo>
                                    <a:lnTo>
                                      <a:pt x="1791" y="803"/>
                                    </a:lnTo>
                                    <a:lnTo>
                                      <a:pt x="1758" y="855"/>
                                    </a:lnTo>
                                    <a:lnTo>
                                      <a:pt x="1297" y="1546"/>
                                    </a:lnTo>
                                    <a:lnTo>
                                      <a:pt x="1225" y="1526"/>
                                    </a:lnTo>
                                    <a:close/>
                                    <a:moveTo>
                                      <a:pt x="1902" y="2024"/>
                                    </a:moveTo>
                                    <a:lnTo>
                                      <a:pt x="1883" y="2034"/>
                                    </a:lnTo>
                                    <a:lnTo>
                                      <a:pt x="1865" y="2046"/>
                                    </a:lnTo>
                                    <a:lnTo>
                                      <a:pt x="1848" y="2058"/>
                                    </a:lnTo>
                                    <a:lnTo>
                                      <a:pt x="1831" y="2070"/>
                                    </a:lnTo>
                                    <a:lnTo>
                                      <a:pt x="1815" y="2084"/>
                                    </a:lnTo>
                                    <a:lnTo>
                                      <a:pt x="1799" y="2098"/>
                                    </a:lnTo>
                                    <a:lnTo>
                                      <a:pt x="1785" y="2111"/>
                                    </a:lnTo>
                                    <a:lnTo>
                                      <a:pt x="1771" y="2125"/>
                                    </a:lnTo>
                                    <a:lnTo>
                                      <a:pt x="1758" y="2139"/>
                                    </a:lnTo>
                                    <a:lnTo>
                                      <a:pt x="1746" y="2152"/>
                                    </a:lnTo>
                                    <a:lnTo>
                                      <a:pt x="1734" y="2166"/>
                                    </a:lnTo>
                                    <a:lnTo>
                                      <a:pt x="1724" y="2180"/>
                                    </a:lnTo>
                                    <a:lnTo>
                                      <a:pt x="1706" y="2205"/>
                                    </a:lnTo>
                                    <a:lnTo>
                                      <a:pt x="1693" y="2226"/>
                                    </a:lnTo>
                                    <a:lnTo>
                                      <a:pt x="1658" y="2205"/>
                                    </a:lnTo>
                                    <a:lnTo>
                                      <a:pt x="1603" y="2171"/>
                                    </a:lnTo>
                                    <a:lnTo>
                                      <a:pt x="1536" y="2129"/>
                                    </a:lnTo>
                                    <a:lnTo>
                                      <a:pt x="1461" y="2083"/>
                                    </a:lnTo>
                                    <a:lnTo>
                                      <a:pt x="1385" y="2035"/>
                                    </a:lnTo>
                                    <a:lnTo>
                                      <a:pt x="1312" y="1990"/>
                                    </a:lnTo>
                                    <a:lnTo>
                                      <a:pt x="1250" y="1950"/>
                                    </a:lnTo>
                                    <a:lnTo>
                                      <a:pt x="1204" y="1921"/>
                                    </a:lnTo>
                                    <a:lnTo>
                                      <a:pt x="1205" y="1910"/>
                                    </a:lnTo>
                                    <a:lnTo>
                                      <a:pt x="1207" y="1898"/>
                                    </a:lnTo>
                                    <a:lnTo>
                                      <a:pt x="1210" y="1888"/>
                                    </a:lnTo>
                                    <a:lnTo>
                                      <a:pt x="1215" y="1877"/>
                                    </a:lnTo>
                                    <a:lnTo>
                                      <a:pt x="1219" y="1870"/>
                                    </a:lnTo>
                                    <a:lnTo>
                                      <a:pt x="1225" y="1864"/>
                                    </a:lnTo>
                                    <a:lnTo>
                                      <a:pt x="1231" y="1857"/>
                                    </a:lnTo>
                                    <a:lnTo>
                                      <a:pt x="1237" y="1852"/>
                                    </a:lnTo>
                                    <a:lnTo>
                                      <a:pt x="1245" y="1848"/>
                                    </a:lnTo>
                                    <a:lnTo>
                                      <a:pt x="1252" y="1844"/>
                                    </a:lnTo>
                                    <a:lnTo>
                                      <a:pt x="1260" y="1841"/>
                                    </a:lnTo>
                                    <a:lnTo>
                                      <a:pt x="1267" y="1838"/>
                                    </a:lnTo>
                                    <a:lnTo>
                                      <a:pt x="1275" y="1836"/>
                                    </a:lnTo>
                                    <a:lnTo>
                                      <a:pt x="1284" y="1835"/>
                                    </a:lnTo>
                                    <a:lnTo>
                                      <a:pt x="1292" y="1835"/>
                                    </a:lnTo>
                                    <a:lnTo>
                                      <a:pt x="1301" y="1836"/>
                                    </a:lnTo>
                                    <a:lnTo>
                                      <a:pt x="1308" y="1837"/>
                                    </a:lnTo>
                                    <a:lnTo>
                                      <a:pt x="1317" y="1841"/>
                                    </a:lnTo>
                                    <a:lnTo>
                                      <a:pt x="1325" y="1844"/>
                                    </a:lnTo>
                                    <a:lnTo>
                                      <a:pt x="1332" y="1847"/>
                                    </a:lnTo>
                                    <a:lnTo>
                                      <a:pt x="1343" y="1854"/>
                                    </a:lnTo>
                                    <a:lnTo>
                                      <a:pt x="1351" y="1863"/>
                                    </a:lnTo>
                                    <a:lnTo>
                                      <a:pt x="1360" y="1872"/>
                                    </a:lnTo>
                                    <a:lnTo>
                                      <a:pt x="1366" y="1883"/>
                                    </a:lnTo>
                                    <a:lnTo>
                                      <a:pt x="1371" y="1894"/>
                                    </a:lnTo>
                                    <a:lnTo>
                                      <a:pt x="1374" y="1906"/>
                                    </a:lnTo>
                                    <a:lnTo>
                                      <a:pt x="1375" y="1919"/>
                                    </a:lnTo>
                                    <a:lnTo>
                                      <a:pt x="1375" y="1930"/>
                                    </a:lnTo>
                                    <a:lnTo>
                                      <a:pt x="1367" y="1966"/>
                                    </a:lnTo>
                                    <a:lnTo>
                                      <a:pt x="1686" y="2035"/>
                                    </a:lnTo>
                                    <a:lnTo>
                                      <a:pt x="1701" y="2001"/>
                                    </a:lnTo>
                                    <a:lnTo>
                                      <a:pt x="1709" y="1985"/>
                                    </a:lnTo>
                                    <a:lnTo>
                                      <a:pt x="1716" y="1969"/>
                                    </a:lnTo>
                                    <a:lnTo>
                                      <a:pt x="1723" y="1954"/>
                                    </a:lnTo>
                                    <a:lnTo>
                                      <a:pt x="1732" y="1941"/>
                                    </a:lnTo>
                                    <a:lnTo>
                                      <a:pt x="1741" y="1927"/>
                                    </a:lnTo>
                                    <a:lnTo>
                                      <a:pt x="1751" y="1913"/>
                                    </a:lnTo>
                                    <a:lnTo>
                                      <a:pt x="1760" y="1901"/>
                                    </a:lnTo>
                                    <a:lnTo>
                                      <a:pt x="1771" y="1888"/>
                                    </a:lnTo>
                                    <a:lnTo>
                                      <a:pt x="1782" y="1876"/>
                                    </a:lnTo>
                                    <a:lnTo>
                                      <a:pt x="1793" y="1865"/>
                                    </a:lnTo>
                                    <a:lnTo>
                                      <a:pt x="1806" y="1854"/>
                                    </a:lnTo>
                                    <a:lnTo>
                                      <a:pt x="1818" y="1844"/>
                                    </a:lnTo>
                                    <a:lnTo>
                                      <a:pt x="1832" y="1833"/>
                                    </a:lnTo>
                                    <a:lnTo>
                                      <a:pt x="1846" y="1824"/>
                                    </a:lnTo>
                                    <a:lnTo>
                                      <a:pt x="1861" y="1814"/>
                                    </a:lnTo>
                                    <a:lnTo>
                                      <a:pt x="1876" y="1806"/>
                                    </a:lnTo>
                                    <a:lnTo>
                                      <a:pt x="1901" y="1812"/>
                                    </a:lnTo>
                                    <a:lnTo>
                                      <a:pt x="1923" y="1818"/>
                                    </a:lnTo>
                                    <a:lnTo>
                                      <a:pt x="1940" y="1824"/>
                                    </a:lnTo>
                                    <a:lnTo>
                                      <a:pt x="1953" y="1827"/>
                                    </a:lnTo>
                                    <a:lnTo>
                                      <a:pt x="1944" y="1853"/>
                                    </a:lnTo>
                                    <a:lnTo>
                                      <a:pt x="1936" y="1878"/>
                                    </a:lnTo>
                                    <a:lnTo>
                                      <a:pt x="1928" y="1904"/>
                                    </a:lnTo>
                                    <a:lnTo>
                                      <a:pt x="1921" y="1928"/>
                                    </a:lnTo>
                                    <a:lnTo>
                                      <a:pt x="1916" y="1953"/>
                                    </a:lnTo>
                                    <a:lnTo>
                                      <a:pt x="1910" y="1976"/>
                                    </a:lnTo>
                                    <a:lnTo>
                                      <a:pt x="1905" y="2001"/>
                                    </a:lnTo>
                                    <a:lnTo>
                                      <a:pt x="1902" y="2024"/>
                                    </a:lnTo>
                                    <a:close/>
                                    <a:moveTo>
                                      <a:pt x="2265" y="2087"/>
                                    </a:moveTo>
                                    <a:lnTo>
                                      <a:pt x="2266" y="2118"/>
                                    </a:lnTo>
                                    <a:lnTo>
                                      <a:pt x="2269" y="2147"/>
                                    </a:lnTo>
                                    <a:lnTo>
                                      <a:pt x="2273" y="2178"/>
                                    </a:lnTo>
                                    <a:lnTo>
                                      <a:pt x="2278" y="2207"/>
                                    </a:lnTo>
                                    <a:lnTo>
                                      <a:pt x="2287" y="2237"/>
                                    </a:lnTo>
                                    <a:lnTo>
                                      <a:pt x="2296" y="2265"/>
                                    </a:lnTo>
                                    <a:lnTo>
                                      <a:pt x="2308" y="2295"/>
                                    </a:lnTo>
                                    <a:lnTo>
                                      <a:pt x="2321" y="2323"/>
                                    </a:lnTo>
                                    <a:lnTo>
                                      <a:pt x="2336" y="2351"/>
                                    </a:lnTo>
                                    <a:lnTo>
                                      <a:pt x="2353" y="2380"/>
                                    </a:lnTo>
                                    <a:lnTo>
                                      <a:pt x="2372" y="2407"/>
                                    </a:lnTo>
                                    <a:lnTo>
                                      <a:pt x="2393" y="2436"/>
                                    </a:lnTo>
                                    <a:lnTo>
                                      <a:pt x="2415" y="2463"/>
                                    </a:lnTo>
                                    <a:lnTo>
                                      <a:pt x="2440" y="2491"/>
                                    </a:lnTo>
                                    <a:lnTo>
                                      <a:pt x="2466" y="2518"/>
                                    </a:lnTo>
                                    <a:lnTo>
                                      <a:pt x="2495" y="2545"/>
                                    </a:lnTo>
                                    <a:lnTo>
                                      <a:pt x="2494" y="2573"/>
                                    </a:lnTo>
                                    <a:lnTo>
                                      <a:pt x="2490" y="2627"/>
                                    </a:lnTo>
                                    <a:lnTo>
                                      <a:pt x="2487" y="2701"/>
                                    </a:lnTo>
                                    <a:lnTo>
                                      <a:pt x="2484" y="2788"/>
                                    </a:lnTo>
                                    <a:lnTo>
                                      <a:pt x="2480" y="2879"/>
                                    </a:lnTo>
                                    <a:lnTo>
                                      <a:pt x="2476" y="2970"/>
                                    </a:lnTo>
                                    <a:lnTo>
                                      <a:pt x="2471" y="3051"/>
                                    </a:lnTo>
                                    <a:lnTo>
                                      <a:pt x="2468" y="3117"/>
                                    </a:lnTo>
                                    <a:lnTo>
                                      <a:pt x="2457" y="3119"/>
                                    </a:lnTo>
                                    <a:lnTo>
                                      <a:pt x="2445" y="3119"/>
                                    </a:lnTo>
                                    <a:lnTo>
                                      <a:pt x="2433" y="3119"/>
                                    </a:lnTo>
                                    <a:lnTo>
                                      <a:pt x="2423" y="3117"/>
                                    </a:lnTo>
                                    <a:lnTo>
                                      <a:pt x="2411" y="3114"/>
                                    </a:lnTo>
                                    <a:lnTo>
                                      <a:pt x="2402" y="3110"/>
                                    </a:lnTo>
                                    <a:lnTo>
                                      <a:pt x="2391" y="3106"/>
                                    </a:lnTo>
                                    <a:lnTo>
                                      <a:pt x="2383" y="3099"/>
                                    </a:lnTo>
                                    <a:lnTo>
                                      <a:pt x="2374" y="3093"/>
                                    </a:lnTo>
                                    <a:lnTo>
                                      <a:pt x="2366" y="3086"/>
                                    </a:lnTo>
                                    <a:lnTo>
                                      <a:pt x="2359" y="3077"/>
                                    </a:lnTo>
                                    <a:lnTo>
                                      <a:pt x="2353" y="3069"/>
                                    </a:lnTo>
                                    <a:lnTo>
                                      <a:pt x="2347" y="3059"/>
                                    </a:lnTo>
                                    <a:lnTo>
                                      <a:pt x="2343" y="3050"/>
                                    </a:lnTo>
                                    <a:lnTo>
                                      <a:pt x="2339" y="3039"/>
                                    </a:lnTo>
                                    <a:lnTo>
                                      <a:pt x="2336" y="3029"/>
                                    </a:lnTo>
                                    <a:lnTo>
                                      <a:pt x="2335" y="3017"/>
                                    </a:lnTo>
                                    <a:lnTo>
                                      <a:pt x="2335" y="3006"/>
                                    </a:lnTo>
                                    <a:lnTo>
                                      <a:pt x="2335" y="2997"/>
                                    </a:lnTo>
                                    <a:lnTo>
                                      <a:pt x="2336" y="2988"/>
                                    </a:lnTo>
                                    <a:lnTo>
                                      <a:pt x="2338" y="2979"/>
                                    </a:lnTo>
                                    <a:lnTo>
                                      <a:pt x="2340" y="2971"/>
                                    </a:lnTo>
                                    <a:lnTo>
                                      <a:pt x="2345" y="2960"/>
                                    </a:lnTo>
                                    <a:lnTo>
                                      <a:pt x="2350" y="2951"/>
                                    </a:lnTo>
                                    <a:lnTo>
                                      <a:pt x="2354" y="2942"/>
                                    </a:lnTo>
                                    <a:lnTo>
                                      <a:pt x="2361" y="2934"/>
                                    </a:lnTo>
                                    <a:lnTo>
                                      <a:pt x="2367" y="2927"/>
                                    </a:lnTo>
                                    <a:lnTo>
                                      <a:pt x="2375" y="2920"/>
                                    </a:lnTo>
                                    <a:lnTo>
                                      <a:pt x="2384" y="2914"/>
                                    </a:lnTo>
                                    <a:lnTo>
                                      <a:pt x="2393" y="2909"/>
                                    </a:lnTo>
                                    <a:lnTo>
                                      <a:pt x="2321" y="2624"/>
                                    </a:lnTo>
                                    <a:lnTo>
                                      <a:pt x="2305" y="2615"/>
                                    </a:lnTo>
                                    <a:lnTo>
                                      <a:pt x="2284" y="2602"/>
                                    </a:lnTo>
                                    <a:lnTo>
                                      <a:pt x="2264" y="2591"/>
                                    </a:lnTo>
                                    <a:lnTo>
                                      <a:pt x="2246" y="2578"/>
                                    </a:lnTo>
                                    <a:lnTo>
                                      <a:pt x="2228" y="2565"/>
                                    </a:lnTo>
                                    <a:lnTo>
                                      <a:pt x="2210" y="2553"/>
                                    </a:lnTo>
                                    <a:lnTo>
                                      <a:pt x="2195" y="2540"/>
                                    </a:lnTo>
                                    <a:lnTo>
                                      <a:pt x="2179" y="2527"/>
                                    </a:lnTo>
                                    <a:lnTo>
                                      <a:pt x="2163" y="2514"/>
                                    </a:lnTo>
                                    <a:lnTo>
                                      <a:pt x="2148" y="2500"/>
                                    </a:lnTo>
                                    <a:lnTo>
                                      <a:pt x="2134" y="2486"/>
                                    </a:lnTo>
                                    <a:lnTo>
                                      <a:pt x="2121" y="2473"/>
                                    </a:lnTo>
                                    <a:lnTo>
                                      <a:pt x="2108" y="2459"/>
                                    </a:lnTo>
                                    <a:lnTo>
                                      <a:pt x="2096" y="2444"/>
                                    </a:lnTo>
                                    <a:lnTo>
                                      <a:pt x="2085" y="2429"/>
                                    </a:lnTo>
                                    <a:lnTo>
                                      <a:pt x="2074" y="2415"/>
                                    </a:lnTo>
                                    <a:lnTo>
                                      <a:pt x="2064" y="2399"/>
                                    </a:lnTo>
                                    <a:lnTo>
                                      <a:pt x="2054" y="2384"/>
                                    </a:lnTo>
                                    <a:lnTo>
                                      <a:pt x="2046" y="2368"/>
                                    </a:lnTo>
                                    <a:lnTo>
                                      <a:pt x="2037" y="2353"/>
                                    </a:lnTo>
                                    <a:lnTo>
                                      <a:pt x="2030" y="2337"/>
                                    </a:lnTo>
                                    <a:lnTo>
                                      <a:pt x="2022" y="2320"/>
                                    </a:lnTo>
                                    <a:lnTo>
                                      <a:pt x="2016" y="2304"/>
                                    </a:lnTo>
                                    <a:lnTo>
                                      <a:pt x="2011" y="2287"/>
                                    </a:lnTo>
                                    <a:lnTo>
                                      <a:pt x="2006" y="2270"/>
                                    </a:lnTo>
                                    <a:lnTo>
                                      <a:pt x="2001" y="2252"/>
                                    </a:lnTo>
                                    <a:lnTo>
                                      <a:pt x="1997" y="2236"/>
                                    </a:lnTo>
                                    <a:lnTo>
                                      <a:pt x="1994" y="2218"/>
                                    </a:lnTo>
                                    <a:lnTo>
                                      <a:pt x="1992" y="2200"/>
                                    </a:lnTo>
                                    <a:lnTo>
                                      <a:pt x="1990" y="2181"/>
                                    </a:lnTo>
                                    <a:lnTo>
                                      <a:pt x="1989" y="2163"/>
                                    </a:lnTo>
                                    <a:lnTo>
                                      <a:pt x="1988" y="2144"/>
                                    </a:lnTo>
                                    <a:lnTo>
                                      <a:pt x="1988" y="2125"/>
                                    </a:lnTo>
                                    <a:lnTo>
                                      <a:pt x="1989" y="2107"/>
                                    </a:lnTo>
                                    <a:lnTo>
                                      <a:pt x="1990" y="2089"/>
                                    </a:lnTo>
                                    <a:lnTo>
                                      <a:pt x="1991" y="2071"/>
                                    </a:lnTo>
                                    <a:lnTo>
                                      <a:pt x="1993" y="2052"/>
                                    </a:lnTo>
                                    <a:lnTo>
                                      <a:pt x="1999" y="2015"/>
                                    </a:lnTo>
                                    <a:lnTo>
                                      <a:pt x="2007" y="1976"/>
                                    </a:lnTo>
                                    <a:lnTo>
                                      <a:pt x="2017" y="1937"/>
                                    </a:lnTo>
                                    <a:lnTo>
                                      <a:pt x="2029" y="1896"/>
                                    </a:lnTo>
                                    <a:lnTo>
                                      <a:pt x="2044" y="1855"/>
                                    </a:lnTo>
                                    <a:lnTo>
                                      <a:pt x="2059" y="1813"/>
                                    </a:lnTo>
                                    <a:lnTo>
                                      <a:pt x="2079" y="1764"/>
                                    </a:lnTo>
                                    <a:lnTo>
                                      <a:pt x="1387" y="1571"/>
                                    </a:lnTo>
                                    <a:lnTo>
                                      <a:pt x="1631" y="1203"/>
                                    </a:lnTo>
                                    <a:lnTo>
                                      <a:pt x="1672" y="1228"/>
                                    </a:lnTo>
                                    <a:lnTo>
                                      <a:pt x="1719" y="1257"/>
                                    </a:lnTo>
                                    <a:lnTo>
                                      <a:pt x="1771" y="1290"/>
                                    </a:lnTo>
                                    <a:lnTo>
                                      <a:pt x="1828" y="1324"/>
                                    </a:lnTo>
                                    <a:lnTo>
                                      <a:pt x="1888" y="1361"/>
                                    </a:lnTo>
                                    <a:lnTo>
                                      <a:pt x="1950" y="1399"/>
                                    </a:lnTo>
                                    <a:lnTo>
                                      <a:pt x="2012" y="1437"/>
                                    </a:lnTo>
                                    <a:lnTo>
                                      <a:pt x="2074" y="1476"/>
                                    </a:lnTo>
                                    <a:lnTo>
                                      <a:pt x="2134" y="1513"/>
                                    </a:lnTo>
                                    <a:lnTo>
                                      <a:pt x="2193" y="1549"/>
                                    </a:lnTo>
                                    <a:lnTo>
                                      <a:pt x="2246" y="1582"/>
                                    </a:lnTo>
                                    <a:lnTo>
                                      <a:pt x="2296" y="1612"/>
                                    </a:lnTo>
                                    <a:lnTo>
                                      <a:pt x="2338" y="1638"/>
                                    </a:lnTo>
                                    <a:lnTo>
                                      <a:pt x="2374" y="1660"/>
                                    </a:lnTo>
                                    <a:lnTo>
                                      <a:pt x="2401" y="1677"/>
                                    </a:lnTo>
                                    <a:lnTo>
                                      <a:pt x="2418" y="1688"/>
                                    </a:lnTo>
                                    <a:lnTo>
                                      <a:pt x="2400" y="1714"/>
                                    </a:lnTo>
                                    <a:lnTo>
                                      <a:pt x="2383" y="1739"/>
                                    </a:lnTo>
                                    <a:lnTo>
                                      <a:pt x="2367" y="1766"/>
                                    </a:lnTo>
                                    <a:lnTo>
                                      <a:pt x="2353" y="1791"/>
                                    </a:lnTo>
                                    <a:lnTo>
                                      <a:pt x="2339" y="1817"/>
                                    </a:lnTo>
                                    <a:lnTo>
                                      <a:pt x="2327" y="1843"/>
                                    </a:lnTo>
                                    <a:lnTo>
                                      <a:pt x="2315" y="1868"/>
                                    </a:lnTo>
                                    <a:lnTo>
                                      <a:pt x="2306" y="1892"/>
                                    </a:lnTo>
                                    <a:lnTo>
                                      <a:pt x="2296" y="1917"/>
                                    </a:lnTo>
                                    <a:lnTo>
                                      <a:pt x="2289" y="1943"/>
                                    </a:lnTo>
                                    <a:lnTo>
                                      <a:pt x="2282" y="1967"/>
                                    </a:lnTo>
                                    <a:lnTo>
                                      <a:pt x="2276" y="1991"/>
                                    </a:lnTo>
                                    <a:lnTo>
                                      <a:pt x="2272" y="2015"/>
                                    </a:lnTo>
                                    <a:lnTo>
                                      <a:pt x="2269" y="2040"/>
                                    </a:lnTo>
                                    <a:lnTo>
                                      <a:pt x="2266" y="2064"/>
                                    </a:lnTo>
                                    <a:lnTo>
                                      <a:pt x="2265" y="20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40155" y="7620"/>
                                <a:ext cx="264160" cy="292100"/>
                              </a:xfrm>
                              <a:custGeom>
                                <a:avLst/>
                                <a:gdLst>
                                  <a:gd name="T0" fmla="*/ 2738 w 2906"/>
                                  <a:gd name="T1" fmla="*/ 1171 h 3217"/>
                                  <a:gd name="T2" fmla="*/ 2112 w 2906"/>
                                  <a:gd name="T3" fmla="*/ 852 h 3217"/>
                                  <a:gd name="T4" fmla="*/ 2273 w 2906"/>
                                  <a:gd name="T5" fmla="*/ 827 h 3217"/>
                                  <a:gd name="T6" fmla="*/ 2270 w 2906"/>
                                  <a:gd name="T7" fmla="*/ 678 h 3217"/>
                                  <a:gd name="T8" fmla="*/ 2030 w 2906"/>
                                  <a:gd name="T9" fmla="*/ 801 h 3217"/>
                                  <a:gd name="T10" fmla="*/ 2141 w 2906"/>
                                  <a:gd name="T11" fmla="*/ 1044 h 3217"/>
                                  <a:gd name="T12" fmla="*/ 2763 w 2906"/>
                                  <a:gd name="T13" fmla="*/ 1580 h 3217"/>
                                  <a:gd name="T14" fmla="*/ 2480 w 2906"/>
                                  <a:gd name="T15" fmla="*/ 1615 h 3217"/>
                                  <a:gd name="T16" fmla="*/ 1891 w 2906"/>
                                  <a:gd name="T17" fmla="*/ 823 h 3217"/>
                                  <a:gd name="T18" fmla="*/ 1981 w 2906"/>
                                  <a:gd name="T19" fmla="*/ 441 h 3217"/>
                                  <a:gd name="T20" fmla="*/ 1796 w 2906"/>
                                  <a:gd name="T21" fmla="*/ 158 h 3217"/>
                                  <a:gd name="T22" fmla="*/ 1613 w 2906"/>
                                  <a:gd name="T23" fmla="*/ 55 h 3217"/>
                                  <a:gd name="T24" fmla="*/ 1199 w 2906"/>
                                  <a:gd name="T25" fmla="*/ 20 h 3217"/>
                                  <a:gd name="T26" fmla="*/ 1015 w 2906"/>
                                  <a:gd name="T27" fmla="*/ 215 h 3217"/>
                                  <a:gd name="T28" fmla="*/ 1020 w 2906"/>
                                  <a:gd name="T29" fmla="*/ 338 h 3217"/>
                                  <a:gd name="T30" fmla="*/ 906 w 2906"/>
                                  <a:gd name="T31" fmla="*/ 493 h 3217"/>
                                  <a:gd name="T32" fmla="*/ 1160 w 2906"/>
                                  <a:gd name="T33" fmla="*/ 629 h 3217"/>
                                  <a:gd name="T34" fmla="*/ 692 w 2906"/>
                                  <a:gd name="T35" fmla="*/ 382 h 3217"/>
                                  <a:gd name="T36" fmla="*/ 375 w 2906"/>
                                  <a:gd name="T37" fmla="*/ 439 h 3217"/>
                                  <a:gd name="T38" fmla="*/ 383 w 2906"/>
                                  <a:gd name="T39" fmla="*/ 695 h 3217"/>
                                  <a:gd name="T40" fmla="*/ 76 w 2906"/>
                                  <a:gd name="T41" fmla="*/ 646 h 3217"/>
                                  <a:gd name="T42" fmla="*/ 890 w 2906"/>
                                  <a:gd name="T43" fmla="*/ 1330 h 3217"/>
                                  <a:gd name="T44" fmla="*/ 1131 w 2906"/>
                                  <a:gd name="T45" fmla="*/ 1595 h 3217"/>
                                  <a:gd name="T46" fmla="*/ 1617 w 2906"/>
                                  <a:gd name="T47" fmla="*/ 1927 h 3217"/>
                                  <a:gd name="T48" fmla="*/ 1312 w 2906"/>
                                  <a:gd name="T49" fmla="*/ 1747 h 3217"/>
                                  <a:gd name="T50" fmla="*/ 1112 w 2906"/>
                                  <a:gd name="T51" fmla="*/ 1918 h 3217"/>
                                  <a:gd name="T52" fmla="*/ 1876 w 2906"/>
                                  <a:gd name="T53" fmla="*/ 2155 h 3217"/>
                                  <a:gd name="T54" fmla="*/ 2239 w 2906"/>
                                  <a:gd name="T55" fmla="*/ 2687 h 3217"/>
                                  <a:gd name="T56" fmla="*/ 2244 w 2906"/>
                                  <a:gd name="T57" fmla="*/ 3058 h 3217"/>
                                  <a:gd name="T58" fmla="*/ 2473 w 2906"/>
                                  <a:gd name="T59" fmla="*/ 3215 h 3217"/>
                                  <a:gd name="T60" fmla="*/ 2380 w 2906"/>
                                  <a:gd name="T61" fmla="*/ 2219 h 3217"/>
                                  <a:gd name="T62" fmla="*/ 2471 w 2906"/>
                                  <a:gd name="T63" fmla="*/ 1778 h 3217"/>
                                  <a:gd name="T64" fmla="*/ 2752 w 2906"/>
                                  <a:gd name="T65" fmla="*/ 1705 h 3217"/>
                                  <a:gd name="T66" fmla="*/ 2906 w 2906"/>
                                  <a:gd name="T67" fmla="*/ 1448 h 3217"/>
                                  <a:gd name="T68" fmla="*/ 1014 w 2906"/>
                                  <a:gd name="T69" fmla="*/ 440 h 3217"/>
                                  <a:gd name="T70" fmla="*/ 1141 w 2906"/>
                                  <a:gd name="T71" fmla="*/ 234 h 3217"/>
                                  <a:gd name="T72" fmla="*/ 1310 w 2906"/>
                                  <a:gd name="T73" fmla="*/ 136 h 3217"/>
                                  <a:gd name="T74" fmla="*/ 1564 w 2906"/>
                                  <a:gd name="T75" fmla="*/ 190 h 3217"/>
                                  <a:gd name="T76" fmla="*/ 1702 w 2906"/>
                                  <a:gd name="T77" fmla="*/ 175 h 3217"/>
                                  <a:gd name="T78" fmla="*/ 1563 w 2906"/>
                                  <a:gd name="T79" fmla="*/ 305 h 3217"/>
                                  <a:gd name="T80" fmla="*/ 1244 w 2906"/>
                                  <a:gd name="T81" fmla="*/ 583 h 3217"/>
                                  <a:gd name="T82" fmla="*/ 459 w 2906"/>
                                  <a:gd name="T83" fmla="*/ 485 h 3217"/>
                                  <a:gd name="T84" fmla="*/ 630 w 2906"/>
                                  <a:gd name="T85" fmla="*/ 454 h 3217"/>
                                  <a:gd name="T86" fmla="*/ 764 w 2906"/>
                                  <a:gd name="T87" fmla="*/ 674 h 3217"/>
                                  <a:gd name="T88" fmla="*/ 959 w 2906"/>
                                  <a:gd name="T89" fmla="*/ 1022 h 3217"/>
                                  <a:gd name="T90" fmla="*/ 144 w 2906"/>
                                  <a:gd name="T91" fmla="*/ 715 h 3217"/>
                                  <a:gd name="T92" fmla="*/ 315 w 2906"/>
                                  <a:gd name="T93" fmla="*/ 776 h 3217"/>
                                  <a:gd name="T94" fmla="*/ 1462 w 2906"/>
                                  <a:gd name="T95" fmla="*/ 1048 h 3217"/>
                                  <a:gd name="T96" fmla="*/ 1308 w 2906"/>
                                  <a:gd name="T97" fmla="*/ 1016 h 3217"/>
                                  <a:gd name="T98" fmla="*/ 982 w 2906"/>
                                  <a:gd name="T99" fmla="*/ 1245 h 3217"/>
                                  <a:gd name="T100" fmla="*/ 1469 w 2906"/>
                                  <a:gd name="T101" fmla="*/ 436 h 3217"/>
                                  <a:gd name="T102" fmla="*/ 1754 w 2906"/>
                                  <a:gd name="T103" fmla="*/ 328 h 3217"/>
                                  <a:gd name="T104" fmla="*/ 1881 w 2906"/>
                                  <a:gd name="T105" fmla="*/ 657 h 3217"/>
                                  <a:gd name="T106" fmla="*/ 1706 w 2906"/>
                                  <a:gd name="T107" fmla="*/ 2205 h 3217"/>
                                  <a:gd name="T108" fmla="*/ 1268 w 2906"/>
                                  <a:gd name="T109" fmla="*/ 1839 h 3217"/>
                                  <a:gd name="T110" fmla="*/ 1716 w 2906"/>
                                  <a:gd name="T111" fmla="*/ 1970 h 3217"/>
                                  <a:gd name="T112" fmla="*/ 1928 w 2906"/>
                                  <a:gd name="T113" fmla="*/ 1904 h 3217"/>
                                  <a:gd name="T114" fmla="*/ 2467 w 2906"/>
                                  <a:gd name="T115" fmla="*/ 2518 h 3217"/>
                                  <a:gd name="T116" fmla="*/ 2353 w 2906"/>
                                  <a:gd name="T117" fmla="*/ 3070 h 3217"/>
                                  <a:gd name="T118" fmla="*/ 2303 w 2906"/>
                                  <a:gd name="T119" fmla="*/ 2615 h 3217"/>
                                  <a:gd name="T120" fmla="*/ 2022 w 2906"/>
                                  <a:gd name="T121" fmla="*/ 2321 h 3217"/>
                                  <a:gd name="T122" fmla="*/ 2059 w 2906"/>
                                  <a:gd name="T123" fmla="*/ 1813 h 3217"/>
                                  <a:gd name="T124" fmla="*/ 2384 w 2906"/>
                                  <a:gd name="T125" fmla="*/ 1741 h 32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906" h="3217">
                                    <a:moveTo>
                                      <a:pt x="884" y="296"/>
                                    </a:moveTo>
                                    <a:lnTo>
                                      <a:pt x="875" y="196"/>
                                    </a:lnTo>
                                    <a:lnTo>
                                      <a:pt x="497" y="105"/>
                                    </a:lnTo>
                                    <a:lnTo>
                                      <a:pt x="504" y="204"/>
                                    </a:lnTo>
                                    <a:lnTo>
                                      <a:pt x="884" y="296"/>
                                    </a:lnTo>
                                    <a:close/>
                                    <a:moveTo>
                                      <a:pt x="2884" y="1331"/>
                                    </a:moveTo>
                                    <a:lnTo>
                                      <a:pt x="2878" y="1317"/>
                                    </a:lnTo>
                                    <a:lnTo>
                                      <a:pt x="2872" y="1304"/>
                                    </a:lnTo>
                                    <a:lnTo>
                                      <a:pt x="2864" y="1291"/>
                                    </a:lnTo>
                                    <a:lnTo>
                                      <a:pt x="2857" y="1278"/>
                                    </a:lnTo>
                                    <a:lnTo>
                                      <a:pt x="2849" y="1266"/>
                                    </a:lnTo>
                                    <a:lnTo>
                                      <a:pt x="2840" y="1254"/>
                                    </a:lnTo>
                                    <a:lnTo>
                                      <a:pt x="2831" y="1242"/>
                                    </a:lnTo>
                                    <a:lnTo>
                                      <a:pt x="2821" y="1232"/>
                                    </a:lnTo>
                                    <a:lnTo>
                                      <a:pt x="2810" y="1221"/>
                                    </a:lnTo>
                                    <a:lnTo>
                                      <a:pt x="2799" y="1212"/>
                                    </a:lnTo>
                                    <a:lnTo>
                                      <a:pt x="2787" y="1202"/>
                                    </a:lnTo>
                                    <a:lnTo>
                                      <a:pt x="2776" y="1193"/>
                                    </a:lnTo>
                                    <a:lnTo>
                                      <a:pt x="2763" y="1186"/>
                                    </a:lnTo>
                                    <a:lnTo>
                                      <a:pt x="2750" y="1177"/>
                                    </a:lnTo>
                                    <a:lnTo>
                                      <a:pt x="2738" y="1171"/>
                                    </a:lnTo>
                                    <a:lnTo>
                                      <a:pt x="2724" y="1164"/>
                                    </a:lnTo>
                                    <a:lnTo>
                                      <a:pt x="2723" y="1164"/>
                                    </a:lnTo>
                                    <a:lnTo>
                                      <a:pt x="2187" y="965"/>
                                    </a:lnTo>
                                    <a:lnTo>
                                      <a:pt x="2187" y="965"/>
                                    </a:lnTo>
                                    <a:lnTo>
                                      <a:pt x="2179" y="962"/>
                                    </a:lnTo>
                                    <a:lnTo>
                                      <a:pt x="2170" y="959"/>
                                    </a:lnTo>
                                    <a:lnTo>
                                      <a:pt x="2163" y="955"/>
                                    </a:lnTo>
                                    <a:lnTo>
                                      <a:pt x="2156" y="950"/>
                                    </a:lnTo>
                                    <a:lnTo>
                                      <a:pt x="2149" y="944"/>
                                    </a:lnTo>
                                    <a:lnTo>
                                      <a:pt x="2143" y="939"/>
                                    </a:lnTo>
                                    <a:lnTo>
                                      <a:pt x="2137" y="933"/>
                                    </a:lnTo>
                                    <a:lnTo>
                                      <a:pt x="2132" y="925"/>
                                    </a:lnTo>
                                    <a:lnTo>
                                      <a:pt x="2127" y="919"/>
                                    </a:lnTo>
                                    <a:lnTo>
                                      <a:pt x="2123" y="912"/>
                                    </a:lnTo>
                                    <a:lnTo>
                                      <a:pt x="2119" y="903"/>
                                    </a:lnTo>
                                    <a:lnTo>
                                      <a:pt x="2116" y="896"/>
                                    </a:lnTo>
                                    <a:lnTo>
                                      <a:pt x="2114" y="887"/>
                                    </a:lnTo>
                                    <a:lnTo>
                                      <a:pt x="2113" y="879"/>
                                    </a:lnTo>
                                    <a:lnTo>
                                      <a:pt x="2112" y="871"/>
                                    </a:lnTo>
                                    <a:lnTo>
                                      <a:pt x="2112" y="861"/>
                                    </a:lnTo>
                                    <a:lnTo>
                                      <a:pt x="2112" y="852"/>
                                    </a:lnTo>
                                    <a:lnTo>
                                      <a:pt x="2113" y="843"/>
                                    </a:lnTo>
                                    <a:lnTo>
                                      <a:pt x="2115" y="834"/>
                                    </a:lnTo>
                                    <a:lnTo>
                                      <a:pt x="2118" y="825"/>
                                    </a:lnTo>
                                    <a:lnTo>
                                      <a:pt x="2122" y="818"/>
                                    </a:lnTo>
                                    <a:lnTo>
                                      <a:pt x="2126" y="809"/>
                                    </a:lnTo>
                                    <a:lnTo>
                                      <a:pt x="2131" y="802"/>
                                    </a:lnTo>
                                    <a:lnTo>
                                      <a:pt x="2136" y="795"/>
                                    </a:lnTo>
                                    <a:lnTo>
                                      <a:pt x="2143" y="805"/>
                                    </a:lnTo>
                                    <a:lnTo>
                                      <a:pt x="2151" y="814"/>
                                    </a:lnTo>
                                    <a:lnTo>
                                      <a:pt x="2160" y="821"/>
                                    </a:lnTo>
                                    <a:lnTo>
                                      <a:pt x="2170" y="827"/>
                                    </a:lnTo>
                                    <a:lnTo>
                                      <a:pt x="2181" y="833"/>
                                    </a:lnTo>
                                    <a:lnTo>
                                      <a:pt x="2192" y="837"/>
                                    </a:lnTo>
                                    <a:lnTo>
                                      <a:pt x="2205" y="840"/>
                                    </a:lnTo>
                                    <a:lnTo>
                                      <a:pt x="2219" y="841"/>
                                    </a:lnTo>
                                    <a:lnTo>
                                      <a:pt x="2228" y="841"/>
                                    </a:lnTo>
                                    <a:lnTo>
                                      <a:pt x="2238" y="840"/>
                                    </a:lnTo>
                                    <a:lnTo>
                                      <a:pt x="2247" y="838"/>
                                    </a:lnTo>
                                    <a:lnTo>
                                      <a:pt x="2256" y="836"/>
                                    </a:lnTo>
                                    <a:lnTo>
                                      <a:pt x="2265" y="832"/>
                                    </a:lnTo>
                                    <a:lnTo>
                                      <a:pt x="2273" y="827"/>
                                    </a:lnTo>
                                    <a:lnTo>
                                      <a:pt x="2280" y="823"/>
                                    </a:lnTo>
                                    <a:lnTo>
                                      <a:pt x="2287" y="818"/>
                                    </a:lnTo>
                                    <a:lnTo>
                                      <a:pt x="2294" y="812"/>
                                    </a:lnTo>
                                    <a:lnTo>
                                      <a:pt x="2300" y="805"/>
                                    </a:lnTo>
                                    <a:lnTo>
                                      <a:pt x="2305" y="798"/>
                                    </a:lnTo>
                                    <a:lnTo>
                                      <a:pt x="2310" y="791"/>
                                    </a:lnTo>
                                    <a:lnTo>
                                      <a:pt x="2313" y="782"/>
                                    </a:lnTo>
                                    <a:lnTo>
                                      <a:pt x="2316" y="775"/>
                                    </a:lnTo>
                                    <a:lnTo>
                                      <a:pt x="2317" y="765"/>
                                    </a:lnTo>
                                    <a:lnTo>
                                      <a:pt x="2318" y="757"/>
                                    </a:lnTo>
                                    <a:lnTo>
                                      <a:pt x="2318" y="747"/>
                                    </a:lnTo>
                                    <a:lnTo>
                                      <a:pt x="2317" y="739"/>
                                    </a:lnTo>
                                    <a:lnTo>
                                      <a:pt x="2315" y="730"/>
                                    </a:lnTo>
                                    <a:lnTo>
                                      <a:pt x="2312" y="722"/>
                                    </a:lnTo>
                                    <a:lnTo>
                                      <a:pt x="2308" y="715"/>
                                    </a:lnTo>
                                    <a:lnTo>
                                      <a:pt x="2303" y="707"/>
                                    </a:lnTo>
                                    <a:lnTo>
                                      <a:pt x="2298" y="701"/>
                                    </a:lnTo>
                                    <a:lnTo>
                                      <a:pt x="2292" y="694"/>
                                    </a:lnTo>
                                    <a:lnTo>
                                      <a:pt x="2285" y="688"/>
                                    </a:lnTo>
                                    <a:lnTo>
                                      <a:pt x="2278" y="683"/>
                                    </a:lnTo>
                                    <a:lnTo>
                                      <a:pt x="2270" y="678"/>
                                    </a:lnTo>
                                    <a:lnTo>
                                      <a:pt x="2261" y="675"/>
                                    </a:lnTo>
                                    <a:lnTo>
                                      <a:pt x="2253" y="671"/>
                                    </a:lnTo>
                                    <a:lnTo>
                                      <a:pt x="2243" y="668"/>
                                    </a:lnTo>
                                    <a:lnTo>
                                      <a:pt x="2234" y="667"/>
                                    </a:lnTo>
                                    <a:lnTo>
                                      <a:pt x="2224" y="666"/>
                                    </a:lnTo>
                                    <a:lnTo>
                                      <a:pt x="2223" y="666"/>
                                    </a:lnTo>
                                    <a:lnTo>
                                      <a:pt x="2222" y="666"/>
                                    </a:lnTo>
                                    <a:lnTo>
                                      <a:pt x="2222" y="665"/>
                                    </a:lnTo>
                                    <a:lnTo>
                                      <a:pt x="2202" y="666"/>
                                    </a:lnTo>
                                    <a:lnTo>
                                      <a:pt x="2182" y="669"/>
                                    </a:lnTo>
                                    <a:lnTo>
                                      <a:pt x="2163" y="674"/>
                                    </a:lnTo>
                                    <a:lnTo>
                                      <a:pt x="2145" y="680"/>
                                    </a:lnTo>
                                    <a:lnTo>
                                      <a:pt x="2127" y="688"/>
                                    </a:lnTo>
                                    <a:lnTo>
                                      <a:pt x="2110" y="698"/>
                                    </a:lnTo>
                                    <a:lnTo>
                                      <a:pt x="2095" y="708"/>
                                    </a:lnTo>
                                    <a:lnTo>
                                      <a:pt x="2080" y="721"/>
                                    </a:lnTo>
                                    <a:lnTo>
                                      <a:pt x="2068" y="735"/>
                                    </a:lnTo>
                                    <a:lnTo>
                                      <a:pt x="2056" y="750"/>
                                    </a:lnTo>
                                    <a:lnTo>
                                      <a:pt x="2046" y="766"/>
                                    </a:lnTo>
                                    <a:lnTo>
                                      <a:pt x="2037" y="783"/>
                                    </a:lnTo>
                                    <a:lnTo>
                                      <a:pt x="2030" y="801"/>
                                    </a:lnTo>
                                    <a:lnTo>
                                      <a:pt x="2024" y="820"/>
                                    </a:lnTo>
                                    <a:lnTo>
                                      <a:pt x="2023" y="829"/>
                                    </a:lnTo>
                                    <a:lnTo>
                                      <a:pt x="2021" y="840"/>
                                    </a:lnTo>
                                    <a:lnTo>
                                      <a:pt x="2020" y="850"/>
                                    </a:lnTo>
                                    <a:lnTo>
                                      <a:pt x="2020" y="860"/>
                                    </a:lnTo>
                                    <a:lnTo>
                                      <a:pt x="2020" y="875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24" y="904"/>
                                    </a:lnTo>
                                    <a:lnTo>
                                      <a:pt x="2029" y="918"/>
                                    </a:lnTo>
                                    <a:lnTo>
                                      <a:pt x="2033" y="932"/>
                                    </a:lnTo>
                                    <a:lnTo>
                                      <a:pt x="2038" y="945"/>
                                    </a:lnTo>
                                    <a:lnTo>
                                      <a:pt x="2044" y="958"/>
                                    </a:lnTo>
                                    <a:lnTo>
                                      <a:pt x="2053" y="971"/>
                                    </a:lnTo>
                                    <a:lnTo>
                                      <a:pt x="2060" y="982"/>
                                    </a:lnTo>
                                    <a:lnTo>
                                      <a:pt x="2070" y="994"/>
                                    </a:lnTo>
                                    <a:lnTo>
                                      <a:pt x="2080" y="1004"/>
                                    </a:lnTo>
                                    <a:lnTo>
                                      <a:pt x="2091" y="1014"/>
                                    </a:lnTo>
                                    <a:lnTo>
                                      <a:pt x="2103" y="1023"/>
                                    </a:lnTo>
                                    <a:lnTo>
                                      <a:pt x="2114" y="1031"/>
                                    </a:lnTo>
                                    <a:lnTo>
                                      <a:pt x="2127" y="1038"/>
                                    </a:lnTo>
                                    <a:lnTo>
                                      <a:pt x="2141" y="1044"/>
                                    </a:lnTo>
                                    <a:lnTo>
                                      <a:pt x="2141" y="1045"/>
                                    </a:lnTo>
                                    <a:lnTo>
                                      <a:pt x="2691" y="1250"/>
                                    </a:lnTo>
                                    <a:lnTo>
                                      <a:pt x="2709" y="1259"/>
                                    </a:lnTo>
                                    <a:lnTo>
                                      <a:pt x="2726" y="1270"/>
                                    </a:lnTo>
                                    <a:lnTo>
                                      <a:pt x="2742" y="1282"/>
                                    </a:lnTo>
                                    <a:lnTo>
                                      <a:pt x="2757" y="1296"/>
                                    </a:lnTo>
                                    <a:lnTo>
                                      <a:pt x="2769" y="1312"/>
                                    </a:lnTo>
                                    <a:lnTo>
                                      <a:pt x="2781" y="1328"/>
                                    </a:lnTo>
                                    <a:lnTo>
                                      <a:pt x="2790" y="1346"/>
                                    </a:lnTo>
                                    <a:lnTo>
                                      <a:pt x="2799" y="1365"/>
                                    </a:lnTo>
                                    <a:lnTo>
                                      <a:pt x="2806" y="1385"/>
                                    </a:lnTo>
                                    <a:lnTo>
                                      <a:pt x="2810" y="1405"/>
                                    </a:lnTo>
                                    <a:lnTo>
                                      <a:pt x="2814" y="1426"/>
                                    </a:lnTo>
                                    <a:lnTo>
                                      <a:pt x="2814" y="1446"/>
                                    </a:lnTo>
                                    <a:lnTo>
                                      <a:pt x="2813" y="1467"/>
                                    </a:lnTo>
                                    <a:lnTo>
                                      <a:pt x="2809" y="1487"/>
                                    </a:lnTo>
                                    <a:lnTo>
                                      <a:pt x="2803" y="1507"/>
                                    </a:lnTo>
                                    <a:lnTo>
                                      <a:pt x="2796" y="1527"/>
                                    </a:lnTo>
                                    <a:lnTo>
                                      <a:pt x="2786" y="1546"/>
                                    </a:lnTo>
                                    <a:lnTo>
                                      <a:pt x="2776" y="1564"/>
                                    </a:lnTo>
                                    <a:lnTo>
                                      <a:pt x="2763" y="1580"/>
                                    </a:lnTo>
                                    <a:lnTo>
                                      <a:pt x="2748" y="1594"/>
                                    </a:lnTo>
                                    <a:lnTo>
                                      <a:pt x="2733" y="1608"/>
                                    </a:lnTo>
                                    <a:lnTo>
                                      <a:pt x="2716" y="1621"/>
                                    </a:lnTo>
                                    <a:lnTo>
                                      <a:pt x="2697" y="1630"/>
                                    </a:lnTo>
                                    <a:lnTo>
                                      <a:pt x="2678" y="1639"/>
                                    </a:lnTo>
                                    <a:lnTo>
                                      <a:pt x="2658" y="1646"/>
                                    </a:lnTo>
                                    <a:lnTo>
                                      <a:pt x="2638" y="1650"/>
                                    </a:lnTo>
                                    <a:lnTo>
                                      <a:pt x="2628" y="1652"/>
                                    </a:lnTo>
                                    <a:lnTo>
                                      <a:pt x="2617" y="1653"/>
                                    </a:lnTo>
                                    <a:lnTo>
                                      <a:pt x="2608" y="1653"/>
                                    </a:lnTo>
                                    <a:lnTo>
                                      <a:pt x="2597" y="1653"/>
                                    </a:lnTo>
                                    <a:lnTo>
                                      <a:pt x="2586" y="1653"/>
                                    </a:lnTo>
                                    <a:lnTo>
                                      <a:pt x="2576" y="1652"/>
                                    </a:lnTo>
                                    <a:lnTo>
                                      <a:pt x="2566" y="1651"/>
                                    </a:lnTo>
                                    <a:lnTo>
                                      <a:pt x="2556" y="1649"/>
                                    </a:lnTo>
                                    <a:lnTo>
                                      <a:pt x="2545" y="1646"/>
                                    </a:lnTo>
                                    <a:lnTo>
                                      <a:pt x="2536" y="1644"/>
                                    </a:lnTo>
                                    <a:lnTo>
                                      <a:pt x="2525" y="1640"/>
                                    </a:lnTo>
                                    <a:lnTo>
                                      <a:pt x="2516" y="1635"/>
                                    </a:lnTo>
                                    <a:lnTo>
                                      <a:pt x="2516" y="1636"/>
                                    </a:lnTo>
                                    <a:lnTo>
                                      <a:pt x="2480" y="1615"/>
                                    </a:lnTo>
                                    <a:lnTo>
                                      <a:pt x="2436" y="1588"/>
                                    </a:lnTo>
                                    <a:lnTo>
                                      <a:pt x="2385" y="1556"/>
                                    </a:lnTo>
                                    <a:lnTo>
                                      <a:pt x="2328" y="1522"/>
                                    </a:lnTo>
                                    <a:lnTo>
                                      <a:pt x="2265" y="1484"/>
                                    </a:lnTo>
                                    <a:lnTo>
                                      <a:pt x="2201" y="1444"/>
                                    </a:lnTo>
                                    <a:lnTo>
                                      <a:pt x="2134" y="1403"/>
                                    </a:lnTo>
                                    <a:lnTo>
                                      <a:pt x="2067" y="1361"/>
                                    </a:lnTo>
                                    <a:lnTo>
                                      <a:pt x="2001" y="1320"/>
                                    </a:lnTo>
                                    <a:lnTo>
                                      <a:pt x="1938" y="1281"/>
                                    </a:lnTo>
                                    <a:lnTo>
                                      <a:pt x="1879" y="1246"/>
                                    </a:lnTo>
                                    <a:lnTo>
                                      <a:pt x="1825" y="1212"/>
                                    </a:lnTo>
                                    <a:lnTo>
                                      <a:pt x="1778" y="1183"/>
                                    </a:lnTo>
                                    <a:lnTo>
                                      <a:pt x="1739" y="1159"/>
                                    </a:lnTo>
                                    <a:lnTo>
                                      <a:pt x="1710" y="1141"/>
                                    </a:lnTo>
                                    <a:lnTo>
                                      <a:pt x="1692" y="1130"/>
                                    </a:lnTo>
                                    <a:lnTo>
                                      <a:pt x="1714" y="1096"/>
                                    </a:lnTo>
                                    <a:lnTo>
                                      <a:pt x="1745" y="1048"/>
                                    </a:lnTo>
                                    <a:lnTo>
                                      <a:pt x="1784" y="990"/>
                                    </a:lnTo>
                                    <a:lnTo>
                                      <a:pt x="1823" y="929"/>
                                    </a:lnTo>
                                    <a:lnTo>
                                      <a:pt x="1860" y="872"/>
                                    </a:lnTo>
                                    <a:lnTo>
                                      <a:pt x="1891" y="823"/>
                                    </a:lnTo>
                                    <a:lnTo>
                                      <a:pt x="1913" y="789"/>
                                    </a:lnTo>
                                    <a:lnTo>
                                      <a:pt x="1922" y="777"/>
                                    </a:lnTo>
                                    <a:lnTo>
                                      <a:pt x="1940" y="747"/>
                                    </a:lnTo>
                                    <a:lnTo>
                                      <a:pt x="1956" y="719"/>
                                    </a:lnTo>
                                    <a:lnTo>
                                      <a:pt x="1962" y="705"/>
                                    </a:lnTo>
                                    <a:lnTo>
                                      <a:pt x="1969" y="691"/>
                                    </a:lnTo>
                                    <a:lnTo>
                                      <a:pt x="1975" y="677"/>
                                    </a:lnTo>
                                    <a:lnTo>
                                      <a:pt x="1980" y="663"/>
                                    </a:lnTo>
                                    <a:lnTo>
                                      <a:pt x="1984" y="649"/>
                                    </a:lnTo>
                                    <a:lnTo>
                                      <a:pt x="1988" y="635"/>
                                    </a:lnTo>
                                    <a:lnTo>
                                      <a:pt x="1993" y="621"/>
                                    </a:lnTo>
                                    <a:lnTo>
                                      <a:pt x="1995" y="607"/>
                                    </a:lnTo>
                                    <a:lnTo>
                                      <a:pt x="1997" y="594"/>
                                    </a:lnTo>
                                    <a:lnTo>
                                      <a:pt x="1999" y="580"/>
                                    </a:lnTo>
                                    <a:lnTo>
                                      <a:pt x="2000" y="566"/>
                                    </a:lnTo>
                                    <a:lnTo>
                                      <a:pt x="2001" y="553"/>
                                    </a:lnTo>
                                    <a:lnTo>
                                      <a:pt x="2000" y="530"/>
                                    </a:lnTo>
                                    <a:lnTo>
                                      <a:pt x="1998" y="507"/>
                                    </a:lnTo>
                                    <a:lnTo>
                                      <a:pt x="1994" y="485"/>
                                    </a:lnTo>
                                    <a:lnTo>
                                      <a:pt x="1988" y="463"/>
                                    </a:lnTo>
                                    <a:lnTo>
                                      <a:pt x="1981" y="441"/>
                                    </a:lnTo>
                                    <a:lnTo>
                                      <a:pt x="1973" y="421"/>
                                    </a:lnTo>
                                    <a:lnTo>
                                      <a:pt x="1962" y="402"/>
                                    </a:lnTo>
                                    <a:lnTo>
                                      <a:pt x="1952" y="383"/>
                                    </a:lnTo>
                                    <a:lnTo>
                                      <a:pt x="1939" y="366"/>
                                    </a:lnTo>
                                    <a:lnTo>
                                      <a:pt x="1926" y="350"/>
                                    </a:lnTo>
                                    <a:lnTo>
                                      <a:pt x="1913" y="334"/>
                                    </a:lnTo>
                                    <a:lnTo>
                                      <a:pt x="1900" y="321"/>
                                    </a:lnTo>
                                    <a:lnTo>
                                      <a:pt x="1885" y="307"/>
                                    </a:lnTo>
                                    <a:lnTo>
                                      <a:pt x="1871" y="295"/>
                                    </a:lnTo>
                                    <a:lnTo>
                                      <a:pt x="1857" y="284"/>
                                    </a:lnTo>
                                    <a:lnTo>
                                      <a:pt x="1844" y="274"/>
                                    </a:lnTo>
                                    <a:lnTo>
                                      <a:pt x="1818" y="256"/>
                                    </a:lnTo>
                                    <a:lnTo>
                                      <a:pt x="1796" y="243"/>
                                    </a:lnTo>
                                    <a:lnTo>
                                      <a:pt x="1798" y="232"/>
                                    </a:lnTo>
                                    <a:lnTo>
                                      <a:pt x="1800" y="222"/>
                                    </a:lnTo>
                                    <a:lnTo>
                                      <a:pt x="1801" y="213"/>
                                    </a:lnTo>
                                    <a:lnTo>
                                      <a:pt x="1803" y="207"/>
                                    </a:lnTo>
                                    <a:lnTo>
                                      <a:pt x="1801" y="194"/>
                                    </a:lnTo>
                                    <a:lnTo>
                                      <a:pt x="1801" y="182"/>
                                    </a:lnTo>
                                    <a:lnTo>
                                      <a:pt x="1799" y="170"/>
                                    </a:lnTo>
                                    <a:lnTo>
                                      <a:pt x="1796" y="158"/>
                                    </a:lnTo>
                                    <a:lnTo>
                                      <a:pt x="1793" y="148"/>
                                    </a:lnTo>
                                    <a:lnTo>
                                      <a:pt x="1789" y="137"/>
                                    </a:lnTo>
                                    <a:lnTo>
                                      <a:pt x="1784" y="127"/>
                                    </a:lnTo>
                                    <a:lnTo>
                                      <a:pt x="1777" y="117"/>
                                    </a:lnTo>
                                    <a:lnTo>
                                      <a:pt x="1771" y="109"/>
                                    </a:lnTo>
                                    <a:lnTo>
                                      <a:pt x="1764" y="101"/>
                                    </a:lnTo>
                                    <a:lnTo>
                                      <a:pt x="1758" y="93"/>
                                    </a:lnTo>
                                    <a:lnTo>
                                      <a:pt x="1751" y="87"/>
                                    </a:lnTo>
                                    <a:lnTo>
                                      <a:pt x="1743" y="82"/>
                                    </a:lnTo>
                                    <a:lnTo>
                                      <a:pt x="1736" y="76"/>
                                    </a:lnTo>
                                    <a:lnTo>
                                      <a:pt x="1729" y="72"/>
                                    </a:lnTo>
                                    <a:lnTo>
                                      <a:pt x="1720" y="68"/>
                                    </a:lnTo>
                                    <a:lnTo>
                                      <a:pt x="1705" y="62"/>
                                    </a:lnTo>
                                    <a:lnTo>
                                      <a:pt x="1689" y="57"/>
                                    </a:lnTo>
                                    <a:lnTo>
                                      <a:pt x="1675" y="54"/>
                                    </a:lnTo>
                                    <a:lnTo>
                                      <a:pt x="1661" y="53"/>
                                    </a:lnTo>
                                    <a:lnTo>
                                      <a:pt x="1650" y="52"/>
                                    </a:lnTo>
                                    <a:lnTo>
                                      <a:pt x="1640" y="52"/>
                                    </a:lnTo>
                                    <a:lnTo>
                                      <a:pt x="1630" y="53"/>
                                    </a:lnTo>
                                    <a:lnTo>
                                      <a:pt x="1622" y="54"/>
                                    </a:lnTo>
                                    <a:lnTo>
                                      <a:pt x="1613" y="55"/>
                                    </a:lnTo>
                                    <a:lnTo>
                                      <a:pt x="1606" y="57"/>
                                    </a:lnTo>
                                    <a:lnTo>
                                      <a:pt x="1599" y="59"/>
                                    </a:lnTo>
                                    <a:lnTo>
                                      <a:pt x="1592" y="63"/>
                                    </a:lnTo>
                                    <a:lnTo>
                                      <a:pt x="1581" y="70"/>
                                    </a:lnTo>
                                    <a:lnTo>
                                      <a:pt x="1571" y="77"/>
                                    </a:lnTo>
                                    <a:lnTo>
                                      <a:pt x="1563" y="86"/>
                                    </a:lnTo>
                                    <a:lnTo>
                                      <a:pt x="1555" y="95"/>
                                    </a:lnTo>
                                    <a:lnTo>
                                      <a:pt x="1555" y="95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89" y="78"/>
                                    </a:lnTo>
                                    <a:lnTo>
                                      <a:pt x="1460" y="72"/>
                                    </a:lnTo>
                                    <a:lnTo>
                                      <a:pt x="1435" y="66"/>
                                    </a:lnTo>
                                    <a:lnTo>
                                      <a:pt x="1412" y="60"/>
                                    </a:lnTo>
                                    <a:lnTo>
                                      <a:pt x="1392" y="56"/>
                                    </a:lnTo>
                                    <a:lnTo>
                                      <a:pt x="1375" y="52"/>
                                    </a:lnTo>
                                    <a:lnTo>
                                      <a:pt x="1360" y="50"/>
                                    </a:lnTo>
                                    <a:lnTo>
                                      <a:pt x="1342" y="46"/>
                                    </a:lnTo>
                                    <a:lnTo>
                                      <a:pt x="1311" y="40"/>
                                    </a:lnTo>
                                    <a:lnTo>
                                      <a:pt x="1276" y="34"/>
                                    </a:lnTo>
                                    <a:lnTo>
                                      <a:pt x="1238" y="28"/>
                                    </a:lnTo>
                                    <a:lnTo>
                                      <a:pt x="1199" y="20"/>
                                    </a:lnTo>
                                    <a:lnTo>
                                      <a:pt x="1161" y="14"/>
                                    </a:lnTo>
                                    <a:lnTo>
                                      <a:pt x="1124" y="9"/>
                                    </a:lnTo>
                                    <a:lnTo>
                                      <a:pt x="1091" y="5"/>
                                    </a:lnTo>
                                    <a:lnTo>
                                      <a:pt x="1064" y="3"/>
                                    </a:lnTo>
                                    <a:lnTo>
                                      <a:pt x="1035" y="0"/>
                                    </a:lnTo>
                                    <a:lnTo>
                                      <a:pt x="1030" y="11"/>
                                    </a:lnTo>
                                    <a:lnTo>
                                      <a:pt x="1019" y="34"/>
                                    </a:lnTo>
                                    <a:lnTo>
                                      <a:pt x="1004" y="63"/>
                                    </a:lnTo>
                                    <a:lnTo>
                                      <a:pt x="992" y="89"/>
                                    </a:lnTo>
                                    <a:lnTo>
                                      <a:pt x="986" y="103"/>
                                    </a:lnTo>
                                    <a:lnTo>
                                      <a:pt x="981" y="117"/>
                                    </a:lnTo>
                                    <a:lnTo>
                                      <a:pt x="974" y="135"/>
                                    </a:lnTo>
                                    <a:lnTo>
                                      <a:pt x="967" y="158"/>
                                    </a:lnTo>
                                    <a:lnTo>
                                      <a:pt x="962" y="171"/>
                                    </a:lnTo>
                                    <a:lnTo>
                                      <a:pt x="958" y="182"/>
                                    </a:lnTo>
                                    <a:lnTo>
                                      <a:pt x="955" y="190"/>
                                    </a:lnTo>
                                    <a:lnTo>
                                      <a:pt x="954" y="195"/>
                                    </a:lnTo>
                                    <a:lnTo>
                                      <a:pt x="1003" y="209"/>
                                    </a:lnTo>
                                    <a:lnTo>
                                      <a:pt x="1003" y="210"/>
                                    </a:lnTo>
                                    <a:lnTo>
                                      <a:pt x="1009" y="212"/>
                                    </a:lnTo>
                                    <a:lnTo>
                                      <a:pt x="1015" y="215"/>
                                    </a:lnTo>
                                    <a:lnTo>
                                      <a:pt x="1022" y="220"/>
                                    </a:lnTo>
                                    <a:lnTo>
                                      <a:pt x="1027" y="224"/>
                                    </a:lnTo>
                                    <a:lnTo>
                                      <a:pt x="1032" y="228"/>
                                    </a:lnTo>
                                    <a:lnTo>
                                      <a:pt x="1037" y="233"/>
                                    </a:lnTo>
                                    <a:lnTo>
                                      <a:pt x="1041" y="239"/>
                                    </a:lnTo>
                                    <a:lnTo>
                                      <a:pt x="1045" y="245"/>
                                    </a:lnTo>
                                    <a:lnTo>
                                      <a:pt x="1047" y="251"/>
                                    </a:lnTo>
                                    <a:lnTo>
                                      <a:pt x="1049" y="257"/>
                                    </a:lnTo>
                                    <a:lnTo>
                                      <a:pt x="1051" y="264"/>
                                    </a:lnTo>
                                    <a:lnTo>
                                      <a:pt x="1052" y="271"/>
                                    </a:lnTo>
                                    <a:lnTo>
                                      <a:pt x="1052" y="277"/>
                                    </a:lnTo>
                                    <a:lnTo>
                                      <a:pt x="1052" y="285"/>
                                    </a:lnTo>
                                    <a:lnTo>
                                      <a:pt x="1051" y="292"/>
                                    </a:lnTo>
                                    <a:lnTo>
                                      <a:pt x="1049" y="300"/>
                                    </a:lnTo>
                                    <a:lnTo>
                                      <a:pt x="1047" y="306"/>
                                    </a:lnTo>
                                    <a:lnTo>
                                      <a:pt x="1044" y="312"/>
                                    </a:lnTo>
                                    <a:lnTo>
                                      <a:pt x="1040" y="319"/>
                                    </a:lnTo>
                                    <a:lnTo>
                                      <a:pt x="1035" y="324"/>
                                    </a:lnTo>
                                    <a:lnTo>
                                      <a:pt x="1031" y="329"/>
                                    </a:lnTo>
                                    <a:lnTo>
                                      <a:pt x="1026" y="333"/>
                                    </a:lnTo>
                                    <a:lnTo>
                                      <a:pt x="1020" y="338"/>
                                    </a:lnTo>
                                    <a:lnTo>
                                      <a:pt x="1014" y="341"/>
                                    </a:lnTo>
                                    <a:lnTo>
                                      <a:pt x="1008" y="344"/>
                                    </a:lnTo>
                                    <a:lnTo>
                                      <a:pt x="1002" y="346"/>
                                    </a:lnTo>
                                    <a:lnTo>
                                      <a:pt x="994" y="347"/>
                                    </a:lnTo>
                                    <a:lnTo>
                                      <a:pt x="988" y="348"/>
                                    </a:lnTo>
                                    <a:lnTo>
                                      <a:pt x="981" y="349"/>
                                    </a:lnTo>
                                    <a:lnTo>
                                      <a:pt x="974" y="348"/>
                                    </a:lnTo>
                                    <a:lnTo>
                                      <a:pt x="967" y="347"/>
                                    </a:lnTo>
                                    <a:lnTo>
                                      <a:pt x="959" y="345"/>
                                    </a:lnTo>
                                    <a:lnTo>
                                      <a:pt x="959" y="346"/>
                                    </a:lnTo>
                                    <a:lnTo>
                                      <a:pt x="909" y="331"/>
                                    </a:lnTo>
                                    <a:lnTo>
                                      <a:pt x="904" y="347"/>
                                    </a:lnTo>
                                    <a:lnTo>
                                      <a:pt x="900" y="367"/>
                                    </a:lnTo>
                                    <a:lnTo>
                                      <a:pt x="896" y="389"/>
                                    </a:lnTo>
                                    <a:lnTo>
                                      <a:pt x="894" y="414"/>
                                    </a:lnTo>
                                    <a:lnTo>
                                      <a:pt x="893" y="427"/>
                                    </a:lnTo>
                                    <a:lnTo>
                                      <a:pt x="894" y="441"/>
                                    </a:lnTo>
                                    <a:lnTo>
                                      <a:pt x="895" y="454"/>
                                    </a:lnTo>
                                    <a:lnTo>
                                      <a:pt x="897" y="467"/>
                                    </a:lnTo>
                                    <a:lnTo>
                                      <a:pt x="900" y="481"/>
                                    </a:lnTo>
                                    <a:lnTo>
                                      <a:pt x="906" y="493"/>
                                    </a:lnTo>
                                    <a:lnTo>
                                      <a:pt x="911" y="506"/>
                                    </a:lnTo>
                                    <a:lnTo>
                                      <a:pt x="918" y="519"/>
                                    </a:lnTo>
                                    <a:lnTo>
                                      <a:pt x="925" y="528"/>
                                    </a:lnTo>
                                    <a:lnTo>
                                      <a:pt x="933" y="538"/>
                                    </a:lnTo>
                                    <a:lnTo>
                                      <a:pt x="942" y="546"/>
                                    </a:lnTo>
                                    <a:lnTo>
                                      <a:pt x="954" y="556"/>
                                    </a:lnTo>
                                    <a:lnTo>
                                      <a:pt x="968" y="563"/>
                                    </a:lnTo>
                                    <a:lnTo>
                                      <a:pt x="984" y="570"/>
                                    </a:lnTo>
                                    <a:lnTo>
                                      <a:pt x="992" y="574"/>
                                    </a:lnTo>
                                    <a:lnTo>
                                      <a:pt x="1002" y="576"/>
                                    </a:lnTo>
                                    <a:lnTo>
                                      <a:pt x="1012" y="578"/>
                                    </a:lnTo>
                                    <a:lnTo>
                                      <a:pt x="1023" y="579"/>
                                    </a:lnTo>
                                    <a:lnTo>
                                      <a:pt x="1059" y="584"/>
                                    </a:lnTo>
                                    <a:lnTo>
                                      <a:pt x="1089" y="590"/>
                                    </a:lnTo>
                                    <a:lnTo>
                                      <a:pt x="1103" y="594"/>
                                    </a:lnTo>
                                    <a:lnTo>
                                      <a:pt x="1116" y="598"/>
                                    </a:lnTo>
                                    <a:lnTo>
                                      <a:pt x="1128" y="603"/>
                                    </a:lnTo>
                                    <a:lnTo>
                                      <a:pt x="1140" y="608"/>
                                    </a:lnTo>
                                    <a:lnTo>
                                      <a:pt x="1147" y="614"/>
                                    </a:lnTo>
                                    <a:lnTo>
                                      <a:pt x="1154" y="621"/>
                                    </a:lnTo>
                                    <a:lnTo>
                                      <a:pt x="1160" y="629"/>
                                    </a:lnTo>
                                    <a:lnTo>
                                      <a:pt x="1165" y="640"/>
                                    </a:lnTo>
                                    <a:lnTo>
                                      <a:pt x="1170" y="650"/>
                                    </a:lnTo>
                                    <a:lnTo>
                                      <a:pt x="1174" y="661"/>
                                    </a:lnTo>
                                    <a:lnTo>
                                      <a:pt x="1176" y="671"/>
                                    </a:lnTo>
                                    <a:lnTo>
                                      <a:pt x="1179" y="682"/>
                                    </a:lnTo>
                                    <a:lnTo>
                                      <a:pt x="1162" y="708"/>
                                    </a:lnTo>
                                    <a:lnTo>
                                      <a:pt x="1145" y="734"/>
                                    </a:lnTo>
                                    <a:lnTo>
                                      <a:pt x="1128" y="76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764" y="560"/>
                                    </a:lnTo>
                                    <a:lnTo>
                                      <a:pt x="765" y="551"/>
                                    </a:lnTo>
                                    <a:lnTo>
                                      <a:pt x="765" y="543"/>
                                    </a:lnTo>
                                    <a:lnTo>
                                      <a:pt x="764" y="522"/>
                                    </a:lnTo>
                                    <a:lnTo>
                                      <a:pt x="762" y="501"/>
                                    </a:lnTo>
                                    <a:lnTo>
                                      <a:pt x="757" y="481"/>
                                    </a:lnTo>
                                    <a:lnTo>
                                      <a:pt x="750" y="462"/>
                                    </a:lnTo>
                                    <a:lnTo>
                                      <a:pt x="742" y="444"/>
                                    </a:lnTo>
                                    <a:lnTo>
                                      <a:pt x="731" y="426"/>
                                    </a:lnTo>
                                    <a:lnTo>
                                      <a:pt x="720" y="410"/>
                                    </a:lnTo>
                                    <a:lnTo>
                                      <a:pt x="707" y="395"/>
                                    </a:lnTo>
                                    <a:lnTo>
                                      <a:pt x="692" y="382"/>
                                    </a:lnTo>
                                    <a:lnTo>
                                      <a:pt x="676" y="369"/>
                                    </a:lnTo>
                                    <a:lnTo>
                                      <a:pt x="659" y="359"/>
                                    </a:lnTo>
                                    <a:lnTo>
                                      <a:pt x="641" y="349"/>
                                    </a:lnTo>
                                    <a:lnTo>
                                      <a:pt x="622" y="342"/>
                                    </a:lnTo>
                                    <a:lnTo>
                                      <a:pt x="603" y="336"/>
                                    </a:lnTo>
                                    <a:lnTo>
                                      <a:pt x="582" y="333"/>
                                    </a:lnTo>
                                    <a:lnTo>
                                      <a:pt x="561" y="331"/>
                                    </a:lnTo>
                                    <a:lnTo>
                                      <a:pt x="544" y="332"/>
                                    </a:lnTo>
                                    <a:lnTo>
                                      <a:pt x="528" y="333"/>
                                    </a:lnTo>
                                    <a:lnTo>
                                      <a:pt x="512" y="336"/>
                                    </a:lnTo>
                                    <a:lnTo>
                                      <a:pt x="497" y="341"/>
                                    </a:lnTo>
                                    <a:lnTo>
                                      <a:pt x="481" y="346"/>
                                    </a:lnTo>
                                    <a:lnTo>
                                      <a:pt x="467" y="352"/>
                                    </a:lnTo>
                                    <a:lnTo>
                                      <a:pt x="452" y="360"/>
                                    </a:lnTo>
                                    <a:lnTo>
                                      <a:pt x="439" y="368"/>
                                    </a:lnTo>
                                    <a:lnTo>
                                      <a:pt x="426" y="378"/>
                                    </a:lnTo>
                                    <a:lnTo>
                                      <a:pt x="414" y="388"/>
                                    </a:lnTo>
                                    <a:lnTo>
                                      <a:pt x="403" y="400"/>
                                    </a:lnTo>
                                    <a:lnTo>
                                      <a:pt x="393" y="412"/>
                                    </a:lnTo>
                                    <a:lnTo>
                                      <a:pt x="384" y="425"/>
                                    </a:lnTo>
                                    <a:lnTo>
                                      <a:pt x="375" y="439"/>
                                    </a:lnTo>
                                    <a:lnTo>
                                      <a:pt x="368" y="453"/>
                                    </a:lnTo>
                                    <a:lnTo>
                                      <a:pt x="361" y="469"/>
                                    </a:lnTo>
                                    <a:lnTo>
                                      <a:pt x="356" y="485"/>
                                    </a:lnTo>
                                    <a:lnTo>
                                      <a:pt x="353" y="502"/>
                                    </a:lnTo>
                                    <a:lnTo>
                                      <a:pt x="350" y="519"/>
                                    </a:lnTo>
                                    <a:lnTo>
                                      <a:pt x="349" y="536"/>
                                    </a:lnTo>
                                    <a:lnTo>
                                      <a:pt x="350" y="536"/>
                                    </a:lnTo>
                                    <a:lnTo>
                                      <a:pt x="350" y="536"/>
                                    </a:lnTo>
                                    <a:lnTo>
                                      <a:pt x="621" y="811"/>
                                    </a:lnTo>
                                    <a:lnTo>
                                      <a:pt x="591" y="803"/>
                                    </a:lnTo>
                                    <a:lnTo>
                                      <a:pt x="561" y="795"/>
                                    </a:lnTo>
                                    <a:lnTo>
                                      <a:pt x="531" y="787"/>
                                    </a:lnTo>
                                    <a:lnTo>
                                      <a:pt x="504" y="780"/>
                                    </a:lnTo>
                                    <a:lnTo>
                                      <a:pt x="478" y="774"/>
                                    </a:lnTo>
                                    <a:lnTo>
                                      <a:pt x="453" y="767"/>
                                    </a:lnTo>
                                    <a:lnTo>
                                      <a:pt x="430" y="762"/>
                                    </a:lnTo>
                                    <a:lnTo>
                                      <a:pt x="410" y="756"/>
                                    </a:lnTo>
                                    <a:lnTo>
                                      <a:pt x="405" y="740"/>
                                    </a:lnTo>
                                    <a:lnTo>
                                      <a:pt x="398" y="724"/>
                                    </a:lnTo>
                                    <a:lnTo>
                                      <a:pt x="391" y="709"/>
                                    </a:lnTo>
                                    <a:lnTo>
                                      <a:pt x="383" y="695"/>
                                    </a:lnTo>
                                    <a:lnTo>
                                      <a:pt x="373" y="681"/>
                                    </a:lnTo>
                                    <a:lnTo>
                                      <a:pt x="362" y="668"/>
                                    </a:lnTo>
                                    <a:lnTo>
                                      <a:pt x="351" y="657"/>
                                    </a:lnTo>
                                    <a:lnTo>
                                      <a:pt x="338" y="645"/>
                                    </a:lnTo>
                                    <a:lnTo>
                                      <a:pt x="324" y="636"/>
                                    </a:lnTo>
                                    <a:lnTo>
                                      <a:pt x="311" y="626"/>
                                    </a:lnTo>
                                    <a:lnTo>
                                      <a:pt x="295" y="619"/>
                                    </a:lnTo>
                                    <a:lnTo>
                                      <a:pt x="280" y="612"/>
                                    </a:lnTo>
                                    <a:lnTo>
                                      <a:pt x="263" y="607"/>
                                    </a:lnTo>
                                    <a:lnTo>
                                      <a:pt x="246" y="603"/>
                                    </a:lnTo>
                                    <a:lnTo>
                                      <a:pt x="229" y="601"/>
                                    </a:lnTo>
                                    <a:lnTo>
                                      <a:pt x="211" y="600"/>
                                    </a:lnTo>
                                    <a:lnTo>
                                      <a:pt x="194" y="600"/>
                                    </a:lnTo>
                                    <a:lnTo>
                                      <a:pt x="179" y="602"/>
                                    </a:lnTo>
                                    <a:lnTo>
                                      <a:pt x="162" y="604"/>
                                    </a:lnTo>
                                    <a:lnTo>
                                      <a:pt x="147" y="608"/>
                                    </a:lnTo>
                                    <a:lnTo>
                                      <a:pt x="131" y="614"/>
                                    </a:lnTo>
                                    <a:lnTo>
                                      <a:pt x="116" y="620"/>
                                    </a:lnTo>
                                    <a:lnTo>
                                      <a:pt x="103" y="627"/>
                                    </a:lnTo>
                                    <a:lnTo>
                                      <a:pt x="90" y="636"/>
                                    </a:lnTo>
                                    <a:lnTo>
                                      <a:pt x="76" y="646"/>
                                    </a:lnTo>
                                    <a:lnTo>
                                      <a:pt x="64" y="656"/>
                                    </a:lnTo>
                                    <a:lnTo>
                                      <a:pt x="54" y="667"/>
                                    </a:lnTo>
                                    <a:lnTo>
                                      <a:pt x="43" y="680"/>
                                    </a:lnTo>
                                    <a:lnTo>
                                      <a:pt x="34" y="693"/>
                                    </a:lnTo>
                                    <a:lnTo>
                                      <a:pt x="25" y="707"/>
                                    </a:lnTo>
                                    <a:lnTo>
                                      <a:pt x="18" y="722"/>
                                    </a:lnTo>
                                    <a:lnTo>
                                      <a:pt x="12" y="737"/>
                                    </a:lnTo>
                                    <a:lnTo>
                                      <a:pt x="6" y="753"/>
                                    </a:lnTo>
                                    <a:lnTo>
                                      <a:pt x="3" y="769"/>
                                    </a:lnTo>
                                    <a:lnTo>
                                      <a:pt x="1" y="786"/>
                                    </a:lnTo>
                                    <a:lnTo>
                                      <a:pt x="0" y="803"/>
                                    </a:lnTo>
                                    <a:lnTo>
                                      <a:pt x="0" y="820"/>
                                    </a:lnTo>
                                    <a:lnTo>
                                      <a:pt x="2" y="837"/>
                                    </a:lnTo>
                                    <a:lnTo>
                                      <a:pt x="5" y="853"/>
                                    </a:lnTo>
                                    <a:lnTo>
                                      <a:pt x="8" y="866"/>
                                    </a:lnTo>
                                    <a:lnTo>
                                      <a:pt x="8" y="866"/>
                                    </a:lnTo>
                                    <a:lnTo>
                                      <a:pt x="8" y="866"/>
                                    </a:lnTo>
                                    <a:lnTo>
                                      <a:pt x="886" y="1297"/>
                                    </a:lnTo>
                                    <a:lnTo>
                                      <a:pt x="886" y="1304"/>
                                    </a:lnTo>
                                    <a:lnTo>
                                      <a:pt x="888" y="1311"/>
                                    </a:lnTo>
                                    <a:lnTo>
                                      <a:pt x="890" y="1330"/>
                                    </a:lnTo>
                                    <a:lnTo>
                                      <a:pt x="893" y="1347"/>
                                    </a:lnTo>
                                    <a:lnTo>
                                      <a:pt x="896" y="1364"/>
                                    </a:lnTo>
                                    <a:lnTo>
                                      <a:pt x="900" y="1378"/>
                                    </a:lnTo>
                                    <a:lnTo>
                                      <a:pt x="904" y="1393"/>
                                    </a:lnTo>
                                    <a:lnTo>
                                      <a:pt x="911" y="1407"/>
                                    </a:lnTo>
                                    <a:lnTo>
                                      <a:pt x="916" y="1420"/>
                                    </a:lnTo>
                                    <a:lnTo>
                                      <a:pt x="923" y="1433"/>
                                    </a:lnTo>
                                    <a:lnTo>
                                      <a:pt x="931" y="1446"/>
                                    </a:lnTo>
                                    <a:lnTo>
                                      <a:pt x="939" y="1457"/>
                                    </a:lnTo>
                                    <a:lnTo>
                                      <a:pt x="949" y="1470"/>
                                    </a:lnTo>
                                    <a:lnTo>
                                      <a:pt x="959" y="1482"/>
                                    </a:lnTo>
                                    <a:lnTo>
                                      <a:pt x="971" y="1493"/>
                                    </a:lnTo>
                                    <a:lnTo>
                                      <a:pt x="984" y="1506"/>
                                    </a:lnTo>
                                    <a:lnTo>
                                      <a:pt x="997" y="1517"/>
                                    </a:lnTo>
                                    <a:lnTo>
                                      <a:pt x="1012" y="1530"/>
                                    </a:lnTo>
                                    <a:lnTo>
                                      <a:pt x="1027" y="1541"/>
                                    </a:lnTo>
                                    <a:lnTo>
                                      <a:pt x="1042" y="1551"/>
                                    </a:lnTo>
                                    <a:lnTo>
                                      <a:pt x="1058" y="1561"/>
                                    </a:lnTo>
                                    <a:lnTo>
                                      <a:pt x="1072" y="1569"/>
                                    </a:lnTo>
                                    <a:lnTo>
                                      <a:pt x="1102" y="1584"/>
                                    </a:lnTo>
                                    <a:lnTo>
                                      <a:pt x="1131" y="1595"/>
                                    </a:lnTo>
                                    <a:lnTo>
                                      <a:pt x="1155" y="1605"/>
                                    </a:lnTo>
                                    <a:lnTo>
                                      <a:pt x="1176" y="1611"/>
                                    </a:lnTo>
                                    <a:lnTo>
                                      <a:pt x="1191" y="1615"/>
                                    </a:lnTo>
                                    <a:lnTo>
                                      <a:pt x="1200" y="1617"/>
                                    </a:lnTo>
                                    <a:lnTo>
                                      <a:pt x="1215" y="1623"/>
                                    </a:lnTo>
                                    <a:lnTo>
                                      <a:pt x="1256" y="1633"/>
                                    </a:lnTo>
                                    <a:lnTo>
                                      <a:pt x="1318" y="1651"/>
                                    </a:lnTo>
                                    <a:lnTo>
                                      <a:pt x="1395" y="1672"/>
                                    </a:lnTo>
                                    <a:lnTo>
                                      <a:pt x="1482" y="1696"/>
                                    </a:lnTo>
                                    <a:lnTo>
                                      <a:pt x="1575" y="1723"/>
                                    </a:lnTo>
                                    <a:lnTo>
                                      <a:pt x="1668" y="1749"/>
                                    </a:lnTo>
                                    <a:lnTo>
                                      <a:pt x="1757" y="1773"/>
                                    </a:lnTo>
                                    <a:lnTo>
                                      <a:pt x="1738" y="1789"/>
                                    </a:lnTo>
                                    <a:lnTo>
                                      <a:pt x="1719" y="1806"/>
                                    </a:lnTo>
                                    <a:lnTo>
                                      <a:pt x="1702" y="1825"/>
                                    </a:lnTo>
                                    <a:lnTo>
                                      <a:pt x="1685" y="1843"/>
                                    </a:lnTo>
                                    <a:lnTo>
                                      <a:pt x="1670" y="1863"/>
                                    </a:lnTo>
                                    <a:lnTo>
                                      <a:pt x="1656" y="1884"/>
                                    </a:lnTo>
                                    <a:lnTo>
                                      <a:pt x="1643" y="1907"/>
                                    </a:lnTo>
                                    <a:lnTo>
                                      <a:pt x="1630" y="1930"/>
                                    </a:lnTo>
                                    <a:lnTo>
                                      <a:pt x="1617" y="1927"/>
                                    </a:lnTo>
                                    <a:lnTo>
                                      <a:pt x="1600" y="1924"/>
                                    </a:lnTo>
                                    <a:lnTo>
                                      <a:pt x="1581" y="1920"/>
                                    </a:lnTo>
                                    <a:lnTo>
                                      <a:pt x="1558" y="1915"/>
                                    </a:lnTo>
                                    <a:lnTo>
                                      <a:pt x="1535" y="1909"/>
                                    </a:lnTo>
                                    <a:lnTo>
                                      <a:pt x="1511" y="1904"/>
                                    </a:lnTo>
                                    <a:lnTo>
                                      <a:pt x="1487" y="1899"/>
                                    </a:lnTo>
                                    <a:lnTo>
                                      <a:pt x="1463" y="1892"/>
                                    </a:lnTo>
                                    <a:lnTo>
                                      <a:pt x="1459" y="1875"/>
                                    </a:lnTo>
                                    <a:lnTo>
                                      <a:pt x="1453" y="1857"/>
                                    </a:lnTo>
                                    <a:lnTo>
                                      <a:pt x="1445" y="1839"/>
                                    </a:lnTo>
                                    <a:lnTo>
                                      <a:pt x="1435" y="1823"/>
                                    </a:lnTo>
                                    <a:lnTo>
                                      <a:pt x="1423" y="1807"/>
                                    </a:lnTo>
                                    <a:lnTo>
                                      <a:pt x="1411" y="1793"/>
                                    </a:lnTo>
                                    <a:lnTo>
                                      <a:pt x="1403" y="1787"/>
                                    </a:lnTo>
                                    <a:lnTo>
                                      <a:pt x="1396" y="1781"/>
                                    </a:lnTo>
                                    <a:lnTo>
                                      <a:pt x="1387" y="1775"/>
                                    </a:lnTo>
                                    <a:lnTo>
                                      <a:pt x="1379" y="1770"/>
                                    </a:lnTo>
                                    <a:lnTo>
                                      <a:pt x="1363" y="1762"/>
                                    </a:lnTo>
                                    <a:lnTo>
                                      <a:pt x="1347" y="1754"/>
                                    </a:lnTo>
                                    <a:lnTo>
                                      <a:pt x="1329" y="1750"/>
                                    </a:lnTo>
                                    <a:lnTo>
                                      <a:pt x="1312" y="1747"/>
                                    </a:lnTo>
                                    <a:lnTo>
                                      <a:pt x="1295" y="1745"/>
                                    </a:lnTo>
                                    <a:lnTo>
                                      <a:pt x="1278" y="1746"/>
                                    </a:lnTo>
                                    <a:lnTo>
                                      <a:pt x="1262" y="1747"/>
                                    </a:lnTo>
                                    <a:lnTo>
                                      <a:pt x="1245" y="1751"/>
                                    </a:lnTo>
                                    <a:lnTo>
                                      <a:pt x="1229" y="1755"/>
                                    </a:lnTo>
                                    <a:lnTo>
                                      <a:pt x="1213" y="1763"/>
                                    </a:lnTo>
                                    <a:lnTo>
                                      <a:pt x="1198" y="1770"/>
                                    </a:lnTo>
                                    <a:lnTo>
                                      <a:pt x="1183" y="1780"/>
                                    </a:lnTo>
                                    <a:lnTo>
                                      <a:pt x="1170" y="1791"/>
                                    </a:lnTo>
                                    <a:lnTo>
                                      <a:pt x="1158" y="1803"/>
                                    </a:lnTo>
                                    <a:lnTo>
                                      <a:pt x="1146" y="1818"/>
                                    </a:lnTo>
                                    <a:lnTo>
                                      <a:pt x="1137" y="1832"/>
                                    </a:lnTo>
                                    <a:lnTo>
                                      <a:pt x="1132" y="1841"/>
                                    </a:lnTo>
                                    <a:lnTo>
                                      <a:pt x="1127" y="1850"/>
                                    </a:lnTo>
                                    <a:lnTo>
                                      <a:pt x="1123" y="1860"/>
                                    </a:lnTo>
                                    <a:lnTo>
                                      <a:pt x="1120" y="1869"/>
                                    </a:lnTo>
                                    <a:lnTo>
                                      <a:pt x="1117" y="1879"/>
                                    </a:lnTo>
                                    <a:lnTo>
                                      <a:pt x="1115" y="1888"/>
                                    </a:lnTo>
                                    <a:lnTo>
                                      <a:pt x="1114" y="1898"/>
                                    </a:lnTo>
                                    <a:lnTo>
                                      <a:pt x="1113" y="1907"/>
                                    </a:lnTo>
                                    <a:lnTo>
                                      <a:pt x="1112" y="1918"/>
                                    </a:lnTo>
                                    <a:lnTo>
                                      <a:pt x="1112" y="1927"/>
                                    </a:lnTo>
                                    <a:lnTo>
                                      <a:pt x="1113" y="1937"/>
                                    </a:lnTo>
                                    <a:lnTo>
                                      <a:pt x="1114" y="1947"/>
                                    </a:lnTo>
                                    <a:lnTo>
                                      <a:pt x="1115" y="1957"/>
                                    </a:lnTo>
                                    <a:lnTo>
                                      <a:pt x="1118" y="1966"/>
                                    </a:lnTo>
                                    <a:lnTo>
                                      <a:pt x="1120" y="1976"/>
                                    </a:lnTo>
                                    <a:lnTo>
                                      <a:pt x="1124" y="1986"/>
                                    </a:lnTo>
                                    <a:lnTo>
                                      <a:pt x="1126" y="1985"/>
                                    </a:lnTo>
                                    <a:lnTo>
                                      <a:pt x="1737" y="2364"/>
                                    </a:lnTo>
                                    <a:lnTo>
                                      <a:pt x="1757" y="2312"/>
                                    </a:lnTo>
                                    <a:lnTo>
                                      <a:pt x="1759" y="2306"/>
                                    </a:lnTo>
                                    <a:lnTo>
                                      <a:pt x="1766" y="2294"/>
                                    </a:lnTo>
                                    <a:lnTo>
                                      <a:pt x="1775" y="2275"/>
                                    </a:lnTo>
                                    <a:lnTo>
                                      <a:pt x="1790" y="2251"/>
                                    </a:lnTo>
                                    <a:lnTo>
                                      <a:pt x="1798" y="2238"/>
                                    </a:lnTo>
                                    <a:lnTo>
                                      <a:pt x="1809" y="2224"/>
                                    </a:lnTo>
                                    <a:lnTo>
                                      <a:pt x="1819" y="2211"/>
                                    </a:lnTo>
                                    <a:lnTo>
                                      <a:pt x="1832" y="2196"/>
                                    </a:lnTo>
                                    <a:lnTo>
                                      <a:pt x="1846" y="2182"/>
                                    </a:lnTo>
                                    <a:lnTo>
                                      <a:pt x="1861" y="2168"/>
                                    </a:lnTo>
                                    <a:lnTo>
                                      <a:pt x="1876" y="2155"/>
                                    </a:lnTo>
                                    <a:lnTo>
                                      <a:pt x="1893" y="2142"/>
                                    </a:lnTo>
                                    <a:lnTo>
                                      <a:pt x="1894" y="2171"/>
                                    </a:lnTo>
                                    <a:lnTo>
                                      <a:pt x="1897" y="2198"/>
                                    </a:lnTo>
                                    <a:lnTo>
                                      <a:pt x="1900" y="2225"/>
                                    </a:lnTo>
                                    <a:lnTo>
                                      <a:pt x="1904" y="2252"/>
                                    </a:lnTo>
                                    <a:lnTo>
                                      <a:pt x="1911" y="2284"/>
                                    </a:lnTo>
                                    <a:lnTo>
                                      <a:pt x="1920" y="2316"/>
                                    </a:lnTo>
                                    <a:lnTo>
                                      <a:pt x="1931" y="2348"/>
                                    </a:lnTo>
                                    <a:lnTo>
                                      <a:pt x="1944" y="2377"/>
                                    </a:lnTo>
                                    <a:lnTo>
                                      <a:pt x="1959" y="2407"/>
                                    </a:lnTo>
                                    <a:lnTo>
                                      <a:pt x="1975" y="2436"/>
                                    </a:lnTo>
                                    <a:lnTo>
                                      <a:pt x="1994" y="2464"/>
                                    </a:lnTo>
                                    <a:lnTo>
                                      <a:pt x="2014" y="2492"/>
                                    </a:lnTo>
                                    <a:lnTo>
                                      <a:pt x="2035" y="2518"/>
                                    </a:lnTo>
                                    <a:lnTo>
                                      <a:pt x="2059" y="2545"/>
                                    </a:lnTo>
                                    <a:lnTo>
                                      <a:pt x="2085" y="2570"/>
                                    </a:lnTo>
                                    <a:lnTo>
                                      <a:pt x="2112" y="2595"/>
                                    </a:lnTo>
                                    <a:lnTo>
                                      <a:pt x="2141" y="2618"/>
                                    </a:lnTo>
                                    <a:lnTo>
                                      <a:pt x="2171" y="2641"/>
                                    </a:lnTo>
                                    <a:lnTo>
                                      <a:pt x="2204" y="2665"/>
                                    </a:lnTo>
                                    <a:lnTo>
                                      <a:pt x="2239" y="2687"/>
                                    </a:lnTo>
                                    <a:lnTo>
                                      <a:pt x="2242" y="2698"/>
                                    </a:lnTo>
                                    <a:lnTo>
                                      <a:pt x="2246" y="2716"/>
                                    </a:lnTo>
                                    <a:lnTo>
                                      <a:pt x="2252" y="2738"/>
                                    </a:lnTo>
                                    <a:lnTo>
                                      <a:pt x="2259" y="2765"/>
                                    </a:lnTo>
                                    <a:lnTo>
                                      <a:pt x="2265" y="2793"/>
                                    </a:lnTo>
                                    <a:lnTo>
                                      <a:pt x="2274" y="2822"/>
                                    </a:lnTo>
                                    <a:lnTo>
                                      <a:pt x="2280" y="2850"/>
                                    </a:lnTo>
                                    <a:lnTo>
                                      <a:pt x="2287" y="2876"/>
                                    </a:lnTo>
                                    <a:lnTo>
                                      <a:pt x="2276" y="2891"/>
                                    </a:lnTo>
                                    <a:lnTo>
                                      <a:pt x="2266" y="2906"/>
                                    </a:lnTo>
                                    <a:lnTo>
                                      <a:pt x="2258" y="2922"/>
                                    </a:lnTo>
                                    <a:lnTo>
                                      <a:pt x="2251" y="2939"/>
                                    </a:lnTo>
                                    <a:lnTo>
                                      <a:pt x="2245" y="2955"/>
                                    </a:lnTo>
                                    <a:lnTo>
                                      <a:pt x="2242" y="2972"/>
                                    </a:lnTo>
                                    <a:lnTo>
                                      <a:pt x="2240" y="2988"/>
                                    </a:lnTo>
                                    <a:lnTo>
                                      <a:pt x="2239" y="3005"/>
                                    </a:lnTo>
                                    <a:lnTo>
                                      <a:pt x="2239" y="3016"/>
                                    </a:lnTo>
                                    <a:lnTo>
                                      <a:pt x="2239" y="3027"/>
                                    </a:lnTo>
                                    <a:lnTo>
                                      <a:pt x="2241" y="3038"/>
                                    </a:lnTo>
                                    <a:lnTo>
                                      <a:pt x="2242" y="3047"/>
                                    </a:lnTo>
                                    <a:lnTo>
                                      <a:pt x="2244" y="3058"/>
                                    </a:lnTo>
                                    <a:lnTo>
                                      <a:pt x="2247" y="3067"/>
                                    </a:lnTo>
                                    <a:lnTo>
                                      <a:pt x="2251" y="3077"/>
                                    </a:lnTo>
                                    <a:lnTo>
                                      <a:pt x="2254" y="3086"/>
                                    </a:lnTo>
                                    <a:lnTo>
                                      <a:pt x="2262" y="3105"/>
                                    </a:lnTo>
                                    <a:lnTo>
                                      <a:pt x="2273" y="3122"/>
                                    </a:lnTo>
                                    <a:lnTo>
                                      <a:pt x="2284" y="3138"/>
                                    </a:lnTo>
                                    <a:lnTo>
                                      <a:pt x="2297" y="3153"/>
                                    </a:lnTo>
                                    <a:lnTo>
                                      <a:pt x="2312" y="3167"/>
                                    </a:lnTo>
                                    <a:lnTo>
                                      <a:pt x="2328" y="3179"/>
                                    </a:lnTo>
                                    <a:lnTo>
                                      <a:pt x="2345" y="3189"/>
                                    </a:lnTo>
                                    <a:lnTo>
                                      <a:pt x="2363" y="3199"/>
                                    </a:lnTo>
                                    <a:lnTo>
                                      <a:pt x="2372" y="3203"/>
                                    </a:lnTo>
                                    <a:lnTo>
                                      <a:pt x="2382" y="3206"/>
                                    </a:lnTo>
                                    <a:lnTo>
                                      <a:pt x="2391" y="3209"/>
                                    </a:lnTo>
                                    <a:lnTo>
                                      <a:pt x="2402" y="3211"/>
                                    </a:lnTo>
                                    <a:lnTo>
                                      <a:pt x="2411" y="3213"/>
                                    </a:lnTo>
                                    <a:lnTo>
                                      <a:pt x="2422" y="3215"/>
                                    </a:lnTo>
                                    <a:lnTo>
                                      <a:pt x="2432" y="3216"/>
                                    </a:lnTo>
                                    <a:lnTo>
                                      <a:pt x="2443" y="3217"/>
                                    </a:lnTo>
                                    <a:lnTo>
                                      <a:pt x="2458" y="3217"/>
                                    </a:lnTo>
                                    <a:lnTo>
                                      <a:pt x="2473" y="3215"/>
                                    </a:lnTo>
                                    <a:lnTo>
                                      <a:pt x="2488" y="3212"/>
                                    </a:lnTo>
                                    <a:lnTo>
                                      <a:pt x="2502" y="3209"/>
                                    </a:lnTo>
                                    <a:lnTo>
                                      <a:pt x="2515" y="3205"/>
                                    </a:lnTo>
                                    <a:lnTo>
                                      <a:pt x="2532" y="3198"/>
                                    </a:lnTo>
                                    <a:lnTo>
                                      <a:pt x="2547" y="3189"/>
                                    </a:lnTo>
                                    <a:lnTo>
                                      <a:pt x="2560" y="3181"/>
                                    </a:lnTo>
                                    <a:lnTo>
                                      <a:pt x="2560" y="3181"/>
                                    </a:lnTo>
                                    <a:lnTo>
                                      <a:pt x="2561" y="3181"/>
                                    </a:lnTo>
                                    <a:lnTo>
                                      <a:pt x="2592" y="2506"/>
                                    </a:lnTo>
                                    <a:lnTo>
                                      <a:pt x="2575" y="2491"/>
                                    </a:lnTo>
                                    <a:lnTo>
                                      <a:pt x="2548" y="2467"/>
                                    </a:lnTo>
                                    <a:lnTo>
                                      <a:pt x="2523" y="2442"/>
                                    </a:lnTo>
                                    <a:lnTo>
                                      <a:pt x="2501" y="2418"/>
                                    </a:lnTo>
                                    <a:lnTo>
                                      <a:pt x="2480" y="2393"/>
                                    </a:lnTo>
                                    <a:lnTo>
                                      <a:pt x="2461" y="2369"/>
                                    </a:lnTo>
                                    <a:lnTo>
                                      <a:pt x="2443" y="2344"/>
                                    </a:lnTo>
                                    <a:lnTo>
                                      <a:pt x="2427" y="2319"/>
                                    </a:lnTo>
                                    <a:lnTo>
                                      <a:pt x="2412" y="2295"/>
                                    </a:lnTo>
                                    <a:lnTo>
                                      <a:pt x="2401" y="2270"/>
                                    </a:lnTo>
                                    <a:lnTo>
                                      <a:pt x="2390" y="2244"/>
                                    </a:lnTo>
                                    <a:lnTo>
                                      <a:pt x="2380" y="2219"/>
                                    </a:lnTo>
                                    <a:lnTo>
                                      <a:pt x="2373" y="2194"/>
                                    </a:lnTo>
                                    <a:lnTo>
                                      <a:pt x="2368" y="2168"/>
                                    </a:lnTo>
                                    <a:lnTo>
                                      <a:pt x="2364" y="2143"/>
                                    </a:lnTo>
                                    <a:lnTo>
                                      <a:pt x="2361" y="2117"/>
                                    </a:lnTo>
                                    <a:lnTo>
                                      <a:pt x="2361" y="2092"/>
                                    </a:lnTo>
                                    <a:lnTo>
                                      <a:pt x="2361" y="2089"/>
                                    </a:lnTo>
                                    <a:lnTo>
                                      <a:pt x="2361" y="2088"/>
                                    </a:lnTo>
                                    <a:lnTo>
                                      <a:pt x="2361" y="2067"/>
                                    </a:lnTo>
                                    <a:lnTo>
                                      <a:pt x="2364" y="2046"/>
                                    </a:lnTo>
                                    <a:lnTo>
                                      <a:pt x="2367" y="2025"/>
                                    </a:lnTo>
                                    <a:lnTo>
                                      <a:pt x="2371" y="2004"/>
                                    </a:lnTo>
                                    <a:lnTo>
                                      <a:pt x="2376" y="1982"/>
                                    </a:lnTo>
                                    <a:lnTo>
                                      <a:pt x="2383" y="1960"/>
                                    </a:lnTo>
                                    <a:lnTo>
                                      <a:pt x="2390" y="1939"/>
                                    </a:lnTo>
                                    <a:lnTo>
                                      <a:pt x="2398" y="1916"/>
                                    </a:lnTo>
                                    <a:lnTo>
                                      <a:pt x="2407" y="1893"/>
                                    </a:lnTo>
                                    <a:lnTo>
                                      <a:pt x="2417" y="1871"/>
                                    </a:lnTo>
                                    <a:lnTo>
                                      <a:pt x="2430" y="1848"/>
                                    </a:lnTo>
                                    <a:lnTo>
                                      <a:pt x="2443" y="1825"/>
                                    </a:lnTo>
                                    <a:lnTo>
                                      <a:pt x="2457" y="1801"/>
                                    </a:lnTo>
                                    <a:lnTo>
                                      <a:pt x="2471" y="1778"/>
                                    </a:lnTo>
                                    <a:lnTo>
                                      <a:pt x="2487" y="1753"/>
                                    </a:lnTo>
                                    <a:lnTo>
                                      <a:pt x="2505" y="1729"/>
                                    </a:lnTo>
                                    <a:lnTo>
                                      <a:pt x="2518" y="1733"/>
                                    </a:lnTo>
                                    <a:lnTo>
                                      <a:pt x="2530" y="1737"/>
                                    </a:lnTo>
                                    <a:lnTo>
                                      <a:pt x="2543" y="1740"/>
                                    </a:lnTo>
                                    <a:lnTo>
                                      <a:pt x="2556" y="1742"/>
                                    </a:lnTo>
                                    <a:lnTo>
                                      <a:pt x="2570" y="1743"/>
                                    </a:lnTo>
                                    <a:lnTo>
                                      <a:pt x="2582" y="1744"/>
                                    </a:lnTo>
                                    <a:lnTo>
                                      <a:pt x="2595" y="1745"/>
                                    </a:lnTo>
                                    <a:lnTo>
                                      <a:pt x="2609" y="1745"/>
                                    </a:lnTo>
                                    <a:lnTo>
                                      <a:pt x="2621" y="1744"/>
                                    </a:lnTo>
                                    <a:lnTo>
                                      <a:pt x="2635" y="1743"/>
                                    </a:lnTo>
                                    <a:lnTo>
                                      <a:pt x="2648" y="1742"/>
                                    </a:lnTo>
                                    <a:lnTo>
                                      <a:pt x="2660" y="1739"/>
                                    </a:lnTo>
                                    <a:lnTo>
                                      <a:pt x="2673" y="1737"/>
                                    </a:lnTo>
                                    <a:lnTo>
                                      <a:pt x="2687" y="1732"/>
                                    </a:lnTo>
                                    <a:lnTo>
                                      <a:pt x="2700" y="1729"/>
                                    </a:lnTo>
                                    <a:lnTo>
                                      <a:pt x="2712" y="1724"/>
                                    </a:lnTo>
                                    <a:lnTo>
                                      <a:pt x="2726" y="1719"/>
                                    </a:lnTo>
                                    <a:lnTo>
                                      <a:pt x="2740" y="1711"/>
                                    </a:lnTo>
                                    <a:lnTo>
                                      <a:pt x="2752" y="1705"/>
                                    </a:lnTo>
                                    <a:lnTo>
                                      <a:pt x="2765" y="1696"/>
                                    </a:lnTo>
                                    <a:lnTo>
                                      <a:pt x="2778" y="1689"/>
                                    </a:lnTo>
                                    <a:lnTo>
                                      <a:pt x="2789" y="1680"/>
                                    </a:lnTo>
                                    <a:lnTo>
                                      <a:pt x="2801" y="1670"/>
                                    </a:lnTo>
                                    <a:lnTo>
                                      <a:pt x="2812" y="1661"/>
                                    </a:lnTo>
                                    <a:lnTo>
                                      <a:pt x="2822" y="1650"/>
                                    </a:lnTo>
                                    <a:lnTo>
                                      <a:pt x="2833" y="1640"/>
                                    </a:lnTo>
                                    <a:lnTo>
                                      <a:pt x="2841" y="1628"/>
                                    </a:lnTo>
                                    <a:lnTo>
                                      <a:pt x="2851" y="1615"/>
                                    </a:lnTo>
                                    <a:lnTo>
                                      <a:pt x="2859" y="1604"/>
                                    </a:lnTo>
                                    <a:lnTo>
                                      <a:pt x="2866" y="1590"/>
                                    </a:lnTo>
                                    <a:lnTo>
                                      <a:pt x="2873" y="1577"/>
                                    </a:lnTo>
                                    <a:lnTo>
                                      <a:pt x="2880" y="1564"/>
                                    </a:lnTo>
                                    <a:lnTo>
                                      <a:pt x="2886" y="1549"/>
                                    </a:lnTo>
                                    <a:lnTo>
                                      <a:pt x="2891" y="1535"/>
                                    </a:lnTo>
                                    <a:lnTo>
                                      <a:pt x="2895" y="1521"/>
                                    </a:lnTo>
                                    <a:lnTo>
                                      <a:pt x="2898" y="1507"/>
                                    </a:lnTo>
                                    <a:lnTo>
                                      <a:pt x="2901" y="1492"/>
                                    </a:lnTo>
                                    <a:lnTo>
                                      <a:pt x="2903" y="1477"/>
                                    </a:lnTo>
                                    <a:lnTo>
                                      <a:pt x="2905" y="1463"/>
                                    </a:lnTo>
                                    <a:lnTo>
                                      <a:pt x="2906" y="1448"/>
                                    </a:lnTo>
                                    <a:lnTo>
                                      <a:pt x="2906" y="1433"/>
                                    </a:lnTo>
                                    <a:lnTo>
                                      <a:pt x="2905" y="1418"/>
                                    </a:lnTo>
                                    <a:lnTo>
                                      <a:pt x="2903" y="1404"/>
                                    </a:lnTo>
                                    <a:lnTo>
                                      <a:pt x="2900" y="1389"/>
                                    </a:lnTo>
                                    <a:lnTo>
                                      <a:pt x="2898" y="1374"/>
                                    </a:lnTo>
                                    <a:lnTo>
                                      <a:pt x="2894" y="1360"/>
                                    </a:lnTo>
                                    <a:lnTo>
                                      <a:pt x="2890" y="1346"/>
                                    </a:lnTo>
                                    <a:lnTo>
                                      <a:pt x="2884" y="1331"/>
                                    </a:lnTo>
                                    <a:close/>
                                    <a:moveTo>
                                      <a:pt x="1034" y="486"/>
                                    </a:moveTo>
                                    <a:lnTo>
                                      <a:pt x="1026" y="484"/>
                                    </a:lnTo>
                                    <a:lnTo>
                                      <a:pt x="1019" y="482"/>
                                    </a:lnTo>
                                    <a:lnTo>
                                      <a:pt x="1012" y="480"/>
                                    </a:lnTo>
                                    <a:lnTo>
                                      <a:pt x="1008" y="478"/>
                                    </a:lnTo>
                                    <a:lnTo>
                                      <a:pt x="1001" y="472"/>
                                    </a:lnTo>
                                    <a:lnTo>
                                      <a:pt x="996" y="467"/>
                                    </a:lnTo>
                                    <a:lnTo>
                                      <a:pt x="994" y="462"/>
                                    </a:lnTo>
                                    <a:lnTo>
                                      <a:pt x="992" y="457"/>
                                    </a:lnTo>
                                    <a:lnTo>
                                      <a:pt x="990" y="450"/>
                                    </a:lnTo>
                                    <a:lnTo>
                                      <a:pt x="989" y="443"/>
                                    </a:lnTo>
                                    <a:lnTo>
                                      <a:pt x="1002" y="442"/>
                                    </a:lnTo>
                                    <a:lnTo>
                                      <a:pt x="1014" y="440"/>
                                    </a:lnTo>
                                    <a:lnTo>
                                      <a:pt x="1026" y="437"/>
                                    </a:lnTo>
                                    <a:lnTo>
                                      <a:pt x="1039" y="433"/>
                                    </a:lnTo>
                                    <a:lnTo>
                                      <a:pt x="1050" y="428"/>
                                    </a:lnTo>
                                    <a:lnTo>
                                      <a:pt x="1061" y="423"/>
                                    </a:lnTo>
                                    <a:lnTo>
                                      <a:pt x="1071" y="417"/>
                                    </a:lnTo>
                                    <a:lnTo>
                                      <a:pt x="1082" y="409"/>
                                    </a:lnTo>
                                    <a:lnTo>
                                      <a:pt x="1091" y="402"/>
                                    </a:lnTo>
                                    <a:lnTo>
                                      <a:pt x="1101" y="393"/>
                                    </a:lnTo>
                                    <a:lnTo>
                                      <a:pt x="1109" y="384"/>
                                    </a:lnTo>
                                    <a:lnTo>
                                      <a:pt x="1117" y="373"/>
                                    </a:lnTo>
                                    <a:lnTo>
                                      <a:pt x="1124" y="363"/>
                                    </a:lnTo>
                                    <a:lnTo>
                                      <a:pt x="1129" y="351"/>
                                    </a:lnTo>
                                    <a:lnTo>
                                      <a:pt x="1136" y="340"/>
                                    </a:lnTo>
                                    <a:lnTo>
                                      <a:pt x="1140" y="327"/>
                                    </a:lnTo>
                                    <a:lnTo>
                                      <a:pt x="1143" y="314"/>
                                    </a:lnTo>
                                    <a:lnTo>
                                      <a:pt x="1146" y="301"/>
                                    </a:lnTo>
                                    <a:lnTo>
                                      <a:pt x="1147" y="287"/>
                                    </a:lnTo>
                                    <a:lnTo>
                                      <a:pt x="1147" y="273"/>
                                    </a:lnTo>
                                    <a:lnTo>
                                      <a:pt x="1146" y="261"/>
                                    </a:lnTo>
                                    <a:lnTo>
                                      <a:pt x="1144" y="247"/>
                                    </a:lnTo>
                                    <a:lnTo>
                                      <a:pt x="1141" y="234"/>
                                    </a:lnTo>
                                    <a:lnTo>
                                      <a:pt x="1138" y="222"/>
                                    </a:lnTo>
                                    <a:lnTo>
                                      <a:pt x="1133" y="210"/>
                                    </a:lnTo>
                                    <a:lnTo>
                                      <a:pt x="1126" y="198"/>
                                    </a:lnTo>
                                    <a:lnTo>
                                      <a:pt x="1120" y="187"/>
                                    </a:lnTo>
                                    <a:lnTo>
                                      <a:pt x="1113" y="176"/>
                                    </a:lnTo>
                                    <a:lnTo>
                                      <a:pt x="1104" y="166"/>
                                    </a:lnTo>
                                    <a:lnTo>
                                      <a:pt x="1095" y="156"/>
                                    </a:lnTo>
                                    <a:lnTo>
                                      <a:pt x="1085" y="148"/>
                                    </a:lnTo>
                                    <a:lnTo>
                                      <a:pt x="1073" y="141"/>
                                    </a:lnTo>
                                    <a:lnTo>
                                      <a:pt x="1078" y="129"/>
                                    </a:lnTo>
                                    <a:lnTo>
                                      <a:pt x="1082" y="118"/>
                                    </a:lnTo>
                                    <a:lnTo>
                                      <a:pt x="1086" y="108"/>
                                    </a:lnTo>
                                    <a:lnTo>
                                      <a:pt x="1089" y="99"/>
                                    </a:lnTo>
                                    <a:lnTo>
                                      <a:pt x="1115" y="104"/>
                                    </a:lnTo>
                                    <a:lnTo>
                                      <a:pt x="1141" y="107"/>
                                    </a:lnTo>
                                    <a:lnTo>
                                      <a:pt x="1170" y="112"/>
                                    </a:lnTo>
                                    <a:lnTo>
                                      <a:pt x="1199" y="116"/>
                                    </a:lnTo>
                                    <a:lnTo>
                                      <a:pt x="1229" y="122"/>
                                    </a:lnTo>
                                    <a:lnTo>
                                      <a:pt x="1257" y="127"/>
                                    </a:lnTo>
                                    <a:lnTo>
                                      <a:pt x="1285" y="132"/>
                                    </a:lnTo>
                                    <a:lnTo>
                                      <a:pt x="1310" y="136"/>
                                    </a:lnTo>
                                    <a:lnTo>
                                      <a:pt x="1289" y="198"/>
                                    </a:lnTo>
                                    <a:lnTo>
                                      <a:pt x="1293" y="203"/>
                                    </a:lnTo>
                                    <a:lnTo>
                                      <a:pt x="1304" y="209"/>
                                    </a:lnTo>
                                    <a:lnTo>
                                      <a:pt x="1311" y="213"/>
                                    </a:lnTo>
                                    <a:lnTo>
                                      <a:pt x="1320" y="216"/>
                                    </a:lnTo>
                                    <a:lnTo>
                                      <a:pt x="1329" y="220"/>
                                    </a:lnTo>
                                    <a:lnTo>
                                      <a:pt x="1339" y="221"/>
                                    </a:lnTo>
                                    <a:lnTo>
                                      <a:pt x="1351" y="221"/>
                                    </a:lnTo>
                                    <a:lnTo>
                                      <a:pt x="1362" y="220"/>
                                    </a:lnTo>
                                    <a:lnTo>
                                      <a:pt x="1369" y="218"/>
                                    </a:lnTo>
                                    <a:lnTo>
                                      <a:pt x="1377" y="216"/>
                                    </a:lnTo>
                                    <a:lnTo>
                                      <a:pt x="1384" y="213"/>
                                    </a:lnTo>
                                    <a:lnTo>
                                      <a:pt x="1386" y="212"/>
                                    </a:lnTo>
                                    <a:lnTo>
                                      <a:pt x="1404" y="155"/>
                                    </a:lnTo>
                                    <a:lnTo>
                                      <a:pt x="1429" y="162"/>
                                    </a:lnTo>
                                    <a:lnTo>
                                      <a:pt x="1458" y="168"/>
                                    </a:lnTo>
                                    <a:lnTo>
                                      <a:pt x="1492" y="176"/>
                                    </a:lnTo>
                                    <a:lnTo>
                                      <a:pt x="1532" y="187"/>
                                    </a:lnTo>
                                    <a:lnTo>
                                      <a:pt x="1545" y="190"/>
                                    </a:lnTo>
                                    <a:lnTo>
                                      <a:pt x="1554" y="190"/>
                                    </a:lnTo>
                                    <a:lnTo>
                                      <a:pt x="1564" y="190"/>
                                    </a:lnTo>
                                    <a:lnTo>
                                      <a:pt x="1572" y="190"/>
                                    </a:lnTo>
                                    <a:lnTo>
                                      <a:pt x="1580" y="189"/>
                                    </a:lnTo>
                                    <a:lnTo>
                                      <a:pt x="1587" y="187"/>
                                    </a:lnTo>
                                    <a:lnTo>
                                      <a:pt x="1593" y="185"/>
                                    </a:lnTo>
                                    <a:lnTo>
                                      <a:pt x="1600" y="182"/>
                                    </a:lnTo>
                                    <a:lnTo>
                                      <a:pt x="1605" y="178"/>
                                    </a:lnTo>
                                    <a:lnTo>
                                      <a:pt x="1613" y="172"/>
                                    </a:lnTo>
                                    <a:lnTo>
                                      <a:pt x="1621" y="165"/>
                                    </a:lnTo>
                                    <a:lnTo>
                                      <a:pt x="1627" y="158"/>
                                    </a:lnTo>
                                    <a:lnTo>
                                      <a:pt x="1631" y="152"/>
                                    </a:lnTo>
                                    <a:lnTo>
                                      <a:pt x="1633" y="150"/>
                                    </a:lnTo>
                                    <a:lnTo>
                                      <a:pt x="1635" y="148"/>
                                    </a:lnTo>
                                    <a:lnTo>
                                      <a:pt x="1641" y="147"/>
                                    </a:lnTo>
                                    <a:lnTo>
                                      <a:pt x="1654" y="147"/>
                                    </a:lnTo>
                                    <a:lnTo>
                                      <a:pt x="1664" y="149"/>
                                    </a:lnTo>
                                    <a:lnTo>
                                      <a:pt x="1674" y="151"/>
                                    </a:lnTo>
                                    <a:lnTo>
                                      <a:pt x="1681" y="154"/>
                                    </a:lnTo>
                                    <a:lnTo>
                                      <a:pt x="1686" y="157"/>
                                    </a:lnTo>
                                    <a:lnTo>
                                      <a:pt x="1694" y="164"/>
                                    </a:lnTo>
                                    <a:lnTo>
                                      <a:pt x="1698" y="169"/>
                                    </a:lnTo>
                                    <a:lnTo>
                                      <a:pt x="1702" y="175"/>
                                    </a:lnTo>
                                    <a:lnTo>
                                      <a:pt x="1705" y="183"/>
                                    </a:lnTo>
                                    <a:lnTo>
                                      <a:pt x="1706" y="192"/>
                                    </a:lnTo>
                                    <a:lnTo>
                                      <a:pt x="1707" y="205"/>
                                    </a:lnTo>
                                    <a:lnTo>
                                      <a:pt x="1706" y="212"/>
                                    </a:lnTo>
                                    <a:lnTo>
                                      <a:pt x="1704" y="221"/>
                                    </a:lnTo>
                                    <a:lnTo>
                                      <a:pt x="1700" y="231"/>
                                    </a:lnTo>
                                    <a:lnTo>
                                      <a:pt x="1696" y="242"/>
                                    </a:lnTo>
                                    <a:lnTo>
                                      <a:pt x="1691" y="252"/>
                                    </a:lnTo>
                                    <a:lnTo>
                                      <a:pt x="1685" y="261"/>
                                    </a:lnTo>
                                    <a:lnTo>
                                      <a:pt x="1679" y="269"/>
                                    </a:lnTo>
                                    <a:lnTo>
                                      <a:pt x="1673" y="274"/>
                                    </a:lnTo>
                                    <a:lnTo>
                                      <a:pt x="1673" y="275"/>
                                    </a:lnTo>
                                    <a:lnTo>
                                      <a:pt x="1665" y="281"/>
                                    </a:lnTo>
                                    <a:lnTo>
                                      <a:pt x="1657" y="286"/>
                                    </a:lnTo>
                                    <a:lnTo>
                                      <a:pt x="1647" y="290"/>
                                    </a:lnTo>
                                    <a:lnTo>
                                      <a:pt x="1636" y="295"/>
                                    </a:lnTo>
                                    <a:lnTo>
                                      <a:pt x="1624" y="299"/>
                                    </a:lnTo>
                                    <a:lnTo>
                                      <a:pt x="1609" y="302"/>
                                    </a:lnTo>
                                    <a:lnTo>
                                      <a:pt x="1594" y="304"/>
                                    </a:lnTo>
                                    <a:lnTo>
                                      <a:pt x="1577" y="305"/>
                                    </a:lnTo>
                                    <a:lnTo>
                                      <a:pt x="1563" y="305"/>
                                    </a:lnTo>
                                    <a:lnTo>
                                      <a:pt x="1549" y="306"/>
                                    </a:lnTo>
                                    <a:lnTo>
                                      <a:pt x="1535" y="308"/>
                                    </a:lnTo>
                                    <a:lnTo>
                                      <a:pt x="1523" y="310"/>
                                    </a:lnTo>
                                    <a:lnTo>
                                      <a:pt x="1510" y="313"/>
                                    </a:lnTo>
                                    <a:lnTo>
                                      <a:pt x="1497" y="316"/>
                                    </a:lnTo>
                                    <a:lnTo>
                                      <a:pt x="1486" y="321"/>
                                    </a:lnTo>
                                    <a:lnTo>
                                      <a:pt x="1475" y="325"/>
                                    </a:lnTo>
                                    <a:lnTo>
                                      <a:pt x="1454" y="334"/>
                                    </a:lnTo>
                                    <a:lnTo>
                                      <a:pt x="1434" y="345"/>
                                    </a:lnTo>
                                    <a:lnTo>
                                      <a:pt x="1417" y="357"/>
                                    </a:lnTo>
                                    <a:lnTo>
                                      <a:pt x="1401" y="368"/>
                                    </a:lnTo>
                                    <a:lnTo>
                                      <a:pt x="1386" y="380"/>
                                    </a:lnTo>
                                    <a:lnTo>
                                      <a:pt x="1375" y="391"/>
                                    </a:lnTo>
                                    <a:lnTo>
                                      <a:pt x="1363" y="403"/>
                                    </a:lnTo>
                                    <a:lnTo>
                                      <a:pt x="1355" y="413"/>
                                    </a:lnTo>
                                    <a:lnTo>
                                      <a:pt x="1342" y="430"/>
                                    </a:lnTo>
                                    <a:lnTo>
                                      <a:pt x="1334" y="441"/>
                                    </a:lnTo>
                                    <a:lnTo>
                                      <a:pt x="1328" y="451"/>
                                    </a:lnTo>
                                    <a:lnTo>
                                      <a:pt x="1308" y="481"/>
                                    </a:lnTo>
                                    <a:lnTo>
                                      <a:pt x="1280" y="526"/>
                                    </a:lnTo>
                                    <a:lnTo>
                                      <a:pt x="1244" y="583"/>
                                    </a:lnTo>
                                    <a:lnTo>
                                      <a:pt x="1237" y="575"/>
                                    </a:lnTo>
                                    <a:lnTo>
                                      <a:pt x="1232" y="566"/>
                                    </a:lnTo>
                                    <a:lnTo>
                                      <a:pt x="1226" y="559"/>
                                    </a:lnTo>
                                    <a:lnTo>
                                      <a:pt x="1218" y="551"/>
                                    </a:lnTo>
                                    <a:lnTo>
                                      <a:pt x="1211" y="544"/>
                                    </a:lnTo>
                                    <a:lnTo>
                                      <a:pt x="1202" y="537"/>
                                    </a:lnTo>
                                    <a:lnTo>
                                      <a:pt x="1194" y="530"/>
                                    </a:lnTo>
                                    <a:lnTo>
                                      <a:pt x="1184" y="525"/>
                                    </a:lnTo>
                                    <a:lnTo>
                                      <a:pt x="1169" y="518"/>
                                    </a:lnTo>
                                    <a:lnTo>
                                      <a:pt x="1152" y="510"/>
                                    </a:lnTo>
                                    <a:lnTo>
                                      <a:pt x="1135" y="505"/>
                                    </a:lnTo>
                                    <a:lnTo>
                                      <a:pt x="1117" y="500"/>
                                    </a:lnTo>
                                    <a:lnTo>
                                      <a:pt x="1098" y="496"/>
                                    </a:lnTo>
                                    <a:lnTo>
                                      <a:pt x="1078" y="491"/>
                                    </a:lnTo>
                                    <a:lnTo>
                                      <a:pt x="1057" y="488"/>
                                    </a:lnTo>
                                    <a:lnTo>
                                      <a:pt x="1034" y="486"/>
                                    </a:lnTo>
                                    <a:close/>
                                    <a:moveTo>
                                      <a:pt x="451" y="504"/>
                                    </a:moveTo>
                                    <a:lnTo>
                                      <a:pt x="451" y="503"/>
                                    </a:lnTo>
                                    <a:lnTo>
                                      <a:pt x="451" y="501"/>
                                    </a:lnTo>
                                    <a:lnTo>
                                      <a:pt x="454" y="493"/>
                                    </a:lnTo>
                                    <a:lnTo>
                                      <a:pt x="459" y="485"/>
                                    </a:lnTo>
                                    <a:lnTo>
                                      <a:pt x="464" y="478"/>
                                    </a:lnTo>
                                    <a:lnTo>
                                      <a:pt x="468" y="470"/>
                                    </a:lnTo>
                                    <a:lnTo>
                                      <a:pt x="474" y="464"/>
                                    </a:lnTo>
                                    <a:lnTo>
                                      <a:pt x="480" y="458"/>
                                    </a:lnTo>
                                    <a:lnTo>
                                      <a:pt x="486" y="452"/>
                                    </a:lnTo>
                                    <a:lnTo>
                                      <a:pt x="493" y="447"/>
                                    </a:lnTo>
                                    <a:lnTo>
                                      <a:pt x="501" y="443"/>
                                    </a:lnTo>
                                    <a:lnTo>
                                      <a:pt x="508" y="439"/>
                                    </a:lnTo>
                                    <a:lnTo>
                                      <a:pt x="517" y="436"/>
                                    </a:lnTo>
                                    <a:lnTo>
                                      <a:pt x="524" y="432"/>
                                    </a:lnTo>
                                    <a:lnTo>
                                      <a:pt x="533" y="430"/>
                                    </a:lnTo>
                                    <a:lnTo>
                                      <a:pt x="541" y="428"/>
                                    </a:lnTo>
                                    <a:lnTo>
                                      <a:pt x="551" y="427"/>
                                    </a:lnTo>
                                    <a:lnTo>
                                      <a:pt x="559" y="427"/>
                                    </a:lnTo>
                                    <a:lnTo>
                                      <a:pt x="571" y="428"/>
                                    </a:lnTo>
                                    <a:lnTo>
                                      <a:pt x="582" y="430"/>
                                    </a:lnTo>
                                    <a:lnTo>
                                      <a:pt x="593" y="433"/>
                                    </a:lnTo>
                                    <a:lnTo>
                                      <a:pt x="602" y="437"/>
                                    </a:lnTo>
                                    <a:lnTo>
                                      <a:pt x="612" y="442"/>
                                    </a:lnTo>
                                    <a:lnTo>
                                      <a:pt x="621" y="448"/>
                                    </a:lnTo>
                                    <a:lnTo>
                                      <a:pt x="630" y="454"/>
                                    </a:lnTo>
                                    <a:lnTo>
                                      <a:pt x="637" y="462"/>
                                    </a:lnTo>
                                    <a:lnTo>
                                      <a:pt x="645" y="470"/>
                                    </a:lnTo>
                                    <a:lnTo>
                                      <a:pt x="651" y="479"/>
                                    </a:lnTo>
                                    <a:lnTo>
                                      <a:pt x="656" y="488"/>
                                    </a:lnTo>
                                    <a:lnTo>
                                      <a:pt x="661" y="498"/>
                                    </a:lnTo>
                                    <a:lnTo>
                                      <a:pt x="665" y="508"/>
                                    </a:lnTo>
                                    <a:lnTo>
                                      <a:pt x="667" y="519"/>
                                    </a:lnTo>
                                    <a:lnTo>
                                      <a:pt x="669" y="529"/>
                                    </a:lnTo>
                                    <a:lnTo>
                                      <a:pt x="669" y="541"/>
                                    </a:lnTo>
                                    <a:lnTo>
                                      <a:pt x="668" y="555"/>
                                    </a:lnTo>
                                    <a:lnTo>
                                      <a:pt x="666" y="567"/>
                                    </a:lnTo>
                                    <a:lnTo>
                                      <a:pt x="666" y="569"/>
                                    </a:lnTo>
                                    <a:lnTo>
                                      <a:pt x="662" y="580"/>
                                    </a:lnTo>
                                    <a:lnTo>
                                      <a:pt x="660" y="588"/>
                                    </a:lnTo>
                                    <a:lnTo>
                                      <a:pt x="657" y="596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4" y="601"/>
                                    </a:lnTo>
                                    <a:lnTo>
                                      <a:pt x="654" y="602"/>
                                    </a:lnTo>
                                    <a:lnTo>
                                      <a:pt x="668" y="611"/>
                                    </a:lnTo>
                                    <a:lnTo>
                                      <a:pt x="708" y="637"/>
                                    </a:lnTo>
                                    <a:lnTo>
                                      <a:pt x="764" y="674"/>
                                    </a:lnTo>
                                    <a:lnTo>
                                      <a:pt x="832" y="717"/>
                                    </a:lnTo>
                                    <a:lnTo>
                                      <a:pt x="901" y="762"/>
                                    </a:lnTo>
                                    <a:lnTo>
                                      <a:pt x="967" y="805"/>
                                    </a:lnTo>
                                    <a:lnTo>
                                      <a:pt x="1022" y="840"/>
                                    </a:lnTo>
                                    <a:lnTo>
                                      <a:pt x="1058" y="863"/>
                                    </a:lnTo>
                                    <a:lnTo>
                                      <a:pt x="1048" y="878"/>
                                    </a:lnTo>
                                    <a:lnTo>
                                      <a:pt x="1041" y="891"/>
                                    </a:lnTo>
                                    <a:lnTo>
                                      <a:pt x="1034" y="902"/>
                                    </a:lnTo>
                                    <a:lnTo>
                                      <a:pt x="1026" y="915"/>
                                    </a:lnTo>
                                    <a:lnTo>
                                      <a:pt x="1014" y="912"/>
                                    </a:lnTo>
                                    <a:lnTo>
                                      <a:pt x="997" y="907"/>
                                    </a:lnTo>
                                    <a:lnTo>
                                      <a:pt x="974" y="901"/>
                                    </a:lnTo>
                                    <a:lnTo>
                                      <a:pt x="947" y="894"/>
                                    </a:lnTo>
                                    <a:lnTo>
                                      <a:pt x="915" y="886"/>
                                    </a:lnTo>
                                    <a:lnTo>
                                      <a:pt x="879" y="877"/>
                                    </a:lnTo>
                                    <a:lnTo>
                                      <a:pt x="841" y="867"/>
                                    </a:lnTo>
                                    <a:lnTo>
                                      <a:pt x="801" y="857"/>
                                    </a:lnTo>
                                    <a:lnTo>
                                      <a:pt x="451" y="504"/>
                                    </a:lnTo>
                                    <a:close/>
                                    <a:moveTo>
                                      <a:pt x="972" y="1002"/>
                                    </a:moveTo>
                                    <a:lnTo>
                                      <a:pt x="968" y="1010"/>
                                    </a:lnTo>
                                    <a:lnTo>
                                      <a:pt x="959" y="1022"/>
                                    </a:lnTo>
                                    <a:lnTo>
                                      <a:pt x="950" y="1040"/>
                                    </a:lnTo>
                                    <a:lnTo>
                                      <a:pt x="937" y="1063"/>
                                    </a:lnTo>
                                    <a:lnTo>
                                      <a:pt x="925" y="1091"/>
                                    </a:lnTo>
                                    <a:lnTo>
                                      <a:pt x="913" y="1122"/>
                                    </a:lnTo>
                                    <a:lnTo>
                                      <a:pt x="907" y="1139"/>
                                    </a:lnTo>
                                    <a:lnTo>
                                      <a:pt x="901" y="1157"/>
                                    </a:lnTo>
                                    <a:lnTo>
                                      <a:pt x="897" y="1176"/>
                                    </a:lnTo>
                                    <a:lnTo>
                                      <a:pt x="893" y="1195"/>
                                    </a:lnTo>
                                    <a:lnTo>
                                      <a:pt x="96" y="804"/>
                                    </a:lnTo>
                                    <a:lnTo>
                                      <a:pt x="96" y="795"/>
                                    </a:lnTo>
                                    <a:lnTo>
                                      <a:pt x="97" y="786"/>
                                    </a:lnTo>
                                    <a:lnTo>
                                      <a:pt x="99" y="778"/>
                                    </a:lnTo>
                                    <a:lnTo>
                                      <a:pt x="103" y="769"/>
                                    </a:lnTo>
                                    <a:lnTo>
                                      <a:pt x="106" y="761"/>
                                    </a:lnTo>
                                    <a:lnTo>
                                      <a:pt x="110" y="753"/>
                                    </a:lnTo>
                                    <a:lnTo>
                                      <a:pt x="114" y="745"/>
                                    </a:lnTo>
                                    <a:lnTo>
                                      <a:pt x="119" y="739"/>
                                    </a:lnTo>
                                    <a:lnTo>
                                      <a:pt x="125" y="732"/>
                                    </a:lnTo>
                                    <a:lnTo>
                                      <a:pt x="131" y="725"/>
                                    </a:lnTo>
                                    <a:lnTo>
                                      <a:pt x="137" y="720"/>
                                    </a:lnTo>
                                    <a:lnTo>
                                      <a:pt x="144" y="715"/>
                                    </a:lnTo>
                                    <a:lnTo>
                                      <a:pt x="151" y="710"/>
                                    </a:lnTo>
                                    <a:lnTo>
                                      <a:pt x="159" y="706"/>
                                    </a:lnTo>
                                    <a:lnTo>
                                      <a:pt x="167" y="703"/>
                                    </a:lnTo>
                                    <a:lnTo>
                                      <a:pt x="175" y="700"/>
                                    </a:lnTo>
                                    <a:lnTo>
                                      <a:pt x="184" y="698"/>
                                    </a:lnTo>
                                    <a:lnTo>
                                      <a:pt x="192" y="696"/>
                                    </a:lnTo>
                                    <a:lnTo>
                                      <a:pt x="201" y="696"/>
                                    </a:lnTo>
                                    <a:lnTo>
                                      <a:pt x="210" y="695"/>
                                    </a:lnTo>
                                    <a:lnTo>
                                      <a:pt x="221" y="696"/>
                                    </a:lnTo>
                                    <a:lnTo>
                                      <a:pt x="232" y="698"/>
                                    </a:lnTo>
                                    <a:lnTo>
                                      <a:pt x="243" y="701"/>
                                    </a:lnTo>
                                    <a:lnTo>
                                      <a:pt x="254" y="704"/>
                                    </a:lnTo>
                                    <a:lnTo>
                                      <a:pt x="263" y="709"/>
                                    </a:lnTo>
                                    <a:lnTo>
                                      <a:pt x="272" y="716"/>
                                    </a:lnTo>
                                    <a:lnTo>
                                      <a:pt x="280" y="722"/>
                                    </a:lnTo>
                                    <a:lnTo>
                                      <a:pt x="288" y="729"/>
                                    </a:lnTo>
                                    <a:lnTo>
                                      <a:pt x="296" y="737"/>
                                    </a:lnTo>
                                    <a:lnTo>
                                      <a:pt x="302" y="746"/>
                                    </a:lnTo>
                                    <a:lnTo>
                                      <a:pt x="307" y="756"/>
                                    </a:lnTo>
                                    <a:lnTo>
                                      <a:pt x="312" y="765"/>
                                    </a:lnTo>
                                    <a:lnTo>
                                      <a:pt x="315" y="776"/>
                                    </a:lnTo>
                                    <a:lnTo>
                                      <a:pt x="318" y="786"/>
                                    </a:lnTo>
                                    <a:lnTo>
                                      <a:pt x="319" y="797"/>
                                    </a:lnTo>
                                    <a:lnTo>
                                      <a:pt x="320" y="808"/>
                                    </a:lnTo>
                                    <a:lnTo>
                                      <a:pt x="319" y="818"/>
                                    </a:lnTo>
                                    <a:lnTo>
                                      <a:pt x="318" y="827"/>
                                    </a:lnTo>
                                    <a:lnTo>
                                      <a:pt x="317" y="829"/>
                                    </a:lnTo>
                                    <a:lnTo>
                                      <a:pt x="974" y="999"/>
                                    </a:lnTo>
                                    <a:lnTo>
                                      <a:pt x="973" y="1001"/>
                                    </a:lnTo>
                                    <a:lnTo>
                                      <a:pt x="972" y="1002"/>
                                    </a:lnTo>
                                    <a:close/>
                                    <a:moveTo>
                                      <a:pt x="1225" y="1527"/>
                                    </a:moveTo>
                                    <a:lnTo>
                                      <a:pt x="1492" y="1115"/>
                                    </a:lnTo>
                                    <a:lnTo>
                                      <a:pt x="1496" y="1108"/>
                                    </a:lnTo>
                                    <a:lnTo>
                                      <a:pt x="1498" y="1099"/>
                                    </a:lnTo>
                                    <a:lnTo>
                                      <a:pt x="1499" y="1091"/>
                                    </a:lnTo>
                                    <a:lnTo>
                                      <a:pt x="1498" y="1081"/>
                                    </a:lnTo>
                                    <a:lnTo>
                                      <a:pt x="1496" y="1074"/>
                                    </a:lnTo>
                                    <a:lnTo>
                                      <a:pt x="1492" y="1067"/>
                                    </a:lnTo>
                                    <a:lnTo>
                                      <a:pt x="1487" y="1059"/>
                                    </a:lnTo>
                                    <a:lnTo>
                                      <a:pt x="1479" y="1054"/>
                                    </a:lnTo>
                                    <a:lnTo>
                                      <a:pt x="1471" y="1050"/>
                                    </a:lnTo>
                                    <a:lnTo>
                                      <a:pt x="1462" y="1048"/>
                                    </a:lnTo>
                                    <a:lnTo>
                                      <a:pt x="1454" y="1047"/>
                                    </a:lnTo>
                                    <a:lnTo>
                                      <a:pt x="1445" y="1048"/>
                                    </a:lnTo>
                                    <a:lnTo>
                                      <a:pt x="1437" y="1050"/>
                                    </a:lnTo>
                                    <a:lnTo>
                                      <a:pt x="1430" y="1054"/>
                                    </a:lnTo>
                                    <a:lnTo>
                                      <a:pt x="1423" y="1060"/>
                                    </a:lnTo>
                                    <a:lnTo>
                                      <a:pt x="1417" y="1067"/>
                                    </a:lnTo>
                                    <a:lnTo>
                                      <a:pt x="1138" y="1496"/>
                                    </a:lnTo>
                                    <a:lnTo>
                                      <a:pt x="1121" y="1488"/>
                                    </a:lnTo>
                                    <a:lnTo>
                                      <a:pt x="1104" y="1478"/>
                                    </a:lnTo>
                                    <a:lnTo>
                                      <a:pt x="1088" y="1468"/>
                                    </a:lnTo>
                                    <a:lnTo>
                                      <a:pt x="1072" y="1456"/>
                                    </a:lnTo>
                                    <a:lnTo>
                                      <a:pt x="1068" y="1453"/>
                                    </a:lnTo>
                                    <a:lnTo>
                                      <a:pt x="1064" y="1450"/>
                                    </a:lnTo>
                                    <a:lnTo>
                                      <a:pt x="1313" y="1072"/>
                                    </a:lnTo>
                                    <a:lnTo>
                                      <a:pt x="1318" y="1064"/>
                                    </a:lnTo>
                                    <a:lnTo>
                                      <a:pt x="1321" y="1056"/>
                                    </a:lnTo>
                                    <a:lnTo>
                                      <a:pt x="1321" y="1048"/>
                                    </a:lnTo>
                                    <a:lnTo>
                                      <a:pt x="1321" y="1039"/>
                                    </a:lnTo>
                                    <a:lnTo>
                                      <a:pt x="1318" y="1031"/>
                                    </a:lnTo>
                                    <a:lnTo>
                                      <a:pt x="1313" y="1023"/>
                                    </a:lnTo>
                                    <a:lnTo>
                                      <a:pt x="1308" y="1016"/>
                                    </a:lnTo>
                                    <a:lnTo>
                                      <a:pt x="1301" y="1011"/>
                                    </a:lnTo>
                                    <a:lnTo>
                                      <a:pt x="1293" y="1006"/>
                                    </a:lnTo>
                                    <a:lnTo>
                                      <a:pt x="1285" y="1004"/>
                                    </a:lnTo>
                                    <a:lnTo>
                                      <a:pt x="1276" y="1003"/>
                                    </a:lnTo>
                                    <a:lnTo>
                                      <a:pt x="1268" y="1004"/>
                                    </a:lnTo>
                                    <a:lnTo>
                                      <a:pt x="1259" y="1006"/>
                                    </a:lnTo>
                                    <a:lnTo>
                                      <a:pt x="1252" y="1011"/>
                                    </a:lnTo>
                                    <a:lnTo>
                                      <a:pt x="1245" y="1016"/>
                                    </a:lnTo>
                                    <a:lnTo>
                                      <a:pt x="1239" y="1023"/>
                                    </a:lnTo>
                                    <a:lnTo>
                                      <a:pt x="1003" y="1382"/>
                                    </a:lnTo>
                                    <a:lnTo>
                                      <a:pt x="998" y="1374"/>
                                    </a:lnTo>
                                    <a:lnTo>
                                      <a:pt x="995" y="1365"/>
                                    </a:lnTo>
                                    <a:lnTo>
                                      <a:pt x="992" y="1356"/>
                                    </a:lnTo>
                                    <a:lnTo>
                                      <a:pt x="990" y="1346"/>
                                    </a:lnTo>
                                    <a:lnTo>
                                      <a:pt x="986" y="1325"/>
                                    </a:lnTo>
                                    <a:lnTo>
                                      <a:pt x="982" y="1300"/>
                                    </a:lnTo>
                                    <a:lnTo>
                                      <a:pt x="981" y="1291"/>
                                    </a:lnTo>
                                    <a:lnTo>
                                      <a:pt x="981" y="1282"/>
                                    </a:lnTo>
                                    <a:lnTo>
                                      <a:pt x="981" y="1274"/>
                                    </a:lnTo>
                                    <a:lnTo>
                                      <a:pt x="981" y="1266"/>
                                    </a:lnTo>
                                    <a:lnTo>
                                      <a:pt x="982" y="1245"/>
                                    </a:lnTo>
                                    <a:lnTo>
                                      <a:pt x="984" y="1225"/>
                                    </a:lnTo>
                                    <a:lnTo>
                                      <a:pt x="987" y="1206"/>
                                    </a:lnTo>
                                    <a:lnTo>
                                      <a:pt x="992" y="1187"/>
                                    </a:lnTo>
                                    <a:lnTo>
                                      <a:pt x="997" y="1169"/>
                                    </a:lnTo>
                                    <a:lnTo>
                                      <a:pt x="1003" y="1151"/>
                                    </a:lnTo>
                                    <a:lnTo>
                                      <a:pt x="1009" y="1135"/>
                                    </a:lnTo>
                                    <a:lnTo>
                                      <a:pt x="1015" y="1120"/>
                                    </a:lnTo>
                                    <a:lnTo>
                                      <a:pt x="1028" y="1094"/>
                                    </a:lnTo>
                                    <a:lnTo>
                                      <a:pt x="1040" y="1074"/>
                                    </a:lnTo>
                                    <a:lnTo>
                                      <a:pt x="1047" y="1060"/>
                                    </a:lnTo>
                                    <a:lnTo>
                                      <a:pt x="1050" y="1056"/>
                                    </a:lnTo>
                                    <a:lnTo>
                                      <a:pt x="1050" y="1055"/>
                                    </a:lnTo>
                                    <a:lnTo>
                                      <a:pt x="1416" y="490"/>
                                    </a:lnTo>
                                    <a:lnTo>
                                      <a:pt x="1416" y="489"/>
                                    </a:lnTo>
                                    <a:lnTo>
                                      <a:pt x="1419" y="484"/>
                                    </a:lnTo>
                                    <a:lnTo>
                                      <a:pt x="1427" y="473"/>
                                    </a:lnTo>
                                    <a:lnTo>
                                      <a:pt x="1433" y="467"/>
                                    </a:lnTo>
                                    <a:lnTo>
                                      <a:pt x="1440" y="460"/>
                                    </a:lnTo>
                                    <a:lnTo>
                                      <a:pt x="1448" y="451"/>
                                    </a:lnTo>
                                    <a:lnTo>
                                      <a:pt x="1457" y="443"/>
                                    </a:lnTo>
                                    <a:lnTo>
                                      <a:pt x="1469" y="436"/>
                                    </a:lnTo>
                                    <a:lnTo>
                                      <a:pt x="1480" y="427"/>
                                    </a:lnTo>
                                    <a:lnTo>
                                      <a:pt x="1493" y="420"/>
                                    </a:lnTo>
                                    <a:lnTo>
                                      <a:pt x="1508" y="413"/>
                                    </a:lnTo>
                                    <a:lnTo>
                                      <a:pt x="1524" y="408"/>
                                    </a:lnTo>
                                    <a:lnTo>
                                      <a:pt x="1541" y="403"/>
                                    </a:lnTo>
                                    <a:lnTo>
                                      <a:pt x="1560" y="401"/>
                                    </a:lnTo>
                                    <a:lnTo>
                                      <a:pt x="1579" y="399"/>
                                    </a:lnTo>
                                    <a:lnTo>
                                      <a:pt x="1595" y="399"/>
                                    </a:lnTo>
                                    <a:lnTo>
                                      <a:pt x="1611" y="398"/>
                                    </a:lnTo>
                                    <a:lnTo>
                                      <a:pt x="1626" y="394"/>
                                    </a:lnTo>
                                    <a:lnTo>
                                      <a:pt x="1641" y="392"/>
                                    </a:lnTo>
                                    <a:lnTo>
                                      <a:pt x="1655" y="388"/>
                                    </a:lnTo>
                                    <a:lnTo>
                                      <a:pt x="1667" y="385"/>
                                    </a:lnTo>
                                    <a:lnTo>
                                      <a:pt x="1679" y="380"/>
                                    </a:lnTo>
                                    <a:lnTo>
                                      <a:pt x="1689" y="375"/>
                                    </a:lnTo>
                                    <a:lnTo>
                                      <a:pt x="1700" y="370"/>
                                    </a:lnTo>
                                    <a:lnTo>
                                      <a:pt x="1710" y="364"/>
                                    </a:lnTo>
                                    <a:lnTo>
                                      <a:pt x="1719" y="359"/>
                                    </a:lnTo>
                                    <a:lnTo>
                                      <a:pt x="1728" y="352"/>
                                    </a:lnTo>
                                    <a:lnTo>
                                      <a:pt x="1742" y="341"/>
                                    </a:lnTo>
                                    <a:lnTo>
                                      <a:pt x="1754" y="328"/>
                                    </a:lnTo>
                                    <a:lnTo>
                                      <a:pt x="1772" y="340"/>
                                    </a:lnTo>
                                    <a:lnTo>
                                      <a:pt x="1792" y="352"/>
                                    </a:lnTo>
                                    <a:lnTo>
                                      <a:pt x="1812" y="369"/>
                                    </a:lnTo>
                                    <a:lnTo>
                                      <a:pt x="1833" y="388"/>
                                    </a:lnTo>
                                    <a:lnTo>
                                      <a:pt x="1844" y="399"/>
                                    </a:lnTo>
                                    <a:lnTo>
                                      <a:pt x="1853" y="409"/>
                                    </a:lnTo>
                                    <a:lnTo>
                                      <a:pt x="1863" y="422"/>
                                    </a:lnTo>
                                    <a:lnTo>
                                      <a:pt x="1871" y="433"/>
                                    </a:lnTo>
                                    <a:lnTo>
                                      <a:pt x="1880" y="447"/>
                                    </a:lnTo>
                                    <a:lnTo>
                                      <a:pt x="1886" y="461"/>
                                    </a:lnTo>
                                    <a:lnTo>
                                      <a:pt x="1892" y="476"/>
                                    </a:lnTo>
                                    <a:lnTo>
                                      <a:pt x="1898" y="490"/>
                                    </a:lnTo>
                                    <a:lnTo>
                                      <a:pt x="1902" y="505"/>
                                    </a:lnTo>
                                    <a:lnTo>
                                      <a:pt x="1904" y="520"/>
                                    </a:lnTo>
                                    <a:lnTo>
                                      <a:pt x="1906" y="536"/>
                                    </a:lnTo>
                                    <a:lnTo>
                                      <a:pt x="1906" y="551"/>
                                    </a:lnTo>
                                    <a:lnTo>
                                      <a:pt x="1905" y="571"/>
                                    </a:lnTo>
                                    <a:lnTo>
                                      <a:pt x="1902" y="592"/>
                                    </a:lnTo>
                                    <a:lnTo>
                                      <a:pt x="1897" y="614"/>
                                    </a:lnTo>
                                    <a:lnTo>
                                      <a:pt x="1889" y="635"/>
                                    </a:lnTo>
                                    <a:lnTo>
                                      <a:pt x="1881" y="657"/>
                                    </a:lnTo>
                                    <a:lnTo>
                                      <a:pt x="1869" y="679"/>
                                    </a:lnTo>
                                    <a:lnTo>
                                      <a:pt x="1856" y="702"/>
                                    </a:lnTo>
                                    <a:lnTo>
                                      <a:pt x="1843" y="725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17" y="763"/>
                                    </a:lnTo>
                                    <a:lnTo>
                                      <a:pt x="1791" y="804"/>
                                    </a:lnTo>
                                    <a:lnTo>
                                      <a:pt x="1758" y="855"/>
                                    </a:lnTo>
                                    <a:lnTo>
                                      <a:pt x="1296" y="1547"/>
                                    </a:lnTo>
                                    <a:lnTo>
                                      <a:pt x="1225" y="1527"/>
                                    </a:lnTo>
                                    <a:close/>
                                    <a:moveTo>
                                      <a:pt x="1902" y="2025"/>
                                    </a:moveTo>
                                    <a:lnTo>
                                      <a:pt x="1883" y="2036"/>
                                    </a:lnTo>
                                    <a:lnTo>
                                      <a:pt x="1865" y="2046"/>
                                    </a:lnTo>
                                    <a:lnTo>
                                      <a:pt x="1848" y="2059"/>
                                    </a:lnTo>
                                    <a:lnTo>
                                      <a:pt x="1831" y="2072"/>
                                    </a:lnTo>
                                    <a:lnTo>
                                      <a:pt x="1815" y="2084"/>
                                    </a:lnTo>
                                    <a:lnTo>
                                      <a:pt x="1799" y="2098"/>
                                    </a:lnTo>
                                    <a:lnTo>
                                      <a:pt x="1785" y="2112"/>
                                    </a:lnTo>
                                    <a:lnTo>
                                      <a:pt x="1771" y="2125"/>
                                    </a:lnTo>
                                    <a:lnTo>
                                      <a:pt x="1745" y="2154"/>
                                    </a:lnTo>
                                    <a:lnTo>
                                      <a:pt x="1724" y="2180"/>
                                    </a:lnTo>
                                    <a:lnTo>
                                      <a:pt x="1706" y="2205"/>
                                    </a:lnTo>
                                    <a:lnTo>
                                      <a:pt x="1693" y="2227"/>
                                    </a:lnTo>
                                    <a:lnTo>
                                      <a:pt x="1657" y="2205"/>
                                    </a:lnTo>
                                    <a:lnTo>
                                      <a:pt x="1603" y="2172"/>
                                    </a:lnTo>
                                    <a:lnTo>
                                      <a:pt x="1536" y="2131"/>
                                    </a:lnTo>
                                    <a:lnTo>
                                      <a:pt x="1461" y="2083"/>
                                    </a:lnTo>
                                    <a:lnTo>
                                      <a:pt x="1385" y="2036"/>
                                    </a:lnTo>
                                    <a:lnTo>
                                      <a:pt x="1312" y="1990"/>
                                    </a:lnTo>
                                    <a:lnTo>
                                      <a:pt x="1250" y="1951"/>
                                    </a:lnTo>
                                    <a:lnTo>
                                      <a:pt x="1203" y="1922"/>
                                    </a:lnTo>
                                    <a:lnTo>
                                      <a:pt x="1205" y="1910"/>
                                    </a:lnTo>
                                    <a:lnTo>
                                      <a:pt x="1207" y="1900"/>
                                    </a:lnTo>
                                    <a:lnTo>
                                      <a:pt x="1210" y="1888"/>
                                    </a:lnTo>
                                    <a:lnTo>
                                      <a:pt x="1215" y="1879"/>
                                    </a:lnTo>
                                    <a:lnTo>
                                      <a:pt x="1220" y="1871"/>
                                    </a:lnTo>
                                    <a:lnTo>
                                      <a:pt x="1226" y="1864"/>
                                    </a:lnTo>
                                    <a:lnTo>
                                      <a:pt x="1231" y="1859"/>
                                    </a:lnTo>
                                    <a:lnTo>
                                      <a:pt x="1238" y="1853"/>
                                    </a:lnTo>
                                    <a:lnTo>
                                      <a:pt x="1245" y="1848"/>
                                    </a:lnTo>
                                    <a:lnTo>
                                      <a:pt x="1252" y="1845"/>
                                    </a:lnTo>
                                    <a:lnTo>
                                      <a:pt x="1259" y="1842"/>
                                    </a:lnTo>
                                    <a:lnTo>
                                      <a:pt x="1268" y="1839"/>
                                    </a:lnTo>
                                    <a:lnTo>
                                      <a:pt x="1275" y="1838"/>
                                    </a:lnTo>
                                    <a:lnTo>
                                      <a:pt x="1284" y="1837"/>
                                    </a:lnTo>
                                    <a:lnTo>
                                      <a:pt x="1292" y="1837"/>
                                    </a:lnTo>
                                    <a:lnTo>
                                      <a:pt x="1301" y="1838"/>
                                    </a:lnTo>
                                    <a:lnTo>
                                      <a:pt x="1309" y="1839"/>
                                    </a:lnTo>
                                    <a:lnTo>
                                      <a:pt x="1317" y="1841"/>
                                    </a:lnTo>
                                    <a:lnTo>
                                      <a:pt x="1325" y="1844"/>
                                    </a:lnTo>
                                    <a:lnTo>
                                      <a:pt x="1332" y="1848"/>
                                    </a:lnTo>
                                    <a:lnTo>
                                      <a:pt x="1343" y="1856"/>
                                    </a:lnTo>
                                    <a:lnTo>
                                      <a:pt x="1351" y="1864"/>
                                    </a:lnTo>
                                    <a:lnTo>
                                      <a:pt x="1360" y="1873"/>
                                    </a:lnTo>
                                    <a:lnTo>
                                      <a:pt x="1366" y="1884"/>
                                    </a:lnTo>
                                    <a:lnTo>
                                      <a:pt x="1370" y="1895"/>
                                    </a:lnTo>
                                    <a:lnTo>
                                      <a:pt x="1374" y="1907"/>
                                    </a:lnTo>
                                    <a:lnTo>
                                      <a:pt x="1375" y="1919"/>
                                    </a:lnTo>
                                    <a:lnTo>
                                      <a:pt x="1375" y="1931"/>
                                    </a:lnTo>
                                    <a:lnTo>
                                      <a:pt x="1368" y="1967"/>
                                    </a:lnTo>
                                    <a:lnTo>
                                      <a:pt x="1686" y="2037"/>
                                    </a:lnTo>
                                    <a:lnTo>
                                      <a:pt x="1701" y="2001"/>
                                    </a:lnTo>
                                    <a:lnTo>
                                      <a:pt x="1708" y="1985"/>
                                    </a:lnTo>
                                    <a:lnTo>
                                      <a:pt x="1716" y="1970"/>
                                    </a:lnTo>
                                    <a:lnTo>
                                      <a:pt x="1723" y="1956"/>
                                    </a:lnTo>
                                    <a:lnTo>
                                      <a:pt x="1732" y="1941"/>
                                    </a:lnTo>
                                    <a:lnTo>
                                      <a:pt x="1741" y="1927"/>
                                    </a:lnTo>
                                    <a:lnTo>
                                      <a:pt x="1751" y="1913"/>
                                    </a:lnTo>
                                    <a:lnTo>
                                      <a:pt x="1760" y="1901"/>
                                    </a:lnTo>
                                    <a:lnTo>
                                      <a:pt x="1771" y="1889"/>
                                    </a:lnTo>
                                    <a:lnTo>
                                      <a:pt x="1782" y="1878"/>
                                    </a:lnTo>
                                    <a:lnTo>
                                      <a:pt x="1794" y="1866"/>
                                    </a:lnTo>
                                    <a:lnTo>
                                      <a:pt x="1806" y="1856"/>
                                    </a:lnTo>
                                    <a:lnTo>
                                      <a:pt x="1818" y="1845"/>
                                    </a:lnTo>
                                    <a:lnTo>
                                      <a:pt x="1832" y="1834"/>
                                    </a:lnTo>
                                    <a:lnTo>
                                      <a:pt x="1846" y="1825"/>
                                    </a:lnTo>
                                    <a:lnTo>
                                      <a:pt x="1861" y="1816"/>
                                    </a:lnTo>
                                    <a:lnTo>
                                      <a:pt x="1876" y="1806"/>
                                    </a:lnTo>
                                    <a:lnTo>
                                      <a:pt x="1902" y="1813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41" y="1824"/>
                                    </a:lnTo>
                                    <a:lnTo>
                                      <a:pt x="1953" y="1828"/>
                                    </a:lnTo>
                                    <a:lnTo>
                                      <a:pt x="1944" y="1853"/>
                                    </a:lnTo>
                                    <a:lnTo>
                                      <a:pt x="1936" y="1879"/>
                                    </a:lnTo>
                                    <a:lnTo>
                                      <a:pt x="1928" y="1904"/>
                                    </a:lnTo>
                                    <a:lnTo>
                                      <a:pt x="1922" y="1929"/>
                                    </a:lnTo>
                                    <a:lnTo>
                                      <a:pt x="1916" y="1954"/>
                                    </a:lnTo>
                                    <a:lnTo>
                                      <a:pt x="1910" y="1978"/>
                                    </a:lnTo>
                                    <a:lnTo>
                                      <a:pt x="1905" y="2002"/>
                                    </a:lnTo>
                                    <a:lnTo>
                                      <a:pt x="1902" y="2025"/>
                                    </a:lnTo>
                                    <a:close/>
                                    <a:moveTo>
                                      <a:pt x="2266" y="2088"/>
                                    </a:moveTo>
                                    <a:lnTo>
                                      <a:pt x="2266" y="2119"/>
                                    </a:lnTo>
                                    <a:lnTo>
                                      <a:pt x="2268" y="2148"/>
                                    </a:lnTo>
                                    <a:lnTo>
                                      <a:pt x="2273" y="2178"/>
                                    </a:lnTo>
                                    <a:lnTo>
                                      <a:pt x="2279" y="2207"/>
                                    </a:lnTo>
                                    <a:lnTo>
                                      <a:pt x="2286" y="2237"/>
                                    </a:lnTo>
                                    <a:lnTo>
                                      <a:pt x="2296" y="2266"/>
                                    </a:lnTo>
                                    <a:lnTo>
                                      <a:pt x="2308" y="2295"/>
                                    </a:lnTo>
                                    <a:lnTo>
                                      <a:pt x="2321" y="2323"/>
                                    </a:lnTo>
                                    <a:lnTo>
                                      <a:pt x="2336" y="2352"/>
                                    </a:lnTo>
                                    <a:lnTo>
                                      <a:pt x="2353" y="2380"/>
                                    </a:lnTo>
                                    <a:lnTo>
                                      <a:pt x="2372" y="2409"/>
                                    </a:lnTo>
                                    <a:lnTo>
                                      <a:pt x="2393" y="2436"/>
                                    </a:lnTo>
                                    <a:lnTo>
                                      <a:pt x="2415" y="2463"/>
                                    </a:lnTo>
                                    <a:lnTo>
                                      <a:pt x="2441" y="2491"/>
                                    </a:lnTo>
                                    <a:lnTo>
                                      <a:pt x="2467" y="2518"/>
                                    </a:lnTo>
                                    <a:lnTo>
                                      <a:pt x="2495" y="2546"/>
                                    </a:lnTo>
                                    <a:lnTo>
                                      <a:pt x="2494" y="2574"/>
                                    </a:lnTo>
                                    <a:lnTo>
                                      <a:pt x="2491" y="2628"/>
                                    </a:lnTo>
                                    <a:lnTo>
                                      <a:pt x="2487" y="2701"/>
                                    </a:lnTo>
                                    <a:lnTo>
                                      <a:pt x="2484" y="2788"/>
                                    </a:lnTo>
                                    <a:lnTo>
                                      <a:pt x="2480" y="2880"/>
                                    </a:lnTo>
                                    <a:lnTo>
                                      <a:pt x="2476" y="2970"/>
                                    </a:lnTo>
                                    <a:lnTo>
                                      <a:pt x="2471" y="3052"/>
                                    </a:lnTo>
                                    <a:lnTo>
                                      <a:pt x="2468" y="3119"/>
                                    </a:lnTo>
                                    <a:lnTo>
                                      <a:pt x="2457" y="3120"/>
                                    </a:lnTo>
                                    <a:lnTo>
                                      <a:pt x="2445" y="3121"/>
                                    </a:lnTo>
                                    <a:lnTo>
                                      <a:pt x="2433" y="3120"/>
                                    </a:lnTo>
                                    <a:lnTo>
                                      <a:pt x="2422" y="3118"/>
                                    </a:lnTo>
                                    <a:lnTo>
                                      <a:pt x="2411" y="3115"/>
                                    </a:lnTo>
                                    <a:lnTo>
                                      <a:pt x="2402" y="3111"/>
                                    </a:lnTo>
                                    <a:lnTo>
                                      <a:pt x="2392" y="3106"/>
                                    </a:lnTo>
                                    <a:lnTo>
                                      <a:pt x="2383" y="3101"/>
                                    </a:lnTo>
                                    <a:lnTo>
                                      <a:pt x="2374" y="3093"/>
                                    </a:lnTo>
                                    <a:lnTo>
                                      <a:pt x="2367" y="3086"/>
                                    </a:lnTo>
                                    <a:lnTo>
                                      <a:pt x="2359" y="3079"/>
                                    </a:lnTo>
                                    <a:lnTo>
                                      <a:pt x="2353" y="3070"/>
                                    </a:lnTo>
                                    <a:lnTo>
                                      <a:pt x="2348" y="3061"/>
                                    </a:lnTo>
                                    <a:lnTo>
                                      <a:pt x="2342" y="3050"/>
                                    </a:lnTo>
                                    <a:lnTo>
                                      <a:pt x="2339" y="3041"/>
                                    </a:lnTo>
                                    <a:lnTo>
                                      <a:pt x="2337" y="3029"/>
                                    </a:lnTo>
                                    <a:lnTo>
                                      <a:pt x="2335" y="3019"/>
                                    </a:lnTo>
                                    <a:lnTo>
                                      <a:pt x="2335" y="3007"/>
                                    </a:lnTo>
                                    <a:lnTo>
                                      <a:pt x="2335" y="2997"/>
                                    </a:lnTo>
                                    <a:lnTo>
                                      <a:pt x="2336" y="2989"/>
                                    </a:lnTo>
                                    <a:lnTo>
                                      <a:pt x="2338" y="2980"/>
                                    </a:lnTo>
                                    <a:lnTo>
                                      <a:pt x="2341" y="2971"/>
                                    </a:lnTo>
                                    <a:lnTo>
                                      <a:pt x="2346" y="2962"/>
                                    </a:lnTo>
                                    <a:lnTo>
                                      <a:pt x="2350" y="2951"/>
                                    </a:lnTo>
                                    <a:lnTo>
                                      <a:pt x="2355" y="2943"/>
                                    </a:lnTo>
                                    <a:lnTo>
                                      <a:pt x="2360" y="2934"/>
                                    </a:lnTo>
                                    <a:lnTo>
                                      <a:pt x="2368" y="2928"/>
                                    </a:lnTo>
                                    <a:lnTo>
                                      <a:pt x="2375" y="2921"/>
                                    </a:lnTo>
                                    <a:lnTo>
                                      <a:pt x="2384" y="2915"/>
                                    </a:lnTo>
                                    <a:lnTo>
                                      <a:pt x="2393" y="2910"/>
                                    </a:lnTo>
                                    <a:lnTo>
                                      <a:pt x="2393" y="2910"/>
                                    </a:lnTo>
                                    <a:lnTo>
                                      <a:pt x="2321" y="2626"/>
                                    </a:lnTo>
                                    <a:lnTo>
                                      <a:pt x="2303" y="2615"/>
                                    </a:lnTo>
                                    <a:lnTo>
                                      <a:pt x="2283" y="2604"/>
                                    </a:lnTo>
                                    <a:lnTo>
                                      <a:pt x="2264" y="2591"/>
                                    </a:lnTo>
                                    <a:lnTo>
                                      <a:pt x="2246" y="2579"/>
                                    </a:lnTo>
                                    <a:lnTo>
                                      <a:pt x="2228" y="2567"/>
                                    </a:lnTo>
                                    <a:lnTo>
                                      <a:pt x="2210" y="2554"/>
                                    </a:lnTo>
                                    <a:lnTo>
                                      <a:pt x="2195" y="2541"/>
                                    </a:lnTo>
                                    <a:lnTo>
                                      <a:pt x="2179" y="2528"/>
                                    </a:lnTo>
                                    <a:lnTo>
                                      <a:pt x="2163" y="2515"/>
                                    </a:lnTo>
                                    <a:lnTo>
                                      <a:pt x="2148" y="2501"/>
                                    </a:lnTo>
                                    <a:lnTo>
                                      <a:pt x="2134" y="2488"/>
                                    </a:lnTo>
                                    <a:lnTo>
                                      <a:pt x="2121" y="2473"/>
                                    </a:lnTo>
                                    <a:lnTo>
                                      <a:pt x="2108" y="2459"/>
                                    </a:lnTo>
                                    <a:lnTo>
                                      <a:pt x="2096" y="2444"/>
                                    </a:lnTo>
                                    <a:lnTo>
                                      <a:pt x="2085" y="2430"/>
                                    </a:lnTo>
                                    <a:lnTo>
                                      <a:pt x="2074" y="2415"/>
                                    </a:lnTo>
                                    <a:lnTo>
                                      <a:pt x="2063" y="2400"/>
                                    </a:lnTo>
                                    <a:lnTo>
                                      <a:pt x="2054" y="2384"/>
                                    </a:lnTo>
                                    <a:lnTo>
                                      <a:pt x="2046" y="2370"/>
                                    </a:lnTo>
                                    <a:lnTo>
                                      <a:pt x="2037" y="2354"/>
                                    </a:lnTo>
                                    <a:lnTo>
                                      <a:pt x="2030" y="2337"/>
                                    </a:lnTo>
                                    <a:lnTo>
                                      <a:pt x="2022" y="2321"/>
                                    </a:lnTo>
                                    <a:lnTo>
                                      <a:pt x="2016" y="2304"/>
                                    </a:lnTo>
                                    <a:lnTo>
                                      <a:pt x="2011" y="2287"/>
                                    </a:lnTo>
                                    <a:lnTo>
                                      <a:pt x="2005" y="2271"/>
                                    </a:lnTo>
                                    <a:lnTo>
                                      <a:pt x="2001" y="2254"/>
                                    </a:lnTo>
                                    <a:lnTo>
                                      <a:pt x="1997" y="2236"/>
                                    </a:lnTo>
                                    <a:lnTo>
                                      <a:pt x="1994" y="2218"/>
                                    </a:lnTo>
                                    <a:lnTo>
                                      <a:pt x="1992" y="2200"/>
                                    </a:lnTo>
                                    <a:lnTo>
                                      <a:pt x="1990" y="2182"/>
                                    </a:lnTo>
                                    <a:lnTo>
                                      <a:pt x="1988" y="2163"/>
                                    </a:lnTo>
                                    <a:lnTo>
                                      <a:pt x="1987" y="2144"/>
                                    </a:lnTo>
                                    <a:lnTo>
                                      <a:pt x="1987" y="2125"/>
                                    </a:lnTo>
                                    <a:lnTo>
                                      <a:pt x="1988" y="2107"/>
                                    </a:lnTo>
                                    <a:lnTo>
                                      <a:pt x="1990" y="2089"/>
                                    </a:lnTo>
                                    <a:lnTo>
                                      <a:pt x="1991" y="2072"/>
                                    </a:lnTo>
                                    <a:lnTo>
                                      <a:pt x="1993" y="2054"/>
                                    </a:lnTo>
                                    <a:lnTo>
                                      <a:pt x="1999" y="2016"/>
                                    </a:lnTo>
                                    <a:lnTo>
                                      <a:pt x="2008" y="1978"/>
                                    </a:lnTo>
                                    <a:lnTo>
                                      <a:pt x="2017" y="1938"/>
                                    </a:lnTo>
                                    <a:lnTo>
                                      <a:pt x="2030" y="1898"/>
                                    </a:lnTo>
                                    <a:lnTo>
                                      <a:pt x="2043" y="1857"/>
                                    </a:lnTo>
                                    <a:lnTo>
                                      <a:pt x="2059" y="1813"/>
                                    </a:lnTo>
                                    <a:lnTo>
                                      <a:pt x="2079" y="1765"/>
                                    </a:lnTo>
                                    <a:lnTo>
                                      <a:pt x="1387" y="1572"/>
                                    </a:lnTo>
                                    <a:lnTo>
                                      <a:pt x="1632" y="1205"/>
                                    </a:lnTo>
                                    <a:lnTo>
                                      <a:pt x="1673" y="1229"/>
                                    </a:lnTo>
                                    <a:lnTo>
                                      <a:pt x="1719" y="1258"/>
                                    </a:lnTo>
                                    <a:lnTo>
                                      <a:pt x="1772" y="1290"/>
                                    </a:lnTo>
                                    <a:lnTo>
                                      <a:pt x="1828" y="1325"/>
                                    </a:lnTo>
                                    <a:lnTo>
                                      <a:pt x="1888" y="1361"/>
                                    </a:lnTo>
                                    <a:lnTo>
                                      <a:pt x="1949" y="1399"/>
                                    </a:lnTo>
                                    <a:lnTo>
                                      <a:pt x="2012" y="1438"/>
                                    </a:lnTo>
                                    <a:lnTo>
                                      <a:pt x="2074" y="1476"/>
                                    </a:lnTo>
                                    <a:lnTo>
                                      <a:pt x="2135" y="1514"/>
                                    </a:lnTo>
                                    <a:lnTo>
                                      <a:pt x="2192" y="1549"/>
                                    </a:lnTo>
                                    <a:lnTo>
                                      <a:pt x="2247" y="1583"/>
                                    </a:lnTo>
                                    <a:lnTo>
                                      <a:pt x="2296" y="1613"/>
                                    </a:lnTo>
                                    <a:lnTo>
                                      <a:pt x="2338" y="1640"/>
                                    </a:lnTo>
                                    <a:lnTo>
                                      <a:pt x="2374" y="1661"/>
                                    </a:lnTo>
                                    <a:lnTo>
                                      <a:pt x="2401" y="1678"/>
                                    </a:lnTo>
                                    <a:lnTo>
                                      <a:pt x="2419" y="1688"/>
                                    </a:lnTo>
                                    <a:lnTo>
                                      <a:pt x="2401" y="1714"/>
                                    </a:lnTo>
                                    <a:lnTo>
                                      <a:pt x="2384" y="1741"/>
                                    </a:lnTo>
                                    <a:lnTo>
                                      <a:pt x="2368" y="1766"/>
                                    </a:lnTo>
                                    <a:lnTo>
                                      <a:pt x="2353" y="1792"/>
                                    </a:lnTo>
                                    <a:lnTo>
                                      <a:pt x="2339" y="1818"/>
                                    </a:lnTo>
                                    <a:lnTo>
                                      <a:pt x="2327" y="1843"/>
                                    </a:lnTo>
                                    <a:lnTo>
                                      <a:pt x="2316" y="1868"/>
                                    </a:lnTo>
                                    <a:lnTo>
                                      <a:pt x="2305" y="1893"/>
                                    </a:lnTo>
                                    <a:lnTo>
                                      <a:pt x="2297" y="1919"/>
                                    </a:lnTo>
                                    <a:lnTo>
                                      <a:pt x="2289" y="1943"/>
                                    </a:lnTo>
                                    <a:lnTo>
                                      <a:pt x="2282" y="1967"/>
                                    </a:lnTo>
                                    <a:lnTo>
                                      <a:pt x="2277" y="1993"/>
                                    </a:lnTo>
                                    <a:lnTo>
                                      <a:pt x="2273" y="2017"/>
                                    </a:lnTo>
                                    <a:lnTo>
                                      <a:pt x="2268" y="2041"/>
                                    </a:lnTo>
                                    <a:lnTo>
                                      <a:pt x="2266" y="2064"/>
                                    </a:lnTo>
                                    <a:lnTo>
                                      <a:pt x="2266" y="20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263525"/>
                                <a:ext cx="154940" cy="201295"/>
                              </a:xfrm>
                              <a:custGeom>
                                <a:avLst/>
                                <a:gdLst>
                                  <a:gd name="T0" fmla="*/ 0 w 1708"/>
                                  <a:gd name="T1" fmla="*/ 0 h 2213"/>
                                  <a:gd name="T2" fmla="*/ 1708 w 1708"/>
                                  <a:gd name="T3" fmla="*/ 0 h 2213"/>
                                  <a:gd name="T4" fmla="*/ 1708 w 1708"/>
                                  <a:gd name="T5" fmla="*/ 438 h 2213"/>
                                  <a:gd name="T6" fmla="*/ 1134 w 1708"/>
                                  <a:gd name="T7" fmla="*/ 438 h 2213"/>
                                  <a:gd name="T8" fmla="*/ 1134 w 1708"/>
                                  <a:gd name="T9" fmla="*/ 2213 h 2213"/>
                                  <a:gd name="T10" fmla="*/ 578 w 1708"/>
                                  <a:gd name="T11" fmla="*/ 2213 h 2213"/>
                                  <a:gd name="T12" fmla="*/ 578 w 1708"/>
                                  <a:gd name="T13" fmla="*/ 438 h 2213"/>
                                  <a:gd name="T14" fmla="*/ 0 w 1708"/>
                                  <a:gd name="T15" fmla="*/ 438 h 2213"/>
                                  <a:gd name="T16" fmla="*/ 0 w 1708"/>
                                  <a:gd name="T17" fmla="*/ 0 h 2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708" h="2213">
                                    <a:moveTo>
                                      <a:pt x="0" y="0"/>
                                    </a:moveTo>
                                    <a:lnTo>
                                      <a:pt x="1708" y="0"/>
                                    </a:lnTo>
                                    <a:lnTo>
                                      <a:pt x="1708" y="438"/>
                                    </a:lnTo>
                                    <a:lnTo>
                                      <a:pt x="1134" y="438"/>
                                    </a:lnTo>
                                    <a:lnTo>
                                      <a:pt x="1134" y="2213"/>
                                    </a:lnTo>
                                    <a:lnTo>
                                      <a:pt x="578" y="2213"/>
                                    </a:lnTo>
                                    <a:lnTo>
                                      <a:pt x="578" y="438"/>
                                    </a:lnTo>
                                    <a:lnTo>
                                      <a:pt x="0" y="43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72085" y="263525"/>
                                <a:ext cx="133350" cy="201295"/>
                              </a:xfrm>
                              <a:custGeom>
                                <a:avLst/>
                                <a:gdLst>
                                  <a:gd name="T0" fmla="*/ 484 w 1473"/>
                                  <a:gd name="T1" fmla="*/ 751 h 2213"/>
                                  <a:gd name="T2" fmla="*/ 550 w 1473"/>
                                  <a:gd name="T3" fmla="*/ 687 h 2213"/>
                                  <a:gd name="T4" fmla="*/ 594 w 1473"/>
                                  <a:gd name="T5" fmla="*/ 652 h 2213"/>
                                  <a:gd name="T6" fmla="*/ 648 w 1473"/>
                                  <a:gd name="T7" fmla="*/ 617 h 2213"/>
                                  <a:gd name="T8" fmla="*/ 709 w 1473"/>
                                  <a:gd name="T9" fmla="*/ 585 h 2213"/>
                                  <a:gd name="T10" fmla="*/ 744 w 1473"/>
                                  <a:gd name="T11" fmla="*/ 570 h 2213"/>
                                  <a:gd name="T12" fmla="*/ 781 w 1473"/>
                                  <a:gd name="T13" fmla="*/ 559 h 2213"/>
                                  <a:gd name="T14" fmla="*/ 820 w 1473"/>
                                  <a:gd name="T15" fmla="*/ 548 h 2213"/>
                                  <a:gd name="T16" fmla="*/ 863 w 1473"/>
                                  <a:gd name="T17" fmla="*/ 541 h 2213"/>
                                  <a:gd name="T18" fmla="*/ 908 w 1473"/>
                                  <a:gd name="T19" fmla="*/ 537 h 2213"/>
                                  <a:gd name="T20" fmla="*/ 955 w 1473"/>
                                  <a:gd name="T21" fmla="*/ 535 h 2213"/>
                                  <a:gd name="T22" fmla="*/ 1000 w 1473"/>
                                  <a:gd name="T23" fmla="*/ 537 h 2213"/>
                                  <a:gd name="T24" fmla="*/ 1046 w 1473"/>
                                  <a:gd name="T25" fmla="*/ 541 h 2213"/>
                                  <a:gd name="T26" fmla="*/ 1092 w 1473"/>
                                  <a:gd name="T27" fmla="*/ 549 h 2213"/>
                                  <a:gd name="T28" fmla="*/ 1137 w 1473"/>
                                  <a:gd name="T29" fmla="*/ 562 h 2213"/>
                                  <a:gd name="T30" fmla="*/ 1182 w 1473"/>
                                  <a:gd name="T31" fmla="*/ 578 h 2213"/>
                                  <a:gd name="T32" fmla="*/ 1225 w 1473"/>
                                  <a:gd name="T33" fmla="*/ 598 h 2213"/>
                                  <a:gd name="T34" fmla="*/ 1265 w 1473"/>
                                  <a:gd name="T35" fmla="*/ 622 h 2213"/>
                                  <a:gd name="T36" fmla="*/ 1303 w 1473"/>
                                  <a:gd name="T37" fmla="*/ 651 h 2213"/>
                                  <a:gd name="T38" fmla="*/ 1330 w 1473"/>
                                  <a:gd name="T39" fmla="*/ 674 h 2213"/>
                                  <a:gd name="T40" fmla="*/ 1353 w 1473"/>
                                  <a:gd name="T41" fmla="*/ 698 h 2213"/>
                                  <a:gd name="T42" fmla="*/ 1373 w 1473"/>
                                  <a:gd name="T43" fmla="*/ 723 h 2213"/>
                                  <a:gd name="T44" fmla="*/ 1391 w 1473"/>
                                  <a:gd name="T45" fmla="*/ 749 h 2213"/>
                                  <a:gd name="T46" fmla="*/ 1407 w 1473"/>
                                  <a:gd name="T47" fmla="*/ 775 h 2213"/>
                                  <a:gd name="T48" fmla="*/ 1420 w 1473"/>
                                  <a:gd name="T49" fmla="*/ 802 h 2213"/>
                                  <a:gd name="T50" fmla="*/ 1443 w 1473"/>
                                  <a:gd name="T51" fmla="*/ 861 h 2213"/>
                                  <a:gd name="T52" fmla="*/ 1457 w 1473"/>
                                  <a:gd name="T53" fmla="*/ 923 h 2213"/>
                                  <a:gd name="T54" fmla="*/ 1467 w 1473"/>
                                  <a:gd name="T55" fmla="*/ 990 h 2213"/>
                                  <a:gd name="T56" fmla="*/ 1472 w 1473"/>
                                  <a:gd name="T57" fmla="*/ 1062 h 2213"/>
                                  <a:gd name="T58" fmla="*/ 1473 w 1473"/>
                                  <a:gd name="T59" fmla="*/ 1139 h 2213"/>
                                  <a:gd name="T60" fmla="*/ 993 w 1473"/>
                                  <a:gd name="T61" fmla="*/ 2213 h 2213"/>
                                  <a:gd name="T62" fmla="*/ 993 w 1473"/>
                                  <a:gd name="T63" fmla="*/ 1312 h 2213"/>
                                  <a:gd name="T64" fmla="*/ 990 w 1473"/>
                                  <a:gd name="T65" fmla="*/ 1236 h 2213"/>
                                  <a:gd name="T66" fmla="*/ 986 w 1473"/>
                                  <a:gd name="T67" fmla="*/ 1177 h 2213"/>
                                  <a:gd name="T68" fmla="*/ 977 w 1473"/>
                                  <a:gd name="T69" fmla="*/ 1129 h 2213"/>
                                  <a:gd name="T70" fmla="*/ 966 w 1473"/>
                                  <a:gd name="T71" fmla="*/ 1094 h 2213"/>
                                  <a:gd name="T72" fmla="*/ 956 w 1473"/>
                                  <a:gd name="T73" fmla="*/ 1070 h 2213"/>
                                  <a:gd name="T74" fmla="*/ 943 w 1473"/>
                                  <a:gd name="T75" fmla="*/ 1048 h 2213"/>
                                  <a:gd name="T76" fmla="*/ 929 w 1473"/>
                                  <a:gd name="T77" fmla="*/ 1029 h 2213"/>
                                  <a:gd name="T78" fmla="*/ 907 w 1473"/>
                                  <a:gd name="T79" fmla="*/ 1005 h 2213"/>
                                  <a:gd name="T80" fmla="*/ 875 w 1473"/>
                                  <a:gd name="T81" fmla="*/ 980 h 2213"/>
                                  <a:gd name="T82" fmla="*/ 843 w 1473"/>
                                  <a:gd name="T83" fmla="*/ 963 h 2213"/>
                                  <a:gd name="T84" fmla="*/ 810 w 1473"/>
                                  <a:gd name="T85" fmla="*/ 953 h 2213"/>
                                  <a:gd name="T86" fmla="*/ 780 w 1473"/>
                                  <a:gd name="T87" fmla="*/ 947 h 2213"/>
                                  <a:gd name="T88" fmla="*/ 755 w 1473"/>
                                  <a:gd name="T89" fmla="*/ 944 h 2213"/>
                                  <a:gd name="T90" fmla="*/ 728 w 1473"/>
                                  <a:gd name="T91" fmla="*/ 944 h 2213"/>
                                  <a:gd name="T92" fmla="*/ 698 w 1473"/>
                                  <a:gd name="T93" fmla="*/ 949 h 2213"/>
                                  <a:gd name="T94" fmla="*/ 669 w 1473"/>
                                  <a:gd name="T95" fmla="*/ 956 h 2213"/>
                                  <a:gd name="T96" fmla="*/ 642 w 1473"/>
                                  <a:gd name="T97" fmla="*/ 966 h 2213"/>
                                  <a:gd name="T98" fmla="*/ 616 w 1473"/>
                                  <a:gd name="T99" fmla="*/ 978 h 2213"/>
                                  <a:gd name="T100" fmla="*/ 593 w 1473"/>
                                  <a:gd name="T101" fmla="*/ 993 h 2213"/>
                                  <a:gd name="T102" fmla="*/ 573 w 1473"/>
                                  <a:gd name="T103" fmla="*/ 1010 h 2213"/>
                                  <a:gd name="T104" fmla="*/ 555 w 1473"/>
                                  <a:gd name="T105" fmla="*/ 1029 h 2213"/>
                                  <a:gd name="T106" fmla="*/ 535 w 1473"/>
                                  <a:gd name="T107" fmla="*/ 1055 h 2213"/>
                                  <a:gd name="T108" fmla="*/ 517 w 1473"/>
                                  <a:gd name="T109" fmla="*/ 1091 h 2213"/>
                                  <a:gd name="T110" fmla="*/ 504 w 1473"/>
                                  <a:gd name="T111" fmla="*/ 1131 h 2213"/>
                                  <a:gd name="T112" fmla="*/ 495 w 1473"/>
                                  <a:gd name="T113" fmla="*/ 1175 h 2213"/>
                                  <a:gd name="T114" fmla="*/ 489 w 1473"/>
                                  <a:gd name="T115" fmla="*/ 1222 h 2213"/>
                                  <a:gd name="T116" fmla="*/ 485 w 1473"/>
                                  <a:gd name="T117" fmla="*/ 1270 h 2213"/>
                                  <a:gd name="T118" fmla="*/ 484 w 1473"/>
                                  <a:gd name="T119" fmla="*/ 1347 h 2213"/>
                                  <a:gd name="T120" fmla="*/ 484 w 1473"/>
                                  <a:gd name="T121" fmla="*/ 2213 h 2213"/>
                                  <a:gd name="T122" fmla="*/ 0 w 1473"/>
                                  <a:gd name="T123" fmla="*/ 0 h 2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73" h="2213">
                                    <a:moveTo>
                                      <a:pt x="484" y="0"/>
                                    </a:moveTo>
                                    <a:lnTo>
                                      <a:pt x="484" y="751"/>
                                    </a:lnTo>
                                    <a:lnTo>
                                      <a:pt x="513" y="721"/>
                                    </a:lnTo>
                                    <a:lnTo>
                                      <a:pt x="550" y="687"/>
                                    </a:lnTo>
                                    <a:lnTo>
                                      <a:pt x="571" y="670"/>
                                    </a:lnTo>
                                    <a:lnTo>
                                      <a:pt x="594" y="652"/>
                                    </a:lnTo>
                                    <a:lnTo>
                                      <a:pt x="620" y="634"/>
                                    </a:lnTo>
                                    <a:lnTo>
                                      <a:pt x="648" y="617"/>
                                    </a:lnTo>
                                    <a:lnTo>
                                      <a:pt x="678" y="600"/>
                                    </a:lnTo>
                                    <a:lnTo>
                                      <a:pt x="709" y="585"/>
                                    </a:lnTo>
                                    <a:lnTo>
                                      <a:pt x="726" y="578"/>
                                    </a:lnTo>
                                    <a:lnTo>
                                      <a:pt x="744" y="570"/>
                                    </a:lnTo>
                                    <a:lnTo>
                                      <a:pt x="762" y="564"/>
                                    </a:lnTo>
                                    <a:lnTo>
                                      <a:pt x="781" y="559"/>
                                    </a:lnTo>
                                    <a:lnTo>
                                      <a:pt x="800" y="554"/>
                                    </a:lnTo>
                                    <a:lnTo>
                                      <a:pt x="820" y="548"/>
                                    </a:lnTo>
                                    <a:lnTo>
                                      <a:pt x="841" y="544"/>
                                    </a:lnTo>
                                    <a:lnTo>
                                      <a:pt x="863" y="541"/>
                                    </a:lnTo>
                                    <a:lnTo>
                                      <a:pt x="885" y="539"/>
                                    </a:lnTo>
                                    <a:lnTo>
                                      <a:pt x="908" y="537"/>
                                    </a:lnTo>
                                    <a:lnTo>
                                      <a:pt x="931" y="535"/>
                                    </a:lnTo>
                                    <a:lnTo>
                                      <a:pt x="955" y="535"/>
                                    </a:lnTo>
                                    <a:lnTo>
                                      <a:pt x="978" y="535"/>
                                    </a:lnTo>
                                    <a:lnTo>
                                      <a:pt x="1000" y="537"/>
                                    </a:lnTo>
                                    <a:lnTo>
                                      <a:pt x="1023" y="539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69" y="545"/>
                                    </a:lnTo>
                                    <a:lnTo>
                                      <a:pt x="1092" y="549"/>
                                    </a:lnTo>
                                    <a:lnTo>
                                      <a:pt x="1115" y="556"/>
                                    </a:lnTo>
                                    <a:lnTo>
                                      <a:pt x="1137" y="562"/>
                                    </a:lnTo>
                                    <a:lnTo>
                                      <a:pt x="1160" y="569"/>
                                    </a:lnTo>
                                    <a:lnTo>
                                      <a:pt x="1182" y="578"/>
                                    </a:lnTo>
                                    <a:lnTo>
                                      <a:pt x="1204" y="587"/>
                                    </a:lnTo>
                                    <a:lnTo>
                                      <a:pt x="1225" y="598"/>
                                    </a:lnTo>
                                    <a:lnTo>
                                      <a:pt x="1245" y="609"/>
                                    </a:lnTo>
                                    <a:lnTo>
                                      <a:pt x="1265" y="622"/>
                                    </a:lnTo>
                                    <a:lnTo>
                                      <a:pt x="1285" y="636"/>
                                    </a:lnTo>
                                    <a:lnTo>
                                      <a:pt x="1303" y="651"/>
                                    </a:lnTo>
                                    <a:lnTo>
                                      <a:pt x="1317" y="662"/>
                                    </a:lnTo>
                                    <a:lnTo>
                                      <a:pt x="1330" y="674"/>
                                    </a:lnTo>
                                    <a:lnTo>
                                      <a:pt x="1341" y="685"/>
                                    </a:lnTo>
                                    <a:lnTo>
                                      <a:pt x="1353" y="698"/>
                                    </a:lnTo>
                                    <a:lnTo>
                                      <a:pt x="1362" y="711"/>
                                    </a:lnTo>
                                    <a:lnTo>
                                      <a:pt x="1373" y="723"/>
                                    </a:lnTo>
                                    <a:lnTo>
                                      <a:pt x="1382" y="736"/>
                                    </a:lnTo>
                                    <a:lnTo>
                                      <a:pt x="1391" y="749"/>
                                    </a:lnTo>
                                    <a:lnTo>
                                      <a:pt x="1399" y="762"/>
                                    </a:lnTo>
                                    <a:lnTo>
                                      <a:pt x="1407" y="775"/>
                                    </a:lnTo>
                                    <a:lnTo>
                                      <a:pt x="1414" y="789"/>
                                    </a:lnTo>
                                    <a:lnTo>
                                      <a:pt x="1420" y="802"/>
                                    </a:lnTo>
                                    <a:lnTo>
                                      <a:pt x="1432" y="832"/>
                                    </a:lnTo>
                                    <a:lnTo>
                                      <a:pt x="1443" y="861"/>
                                    </a:lnTo>
                                    <a:lnTo>
                                      <a:pt x="1451" y="892"/>
                                    </a:lnTo>
                                    <a:lnTo>
                                      <a:pt x="1457" y="923"/>
                                    </a:lnTo>
                                    <a:lnTo>
                                      <a:pt x="1463" y="956"/>
                                    </a:lnTo>
                                    <a:lnTo>
                                      <a:pt x="1467" y="990"/>
                                    </a:lnTo>
                                    <a:lnTo>
                                      <a:pt x="1470" y="1026"/>
                                    </a:lnTo>
                                    <a:lnTo>
                                      <a:pt x="1472" y="1062"/>
                                    </a:lnTo>
                                    <a:lnTo>
                                      <a:pt x="1473" y="1100"/>
                                    </a:lnTo>
                                    <a:lnTo>
                                      <a:pt x="1473" y="1139"/>
                                    </a:lnTo>
                                    <a:lnTo>
                                      <a:pt x="1473" y="2213"/>
                                    </a:lnTo>
                                    <a:lnTo>
                                      <a:pt x="993" y="2213"/>
                                    </a:lnTo>
                                    <a:lnTo>
                                      <a:pt x="993" y="1358"/>
                                    </a:lnTo>
                                    <a:lnTo>
                                      <a:pt x="993" y="1312"/>
                                    </a:lnTo>
                                    <a:lnTo>
                                      <a:pt x="992" y="1271"/>
                                    </a:lnTo>
                                    <a:lnTo>
                                      <a:pt x="990" y="1236"/>
                                    </a:lnTo>
                                    <a:lnTo>
                                      <a:pt x="988" y="1205"/>
                                    </a:lnTo>
                                    <a:lnTo>
                                      <a:pt x="986" y="1177"/>
                                    </a:lnTo>
                                    <a:lnTo>
                                      <a:pt x="982" y="1152"/>
                                    </a:lnTo>
                                    <a:lnTo>
                                      <a:pt x="977" y="1129"/>
                                    </a:lnTo>
                                    <a:lnTo>
                                      <a:pt x="970" y="1108"/>
                                    </a:lnTo>
                                    <a:lnTo>
                                      <a:pt x="966" y="1094"/>
                                    </a:lnTo>
                                    <a:lnTo>
                                      <a:pt x="961" y="1081"/>
                                    </a:lnTo>
                                    <a:lnTo>
                                      <a:pt x="956" y="1070"/>
                                    </a:lnTo>
                                    <a:lnTo>
                                      <a:pt x="949" y="1058"/>
                                    </a:lnTo>
                                    <a:lnTo>
                                      <a:pt x="943" y="1048"/>
                                    </a:lnTo>
                                    <a:lnTo>
                                      <a:pt x="937" y="1038"/>
                                    </a:lnTo>
                                    <a:lnTo>
                                      <a:pt x="929" y="1029"/>
                                    </a:lnTo>
                                    <a:lnTo>
                                      <a:pt x="923" y="1020"/>
                                    </a:lnTo>
                                    <a:lnTo>
                                      <a:pt x="907" y="1005"/>
                                    </a:lnTo>
                                    <a:lnTo>
                                      <a:pt x="892" y="992"/>
                                    </a:lnTo>
                                    <a:lnTo>
                                      <a:pt x="875" y="980"/>
                                    </a:lnTo>
                                    <a:lnTo>
                                      <a:pt x="858" y="971"/>
                                    </a:lnTo>
                                    <a:lnTo>
                                      <a:pt x="843" y="963"/>
                                    </a:lnTo>
                                    <a:lnTo>
                                      <a:pt x="826" y="957"/>
                                    </a:lnTo>
                                    <a:lnTo>
                                      <a:pt x="810" y="953"/>
                                    </a:lnTo>
                                    <a:lnTo>
                                      <a:pt x="795" y="950"/>
                                    </a:lnTo>
                                    <a:lnTo>
                                      <a:pt x="780" y="947"/>
                                    </a:lnTo>
                                    <a:lnTo>
                                      <a:pt x="766" y="946"/>
                                    </a:lnTo>
                                    <a:lnTo>
                                      <a:pt x="755" y="944"/>
                                    </a:lnTo>
                                    <a:lnTo>
                                      <a:pt x="744" y="944"/>
                                    </a:lnTo>
                                    <a:lnTo>
                                      <a:pt x="728" y="944"/>
                                    </a:lnTo>
                                    <a:lnTo>
                                      <a:pt x="714" y="947"/>
                                    </a:lnTo>
                                    <a:lnTo>
                                      <a:pt x="698" y="949"/>
                                    </a:lnTo>
                                    <a:lnTo>
                                      <a:pt x="684" y="952"/>
                                    </a:lnTo>
                                    <a:lnTo>
                                      <a:pt x="669" y="956"/>
                                    </a:lnTo>
                                    <a:lnTo>
                                      <a:pt x="656" y="960"/>
                                    </a:lnTo>
                                    <a:lnTo>
                                      <a:pt x="642" y="966"/>
                                    </a:lnTo>
                                    <a:lnTo>
                                      <a:pt x="629" y="972"/>
                                    </a:lnTo>
                                    <a:lnTo>
                                      <a:pt x="616" y="978"/>
                                    </a:lnTo>
                                    <a:lnTo>
                                      <a:pt x="605" y="986"/>
                                    </a:lnTo>
                                    <a:lnTo>
                                      <a:pt x="593" y="993"/>
                                    </a:lnTo>
                                    <a:lnTo>
                                      <a:pt x="583" y="1001"/>
                                    </a:lnTo>
                                    <a:lnTo>
                                      <a:pt x="573" y="1010"/>
                                    </a:lnTo>
                                    <a:lnTo>
                                      <a:pt x="564" y="1019"/>
                                    </a:lnTo>
                                    <a:lnTo>
                                      <a:pt x="555" y="1029"/>
                                    </a:lnTo>
                                    <a:lnTo>
                                      <a:pt x="547" y="1038"/>
                                    </a:lnTo>
                                    <a:lnTo>
                                      <a:pt x="535" y="1055"/>
                                    </a:lnTo>
                                    <a:lnTo>
                                      <a:pt x="526" y="1073"/>
                                    </a:lnTo>
                                    <a:lnTo>
                                      <a:pt x="517" y="1091"/>
                                    </a:lnTo>
                                    <a:lnTo>
                                      <a:pt x="511" y="1111"/>
                                    </a:lnTo>
                                    <a:lnTo>
                                      <a:pt x="504" y="1131"/>
                                    </a:lnTo>
                                    <a:lnTo>
                                      <a:pt x="499" y="1153"/>
                                    </a:lnTo>
                                    <a:lnTo>
                                      <a:pt x="495" y="1175"/>
                                    </a:lnTo>
                                    <a:lnTo>
                                      <a:pt x="492" y="1197"/>
                                    </a:lnTo>
                                    <a:lnTo>
                                      <a:pt x="489" y="1222"/>
                                    </a:lnTo>
                                    <a:lnTo>
                                      <a:pt x="488" y="1246"/>
                                    </a:lnTo>
                                    <a:lnTo>
                                      <a:pt x="485" y="1270"/>
                                    </a:lnTo>
                                    <a:lnTo>
                                      <a:pt x="484" y="1295"/>
                                    </a:lnTo>
                                    <a:lnTo>
                                      <a:pt x="484" y="1347"/>
                                    </a:lnTo>
                                    <a:lnTo>
                                      <a:pt x="484" y="1398"/>
                                    </a:lnTo>
                                    <a:lnTo>
                                      <a:pt x="484" y="2213"/>
                                    </a:lnTo>
                                    <a:lnTo>
                                      <a:pt x="0" y="221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35280" y="316230"/>
                                <a:ext cx="133985" cy="152400"/>
                              </a:xfrm>
                              <a:custGeom>
                                <a:avLst/>
                                <a:gdLst>
                                  <a:gd name="T0" fmla="*/ 1476 w 1476"/>
                                  <a:gd name="T1" fmla="*/ 0 h 1681"/>
                                  <a:gd name="T2" fmla="*/ 993 w 1476"/>
                                  <a:gd name="T3" fmla="*/ 1635 h 1681"/>
                                  <a:gd name="T4" fmla="*/ 976 w 1476"/>
                                  <a:gd name="T5" fmla="*/ 1472 h 1681"/>
                                  <a:gd name="T6" fmla="*/ 943 w 1476"/>
                                  <a:gd name="T7" fmla="*/ 1507 h 1681"/>
                                  <a:gd name="T8" fmla="*/ 908 w 1476"/>
                                  <a:gd name="T9" fmla="*/ 1538 h 1681"/>
                                  <a:gd name="T10" fmla="*/ 873 w 1476"/>
                                  <a:gd name="T11" fmla="*/ 1564 h 1681"/>
                                  <a:gd name="T12" fmla="*/ 822 w 1476"/>
                                  <a:gd name="T13" fmla="*/ 1594 h 1681"/>
                                  <a:gd name="T14" fmla="*/ 767 w 1476"/>
                                  <a:gd name="T15" fmla="*/ 1620 h 1681"/>
                                  <a:gd name="T16" fmla="*/ 726 w 1476"/>
                                  <a:gd name="T17" fmla="*/ 1638 h 1681"/>
                                  <a:gd name="T18" fmla="*/ 681 w 1476"/>
                                  <a:gd name="T19" fmla="*/ 1654 h 1681"/>
                                  <a:gd name="T20" fmla="*/ 636 w 1476"/>
                                  <a:gd name="T21" fmla="*/ 1666 h 1681"/>
                                  <a:gd name="T22" fmla="*/ 589 w 1476"/>
                                  <a:gd name="T23" fmla="*/ 1676 h 1681"/>
                                  <a:gd name="T24" fmla="*/ 542 w 1476"/>
                                  <a:gd name="T25" fmla="*/ 1681 h 1681"/>
                                  <a:gd name="T26" fmla="*/ 497 w 1476"/>
                                  <a:gd name="T27" fmla="*/ 1681 h 1681"/>
                                  <a:gd name="T28" fmla="*/ 450 w 1476"/>
                                  <a:gd name="T29" fmla="*/ 1679 h 1681"/>
                                  <a:gd name="T30" fmla="*/ 397 w 1476"/>
                                  <a:gd name="T31" fmla="*/ 1674 h 1681"/>
                                  <a:gd name="T32" fmla="*/ 341 w 1476"/>
                                  <a:gd name="T33" fmla="*/ 1662 h 1681"/>
                                  <a:gd name="T34" fmla="*/ 283 w 1476"/>
                                  <a:gd name="T35" fmla="*/ 1644 h 1681"/>
                                  <a:gd name="T36" fmla="*/ 240 w 1476"/>
                                  <a:gd name="T37" fmla="*/ 1626 h 1681"/>
                                  <a:gd name="T38" fmla="*/ 212 w 1476"/>
                                  <a:gd name="T39" fmla="*/ 1611 h 1681"/>
                                  <a:gd name="T40" fmla="*/ 185 w 1476"/>
                                  <a:gd name="T41" fmla="*/ 1594 h 1681"/>
                                  <a:gd name="T42" fmla="*/ 159 w 1476"/>
                                  <a:gd name="T43" fmla="*/ 1573 h 1681"/>
                                  <a:gd name="T44" fmla="*/ 135 w 1476"/>
                                  <a:gd name="T45" fmla="*/ 1549 h 1681"/>
                                  <a:gd name="T46" fmla="*/ 112 w 1476"/>
                                  <a:gd name="T47" fmla="*/ 1524 h 1681"/>
                                  <a:gd name="T48" fmla="*/ 85 w 1476"/>
                                  <a:gd name="T49" fmla="*/ 1487 h 1681"/>
                                  <a:gd name="T50" fmla="*/ 61 w 1476"/>
                                  <a:gd name="T51" fmla="*/ 1444 h 1681"/>
                                  <a:gd name="T52" fmla="*/ 42 w 1476"/>
                                  <a:gd name="T53" fmla="*/ 1399 h 1681"/>
                                  <a:gd name="T54" fmla="*/ 28 w 1476"/>
                                  <a:gd name="T55" fmla="*/ 1350 h 1681"/>
                                  <a:gd name="T56" fmla="*/ 18 w 1476"/>
                                  <a:gd name="T57" fmla="*/ 1296 h 1681"/>
                                  <a:gd name="T58" fmla="*/ 11 w 1476"/>
                                  <a:gd name="T59" fmla="*/ 1233 h 1681"/>
                                  <a:gd name="T60" fmla="*/ 4 w 1476"/>
                                  <a:gd name="T61" fmla="*/ 1120 h 1681"/>
                                  <a:gd name="T62" fmla="*/ 0 w 1476"/>
                                  <a:gd name="T63" fmla="*/ 0 h 1681"/>
                                  <a:gd name="T64" fmla="*/ 487 w 1476"/>
                                  <a:gd name="T65" fmla="*/ 1014 h 1681"/>
                                  <a:gd name="T66" fmla="*/ 488 w 1476"/>
                                  <a:gd name="T67" fmla="*/ 1068 h 1681"/>
                                  <a:gd name="T68" fmla="*/ 492 w 1476"/>
                                  <a:gd name="T69" fmla="*/ 1120 h 1681"/>
                                  <a:gd name="T70" fmla="*/ 496 w 1476"/>
                                  <a:gd name="T71" fmla="*/ 1145 h 1681"/>
                                  <a:gd name="T72" fmla="*/ 503 w 1476"/>
                                  <a:gd name="T73" fmla="*/ 1168 h 1681"/>
                                  <a:gd name="T74" fmla="*/ 512 w 1476"/>
                                  <a:gd name="T75" fmla="*/ 1189 h 1681"/>
                                  <a:gd name="T76" fmla="*/ 525 w 1476"/>
                                  <a:gd name="T77" fmla="*/ 1209 h 1681"/>
                                  <a:gd name="T78" fmla="*/ 537 w 1476"/>
                                  <a:gd name="T79" fmla="*/ 1223 h 1681"/>
                                  <a:gd name="T80" fmla="*/ 552 w 1476"/>
                                  <a:gd name="T81" fmla="*/ 1238 h 1681"/>
                                  <a:gd name="T82" fmla="*/ 572 w 1476"/>
                                  <a:gd name="T83" fmla="*/ 1251 h 1681"/>
                                  <a:gd name="T84" fmla="*/ 595 w 1476"/>
                                  <a:gd name="T85" fmla="*/ 1264 h 1681"/>
                                  <a:gd name="T86" fmla="*/ 620 w 1476"/>
                                  <a:gd name="T87" fmla="*/ 1275 h 1681"/>
                                  <a:gd name="T88" fmla="*/ 650 w 1476"/>
                                  <a:gd name="T89" fmla="*/ 1283 h 1681"/>
                                  <a:gd name="T90" fmla="*/ 681 w 1476"/>
                                  <a:gd name="T91" fmla="*/ 1288 h 1681"/>
                                  <a:gd name="T92" fmla="*/ 716 w 1476"/>
                                  <a:gd name="T93" fmla="*/ 1290 h 1681"/>
                                  <a:gd name="T94" fmla="*/ 744 w 1476"/>
                                  <a:gd name="T95" fmla="*/ 1290 h 1681"/>
                                  <a:gd name="T96" fmla="*/ 783 w 1476"/>
                                  <a:gd name="T97" fmla="*/ 1285 h 1681"/>
                                  <a:gd name="T98" fmla="*/ 830 w 1476"/>
                                  <a:gd name="T99" fmla="*/ 1273 h 1681"/>
                                  <a:gd name="T100" fmla="*/ 856 w 1476"/>
                                  <a:gd name="T101" fmla="*/ 1263 h 1681"/>
                                  <a:gd name="T102" fmla="*/ 883 w 1476"/>
                                  <a:gd name="T103" fmla="*/ 1249 h 1681"/>
                                  <a:gd name="T104" fmla="*/ 917 w 1476"/>
                                  <a:gd name="T105" fmla="*/ 1225 h 1681"/>
                                  <a:gd name="T106" fmla="*/ 943 w 1476"/>
                                  <a:gd name="T107" fmla="*/ 1200 h 1681"/>
                                  <a:gd name="T108" fmla="*/ 962 w 1476"/>
                                  <a:gd name="T109" fmla="*/ 1172 h 1681"/>
                                  <a:gd name="T110" fmla="*/ 975 w 1476"/>
                                  <a:gd name="T111" fmla="*/ 1143 h 1681"/>
                                  <a:gd name="T112" fmla="*/ 983 w 1476"/>
                                  <a:gd name="T113" fmla="*/ 1113 h 1681"/>
                                  <a:gd name="T114" fmla="*/ 989 w 1476"/>
                                  <a:gd name="T115" fmla="*/ 1083 h 1681"/>
                                  <a:gd name="T116" fmla="*/ 993 w 1476"/>
                                  <a:gd name="T117" fmla="*/ 1017 h 1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476" h="1681">
                                    <a:moveTo>
                                      <a:pt x="993" y="0"/>
                                    </a:moveTo>
                                    <a:lnTo>
                                      <a:pt x="1476" y="0"/>
                                    </a:lnTo>
                                    <a:lnTo>
                                      <a:pt x="1476" y="1635"/>
                                    </a:lnTo>
                                    <a:lnTo>
                                      <a:pt x="993" y="1635"/>
                                    </a:lnTo>
                                    <a:lnTo>
                                      <a:pt x="993" y="1452"/>
                                    </a:lnTo>
                                    <a:lnTo>
                                      <a:pt x="976" y="1472"/>
                                    </a:lnTo>
                                    <a:lnTo>
                                      <a:pt x="960" y="1490"/>
                                    </a:lnTo>
                                    <a:lnTo>
                                      <a:pt x="943" y="1507"/>
                                    </a:lnTo>
                                    <a:lnTo>
                                      <a:pt x="926" y="1523"/>
                                    </a:lnTo>
                                    <a:lnTo>
                                      <a:pt x="908" y="1538"/>
                                    </a:lnTo>
                                    <a:lnTo>
                                      <a:pt x="890" y="1552"/>
                                    </a:lnTo>
                                    <a:lnTo>
                                      <a:pt x="873" y="1564"/>
                                    </a:lnTo>
                                    <a:lnTo>
                                      <a:pt x="854" y="1576"/>
                                    </a:lnTo>
                                    <a:lnTo>
                                      <a:pt x="822" y="1594"/>
                                    </a:lnTo>
                                    <a:lnTo>
                                      <a:pt x="786" y="1612"/>
                                    </a:lnTo>
                                    <a:lnTo>
                                      <a:pt x="767" y="1620"/>
                                    </a:lnTo>
                                    <a:lnTo>
                                      <a:pt x="747" y="1630"/>
                                    </a:lnTo>
                                    <a:lnTo>
                                      <a:pt x="726" y="1638"/>
                                    </a:lnTo>
                                    <a:lnTo>
                                      <a:pt x="705" y="1645"/>
                                    </a:lnTo>
                                    <a:lnTo>
                                      <a:pt x="681" y="1654"/>
                                    </a:lnTo>
                                    <a:lnTo>
                                      <a:pt x="659" y="1660"/>
                                    </a:lnTo>
                                    <a:lnTo>
                                      <a:pt x="636" y="1666"/>
                                    </a:lnTo>
                                    <a:lnTo>
                                      <a:pt x="613" y="1672"/>
                                    </a:lnTo>
                                    <a:lnTo>
                                      <a:pt x="589" y="1676"/>
                                    </a:lnTo>
                                    <a:lnTo>
                                      <a:pt x="566" y="1679"/>
                                    </a:lnTo>
                                    <a:lnTo>
                                      <a:pt x="542" y="1681"/>
                                    </a:lnTo>
                                    <a:lnTo>
                                      <a:pt x="519" y="1681"/>
                                    </a:lnTo>
                                    <a:lnTo>
                                      <a:pt x="497" y="1681"/>
                                    </a:lnTo>
                                    <a:lnTo>
                                      <a:pt x="474" y="1681"/>
                                    </a:lnTo>
                                    <a:lnTo>
                                      <a:pt x="450" y="1679"/>
                                    </a:lnTo>
                                    <a:lnTo>
                                      <a:pt x="425" y="1677"/>
                                    </a:lnTo>
                                    <a:lnTo>
                                      <a:pt x="397" y="1674"/>
                                    </a:lnTo>
                                    <a:lnTo>
                                      <a:pt x="370" y="1669"/>
                                    </a:lnTo>
                                    <a:lnTo>
                                      <a:pt x="341" y="1662"/>
                                    </a:lnTo>
                                    <a:lnTo>
                                      <a:pt x="311" y="1654"/>
                                    </a:lnTo>
                                    <a:lnTo>
                                      <a:pt x="283" y="1644"/>
                                    </a:lnTo>
                                    <a:lnTo>
                                      <a:pt x="254" y="1633"/>
                                    </a:lnTo>
                                    <a:lnTo>
                                      <a:pt x="240" y="1626"/>
                                    </a:lnTo>
                                    <a:lnTo>
                                      <a:pt x="226" y="1619"/>
                                    </a:lnTo>
                                    <a:lnTo>
                                      <a:pt x="212" y="1611"/>
                                    </a:lnTo>
                                    <a:lnTo>
                                      <a:pt x="198" y="1602"/>
                                    </a:lnTo>
                                    <a:lnTo>
                                      <a:pt x="185" y="1594"/>
                                    </a:lnTo>
                                    <a:lnTo>
                                      <a:pt x="172" y="1583"/>
                                    </a:lnTo>
                                    <a:lnTo>
                                      <a:pt x="159" y="1573"/>
                                    </a:lnTo>
                                    <a:lnTo>
                                      <a:pt x="147" y="1562"/>
                                    </a:lnTo>
                                    <a:lnTo>
                                      <a:pt x="135" y="1549"/>
                                    </a:lnTo>
                                    <a:lnTo>
                                      <a:pt x="122" y="1537"/>
                                    </a:lnTo>
                                    <a:lnTo>
                                      <a:pt x="112" y="1524"/>
                                    </a:lnTo>
                                    <a:lnTo>
                                      <a:pt x="101" y="1509"/>
                                    </a:lnTo>
                                    <a:lnTo>
                                      <a:pt x="85" y="1487"/>
                                    </a:lnTo>
                                    <a:lnTo>
                                      <a:pt x="73" y="1465"/>
                                    </a:lnTo>
                                    <a:lnTo>
                                      <a:pt x="61" y="1444"/>
                                    </a:lnTo>
                                    <a:lnTo>
                                      <a:pt x="51" y="1421"/>
                                    </a:lnTo>
                                    <a:lnTo>
                                      <a:pt x="42" y="1399"/>
                                    </a:lnTo>
                                    <a:lnTo>
                                      <a:pt x="35" y="1375"/>
                                    </a:lnTo>
                                    <a:lnTo>
                                      <a:pt x="28" y="1350"/>
                                    </a:lnTo>
                                    <a:lnTo>
                                      <a:pt x="22" y="132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15" y="1266"/>
                                    </a:lnTo>
                                    <a:lnTo>
                                      <a:pt x="11" y="1233"/>
                                    </a:lnTo>
                                    <a:lnTo>
                                      <a:pt x="8" y="1199"/>
                                    </a:lnTo>
                                    <a:lnTo>
                                      <a:pt x="4" y="1120"/>
                                    </a:lnTo>
                                    <a:lnTo>
                                      <a:pt x="0" y="102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7" y="0"/>
                                    </a:lnTo>
                                    <a:lnTo>
                                      <a:pt x="487" y="1014"/>
                                    </a:lnTo>
                                    <a:lnTo>
                                      <a:pt x="487" y="1042"/>
                                    </a:lnTo>
                                    <a:lnTo>
                                      <a:pt x="488" y="1068"/>
                                    </a:lnTo>
                                    <a:lnTo>
                                      <a:pt x="489" y="1094"/>
                                    </a:lnTo>
                                    <a:lnTo>
                                      <a:pt x="492" y="1120"/>
                                    </a:lnTo>
                                    <a:lnTo>
                                      <a:pt x="493" y="1132"/>
                                    </a:lnTo>
                                    <a:lnTo>
                                      <a:pt x="496" y="1145"/>
                                    </a:lnTo>
                                    <a:lnTo>
                                      <a:pt x="500" y="1157"/>
                                    </a:lnTo>
                                    <a:lnTo>
                                      <a:pt x="503" y="1168"/>
                                    </a:lnTo>
                                    <a:lnTo>
                                      <a:pt x="507" y="1179"/>
                                    </a:lnTo>
                                    <a:lnTo>
                                      <a:pt x="512" y="1189"/>
                                    </a:lnTo>
                                    <a:lnTo>
                                      <a:pt x="518" y="1200"/>
                                    </a:lnTo>
                                    <a:lnTo>
                                      <a:pt x="525" y="1209"/>
                                    </a:lnTo>
                                    <a:lnTo>
                                      <a:pt x="530" y="1217"/>
                                    </a:lnTo>
                                    <a:lnTo>
                                      <a:pt x="537" y="1223"/>
                                    </a:lnTo>
                                    <a:lnTo>
                                      <a:pt x="545" y="1230"/>
                                    </a:lnTo>
                                    <a:lnTo>
                                      <a:pt x="552" y="1238"/>
                                    </a:lnTo>
                                    <a:lnTo>
                                      <a:pt x="562" y="1245"/>
                                    </a:lnTo>
                                    <a:lnTo>
                                      <a:pt x="572" y="1251"/>
                                    </a:lnTo>
                                    <a:lnTo>
                                      <a:pt x="583" y="1258"/>
                                    </a:lnTo>
                                    <a:lnTo>
                                      <a:pt x="595" y="1264"/>
                                    </a:lnTo>
                                    <a:lnTo>
                                      <a:pt x="607" y="1269"/>
                                    </a:lnTo>
                                    <a:lnTo>
                                      <a:pt x="620" y="1275"/>
                                    </a:lnTo>
                                    <a:lnTo>
                                      <a:pt x="635" y="1280"/>
                                    </a:lnTo>
                                    <a:lnTo>
                                      <a:pt x="650" y="1283"/>
                                    </a:lnTo>
                                    <a:lnTo>
                                      <a:pt x="664" y="1286"/>
                                    </a:lnTo>
                                    <a:lnTo>
                                      <a:pt x="681" y="1288"/>
                                    </a:lnTo>
                                    <a:lnTo>
                                      <a:pt x="698" y="1290"/>
                                    </a:lnTo>
                                    <a:lnTo>
                                      <a:pt x="716" y="1290"/>
                                    </a:lnTo>
                                    <a:lnTo>
                                      <a:pt x="729" y="1290"/>
                                    </a:lnTo>
                                    <a:lnTo>
                                      <a:pt x="744" y="1290"/>
                                    </a:lnTo>
                                    <a:lnTo>
                                      <a:pt x="763" y="1288"/>
                                    </a:lnTo>
                                    <a:lnTo>
                                      <a:pt x="783" y="1285"/>
                                    </a:lnTo>
                                    <a:lnTo>
                                      <a:pt x="806" y="1281"/>
                                    </a:lnTo>
                                    <a:lnTo>
                                      <a:pt x="830" y="1273"/>
                                    </a:lnTo>
                                    <a:lnTo>
                                      <a:pt x="843" y="1268"/>
                                    </a:lnTo>
                                    <a:lnTo>
                                      <a:pt x="856" y="1263"/>
                                    </a:lnTo>
                                    <a:lnTo>
                                      <a:pt x="869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01" y="1238"/>
                                    </a:lnTo>
                                    <a:lnTo>
                                      <a:pt x="917" y="1225"/>
                                    </a:lnTo>
                                    <a:lnTo>
                                      <a:pt x="931" y="1212"/>
                                    </a:lnTo>
                                    <a:lnTo>
                                      <a:pt x="943" y="1200"/>
                                    </a:lnTo>
                                    <a:lnTo>
                                      <a:pt x="954" y="1186"/>
                                    </a:lnTo>
                                    <a:lnTo>
                                      <a:pt x="962" y="1172"/>
                                    </a:lnTo>
                                    <a:lnTo>
                                      <a:pt x="970" y="1158"/>
                                    </a:lnTo>
                                    <a:lnTo>
                                      <a:pt x="975" y="1143"/>
                                    </a:lnTo>
                                    <a:lnTo>
                                      <a:pt x="980" y="1128"/>
                                    </a:lnTo>
                                    <a:lnTo>
                                      <a:pt x="983" y="1113"/>
                                    </a:lnTo>
                                    <a:lnTo>
                                      <a:pt x="987" y="1098"/>
                                    </a:lnTo>
                                    <a:lnTo>
                                      <a:pt x="989" y="1083"/>
                                    </a:lnTo>
                                    <a:lnTo>
                                      <a:pt x="991" y="1050"/>
                                    </a:lnTo>
                                    <a:lnTo>
                                      <a:pt x="993" y="1017"/>
                                    </a:lnTo>
                                    <a:lnTo>
                                      <a:pt x="9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931545" y="316230"/>
                                <a:ext cx="133350" cy="152400"/>
                              </a:xfrm>
                              <a:custGeom>
                                <a:avLst/>
                                <a:gdLst>
                                  <a:gd name="T0" fmla="*/ 1475 w 1475"/>
                                  <a:gd name="T1" fmla="*/ 0 h 1681"/>
                                  <a:gd name="T2" fmla="*/ 992 w 1475"/>
                                  <a:gd name="T3" fmla="*/ 1635 h 1681"/>
                                  <a:gd name="T4" fmla="*/ 976 w 1475"/>
                                  <a:gd name="T5" fmla="*/ 1472 h 1681"/>
                                  <a:gd name="T6" fmla="*/ 942 w 1475"/>
                                  <a:gd name="T7" fmla="*/ 1507 h 1681"/>
                                  <a:gd name="T8" fmla="*/ 907 w 1475"/>
                                  <a:gd name="T9" fmla="*/ 1538 h 1681"/>
                                  <a:gd name="T10" fmla="*/ 871 w 1475"/>
                                  <a:gd name="T11" fmla="*/ 1564 h 1681"/>
                                  <a:gd name="T12" fmla="*/ 821 w 1475"/>
                                  <a:gd name="T13" fmla="*/ 1594 h 1681"/>
                                  <a:gd name="T14" fmla="*/ 766 w 1475"/>
                                  <a:gd name="T15" fmla="*/ 1620 h 1681"/>
                                  <a:gd name="T16" fmla="*/ 724 w 1475"/>
                                  <a:gd name="T17" fmla="*/ 1638 h 1681"/>
                                  <a:gd name="T18" fmla="*/ 681 w 1475"/>
                                  <a:gd name="T19" fmla="*/ 1654 h 1681"/>
                                  <a:gd name="T20" fmla="*/ 636 w 1475"/>
                                  <a:gd name="T21" fmla="*/ 1666 h 1681"/>
                                  <a:gd name="T22" fmla="*/ 588 w 1475"/>
                                  <a:gd name="T23" fmla="*/ 1676 h 1681"/>
                                  <a:gd name="T24" fmla="*/ 541 w 1475"/>
                                  <a:gd name="T25" fmla="*/ 1681 h 1681"/>
                                  <a:gd name="T26" fmla="*/ 496 w 1475"/>
                                  <a:gd name="T27" fmla="*/ 1681 h 1681"/>
                                  <a:gd name="T28" fmla="*/ 449 w 1475"/>
                                  <a:gd name="T29" fmla="*/ 1679 h 1681"/>
                                  <a:gd name="T30" fmla="*/ 396 w 1475"/>
                                  <a:gd name="T31" fmla="*/ 1674 h 1681"/>
                                  <a:gd name="T32" fmla="*/ 340 w 1475"/>
                                  <a:gd name="T33" fmla="*/ 1662 h 1681"/>
                                  <a:gd name="T34" fmla="*/ 282 w 1475"/>
                                  <a:gd name="T35" fmla="*/ 1644 h 1681"/>
                                  <a:gd name="T36" fmla="*/ 239 w 1475"/>
                                  <a:gd name="T37" fmla="*/ 1626 h 1681"/>
                                  <a:gd name="T38" fmla="*/ 211 w 1475"/>
                                  <a:gd name="T39" fmla="*/ 1611 h 1681"/>
                                  <a:gd name="T40" fmla="*/ 184 w 1475"/>
                                  <a:gd name="T41" fmla="*/ 1594 h 1681"/>
                                  <a:gd name="T42" fmla="*/ 158 w 1475"/>
                                  <a:gd name="T43" fmla="*/ 1573 h 1681"/>
                                  <a:gd name="T44" fmla="*/ 134 w 1475"/>
                                  <a:gd name="T45" fmla="*/ 1549 h 1681"/>
                                  <a:gd name="T46" fmla="*/ 111 w 1475"/>
                                  <a:gd name="T47" fmla="*/ 1524 h 1681"/>
                                  <a:gd name="T48" fmla="*/ 84 w 1475"/>
                                  <a:gd name="T49" fmla="*/ 1487 h 1681"/>
                                  <a:gd name="T50" fmla="*/ 60 w 1475"/>
                                  <a:gd name="T51" fmla="*/ 1444 h 1681"/>
                                  <a:gd name="T52" fmla="*/ 41 w 1475"/>
                                  <a:gd name="T53" fmla="*/ 1399 h 1681"/>
                                  <a:gd name="T54" fmla="*/ 27 w 1475"/>
                                  <a:gd name="T55" fmla="*/ 1350 h 1681"/>
                                  <a:gd name="T56" fmla="*/ 16 w 1475"/>
                                  <a:gd name="T57" fmla="*/ 1296 h 1681"/>
                                  <a:gd name="T58" fmla="*/ 10 w 1475"/>
                                  <a:gd name="T59" fmla="*/ 1233 h 1681"/>
                                  <a:gd name="T60" fmla="*/ 3 w 1475"/>
                                  <a:gd name="T61" fmla="*/ 1120 h 1681"/>
                                  <a:gd name="T62" fmla="*/ 0 w 1475"/>
                                  <a:gd name="T63" fmla="*/ 0 h 1681"/>
                                  <a:gd name="T64" fmla="*/ 486 w 1475"/>
                                  <a:gd name="T65" fmla="*/ 1014 h 1681"/>
                                  <a:gd name="T66" fmla="*/ 487 w 1475"/>
                                  <a:gd name="T67" fmla="*/ 1068 h 1681"/>
                                  <a:gd name="T68" fmla="*/ 491 w 1475"/>
                                  <a:gd name="T69" fmla="*/ 1120 h 1681"/>
                                  <a:gd name="T70" fmla="*/ 495 w 1475"/>
                                  <a:gd name="T71" fmla="*/ 1145 h 1681"/>
                                  <a:gd name="T72" fmla="*/ 501 w 1475"/>
                                  <a:gd name="T73" fmla="*/ 1168 h 1681"/>
                                  <a:gd name="T74" fmla="*/ 511 w 1475"/>
                                  <a:gd name="T75" fmla="*/ 1189 h 1681"/>
                                  <a:gd name="T76" fmla="*/ 524 w 1475"/>
                                  <a:gd name="T77" fmla="*/ 1209 h 1681"/>
                                  <a:gd name="T78" fmla="*/ 536 w 1475"/>
                                  <a:gd name="T79" fmla="*/ 1223 h 1681"/>
                                  <a:gd name="T80" fmla="*/ 552 w 1475"/>
                                  <a:gd name="T81" fmla="*/ 1238 h 1681"/>
                                  <a:gd name="T82" fmla="*/ 571 w 1475"/>
                                  <a:gd name="T83" fmla="*/ 1251 h 1681"/>
                                  <a:gd name="T84" fmla="*/ 593 w 1475"/>
                                  <a:gd name="T85" fmla="*/ 1264 h 1681"/>
                                  <a:gd name="T86" fmla="*/ 619 w 1475"/>
                                  <a:gd name="T87" fmla="*/ 1275 h 1681"/>
                                  <a:gd name="T88" fmla="*/ 648 w 1475"/>
                                  <a:gd name="T89" fmla="*/ 1283 h 1681"/>
                                  <a:gd name="T90" fmla="*/ 680 w 1475"/>
                                  <a:gd name="T91" fmla="*/ 1288 h 1681"/>
                                  <a:gd name="T92" fmla="*/ 715 w 1475"/>
                                  <a:gd name="T93" fmla="*/ 1290 h 1681"/>
                                  <a:gd name="T94" fmla="*/ 743 w 1475"/>
                                  <a:gd name="T95" fmla="*/ 1290 h 1681"/>
                                  <a:gd name="T96" fmla="*/ 781 w 1475"/>
                                  <a:gd name="T97" fmla="*/ 1285 h 1681"/>
                                  <a:gd name="T98" fmla="*/ 829 w 1475"/>
                                  <a:gd name="T99" fmla="*/ 1273 h 1681"/>
                                  <a:gd name="T100" fmla="*/ 854 w 1475"/>
                                  <a:gd name="T101" fmla="*/ 1263 h 1681"/>
                                  <a:gd name="T102" fmla="*/ 882 w 1475"/>
                                  <a:gd name="T103" fmla="*/ 1249 h 1681"/>
                                  <a:gd name="T104" fmla="*/ 916 w 1475"/>
                                  <a:gd name="T105" fmla="*/ 1225 h 1681"/>
                                  <a:gd name="T106" fmla="*/ 942 w 1475"/>
                                  <a:gd name="T107" fmla="*/ 1200 h 1681"/>
                                  <a:gd name="T108" fmla="*/ 961 w 1475"/>
                                  <a:gd name="T109" fmla="*/ 1172 h 1681"/>
                                  <a:gd name="T110" fmla="*/ 974 w 1475"/>
                                  <a:gd name="T111" fmla="*/ 1143 h 1681"/>
                                  <a:gd name="T112" fmla="*/ 982 w 1475"/>
                                  <a:gd name="T113" fmla="*/ 1113 h 1681"/>
                                  <a:gd name="T114" fmla="*/ 987 w 1475"/>
                                  <a:gd name="T115" fmla="*/ 1083 h 1681"/>
                                  <a:gd name="T116" fmla="*/ 992 w 1475"/>
                                  <a:gd name="T117" fmla="*/ 1017 h 16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1475" h="1681">
                                    <a:moveTo>
                                      <a:pt x="992" y="0"/>
                                    </a:moveTo>
                                    <a:lnTo>
                                      <a:pt x="1475" y="0"/>
                                    </a:lnTo>
                                    <a:lnTo>
                                      <a:pt x="1475" y="1635"/>
                                    </a:lnTo>
                                    <a:lnTo>
                                      <a:pt x="992" y="1635"/>
                                    </a:lnTo>
                                    <a:lnTo>
                                      <a:pt x="992" y="1452"/>
                                    </a:lnTo>
                                    <a:lnTo>
                                      <a:pt x="976" y="1472"/>
                                    </a:lnTo>
                                    <a:lnTo>
                                      <a:pt x="959" y="1490"/>
                                    </a:lnTo>
                                    <a:lnTo>
                                      <a:pt x="942" y="1507"/>
                                    </a:lnTo>
                                    <a:lnTo>
                                      <a:pt x="925" y="1523"/>
                                    </a:lnTo>
                                    <a:lnTo>
                                      <a:pt x="907" y="1538"/>
                                    </a:lnTo>
                                    <a:lnTo>
                                      <a:pt x="889" y="1552"/>
                                    </a:lnTo>
                                    <a:lnTo>
                                      <a:pt x="871" y="1564"/>
                                    </a:lnTo>
                                    <a:lnTo>
                                      <a:pt x="852" y="1576"/>
                                    </a:lnTo>
                                    <a:lnTo>
                                      <a:pt x="821" y="1594"/>
                                    </a:lnTo>
                                    <a:lnTo>
                                      <a:pt x="785" y="1612"/>
                                    </a:lnTo>
                                    <a:lnTo>
                                      <a:pt x="766" y="1620"/>
                                    </a:lnTo>
                                    <a:lnTo>
                                      <a:pt x="745" y="1630"/>
                                    </a:lnTo>
                                    <a:lnTo>
                                      <a:pt x="724" y="1638"/>
                                    </a:lnTo>
                                    <a:lnTo>
                                      <a:pt x="703" y="1645"/>
                                    </a:lnTo>
                                    <a:lnTo>
                                      <a:pt x="681" y="1654"/>
                                    </a:lnTo>
                                    <a:lnTo>
                                      <a:pt x="658" y="1660"/>
                                    </a:lnTo>
                                    <a:lnTo>
                                      <a:pt x="636" y="1666"/>
                                    </a:lnTo>
                                    <a:lnTo>
                                      <a:pt x="611" y="1672"/>
                                    </a:lnTo>
                                    <a:lnTo>
                                      <a:pt x="588" y="1676"/>
                                    </a:lnTo>
                                    <a:lnTo>
                                      <a:pt x="565" y="1679"/>
                                    </a:lnTo>
                                    <a:lnTo>
                                      <a:pt x="541" y="1681"/>
                                    </a:lnTo>
                                    <a:lnTo>
                                      <a:pt x="517" y="1681"/>
                                    </a:lnTo>
                                    <a:lnTo>
                                      <a:pt x="496" y="1681"/>
                                    </a:lnTo>
                                    <a:lnTo>
                                      <a:pt x="473" y="1681"/>
                                    </a:lnTo>
                                    <a:lnTo>
                                      <a:pt x="449" y="1679"/>
                                    </a:lnTo>
                                    <a:lnTo>
                                      <a:pt x="423" y="1677"/>
                                    </a:lnTo>
                                    <a:lnTo>
                                      <a:pt x="396" y="1674"/>
                                    </a:lnTo>
                                    <a:lnTo>
                                      <a:pt x="368" y="1669"/>
                                    </a:lnTo>
                                    <a:lnTo>
                                      <a:pt x="340" y="1662"/>
                                    </a:lnTo>
                                    <a:lnTo>
                                      <a:pt x="311" y="1654"/>
                                    </a:lnTo>
                                    <a:lnTo>
                                      <a:pt x="282" y="1644"/>
                                    </a:lnTo>
                                    <a:lnTo>
                                      <a:pt x="253" y="1633"/>
                                    </a:lnTo>
                                    <a:lnTo>
                                      <a:pt x="239" y="1626"/>
                                    </a:lnTo>
                                    <a:lnTo>
                                      <a:pt x="225" y="1619"/>
                                    </a:lnTo>
                                    <a:lnTo>
                                      <a:pt x="211" y="1611"/>
                                    </a:lnTo>
                                    <a:lnTo>
                                      <a:pt x="197" y="1602"/>
                                    </a:lnTo>
                                    <a:lnTo>
                                      <a:pt x="184" y="1594"/>
                                    </a:lnTo>
                                    <a:lnTo>
                                      <a:pt x="171" y="1583"/>
                                    </a:lnTo>
                                    <a:lnTo>
                                      <a:pt x="158" y="1573"/>
                                    </a:lnTo>
                                    <a:lnTo>
                                      <a:pt x="145" y="1562"/>
                                    </a:lnTo>
                                    <a:lnTo>
                                      <a:pt x="134" y="1549"/>
                                    </a:lnTo>
                                    <a:lnTo>
                                      <a:pt x="122" y="1537"/>
                                    </a:lnTo>
                                    <a:lnTo>
                                      <a:pt x="111" y="1524"/>
                                    </a:lnTo>
                                    <a:lnTo>
                                      <a:pt x="100" y="1509"/>
                                    </a:lnTo>
                                    <a:lnTo>
                                      <a:pt x="84" y="1487"/>
                                    </a:lnTo>
                                    <a:lnTo>
                                      <a:pt x="71" y="1465"/>
                                    </a:lnTo>
                                    <a:lnTo>
                                      <a:pt x="60" y="1444"/>
                                    </a:lnTo>
                                    <a:lnTo>
                                      <a:pt x="49" y="1421"/>
                                    </a:lnTo>
                                    <a:lnTo>
                                      <a:pt x="41" y="1399"/>
                                    </a:lnTo>
                                    <a:lnTo>
                                      <a:pt x="33" y="1375"/>
                                    </a:lnTo>
                                    <a:lnTo>
                                      <a:pt x="27" y="1350"/>
                                    </a:lnTo>
                                    <a:lnTo>
                                      <a:pt x="22" y="1324"/>
                                    </a:lnTo>
                                    <a:lnTo>
                                      <a:pt x="16" y="1296"/>
                                    </a:lnTo>
                                    <a:lnTo>
                                      <a:pt x="13" y="1266"/>
                                    </a:lnTo>
                                    <a:lnTo>
                                      <a:pt x="10" y="1233"/>
                                    </a:lnTo>
                                    <a:lnTo>
                                      <a:pt x="7" y="1199"/>
                                    </a:lnTo>
                                    <a:lnTo>
                                      <a:pt x="3" y="1120"/>
                                    </a:lnTo>
                                    <a:lnTo>
                                      <a:pt x="0" y="102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86" y="0"/>
                                    </a:lnTo>
                                    <a:lnTo>
                                      <a:pt x="486" y="1014"/>
                                    </a:lnTo>
                                    <a:lnTo>
                                      <a:pt x="486" y="104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88" y="1094"/>
                                    </a:lnTo>
                                    <a:lnTo>
                                      <a:pt x="491" y="1120"/>
                                    </a:lnTo>
                                    <a:lnTo>
                                      <a:pt x="493" y="1132"/>
                                    </a:lnTo>
                                    <a:lnTo>
                                      <a:pt x="495" y="1145"/>
                                    </a:lnTo>
                                    <a:lnTo>
                                      <a:pt x="498" y="1157"/>
                                    </a:lnTo>
                                    <a:lnTo>
                                      <a:pt x="501" y="1168"/>
                                    </a:lnTo>
                                    <a:lnTo>
                                      <a:pt x="506" y="1179"/>
                                    </a:lnTo>
                                    <a:lnTo>
                                      <a:pt x="511" y="1189"/>
                                    </a:lnTo>
                                    <a:lnTo>
                                      <a:pt x="517" y="1200"/>
                                    </a:lnTo>
                                    <a:lnTo>
                                      <a:pt x="524" y="1209"/>
                                    </a:lnTo>
                                    <a:lnTo>
                                      <a:pt x="530" y="1217"/>
                                    </a:lnTo>
                                    <a:lnTo>
                                      <a:pt x="536" y="1223"/>
                                    </a:lnTo>
                                    <a:lnTo>
                                      <a:pt x="544" y="1230"/>
                                    </a:lnTo>
                                    <a:lnTo>
                                      <a:pt x="552" y="1238"/>
                                    </a:lnTo>
                                    <a:lnTo>
                                      <a:pt x="561" y="1245"/>
                                    </a:lnTo>
                                    <a:lnTo>
                                      <a:pt x="571" y="1251"/>
                                    </a:lnTo>
                                    <a:lnTo>
                                      <a:pt x="582" y="1258"/>
                                    </a:lnTo>
                                    <a:lnTo>
                                      <a:pt x="593" y="1264"/>
                                    </a:lnTo>
                                    <a:lnTo>
                                      <a:pt x="606" y="1269"/>
                                    </a:lnTo>
                                    <a:lnTo>
                                      <a:pt x="619" y="1275"/>
                                    </a:lnTo>
                                    <a:lnTo>
                                      <a:pt x="633" y="1280"/>
                                    </a:lnTo>
                                    <a:lnTo>
                                      <a:pt x="648" y="1283"/>
                                    </a:lnTo>
                                    <a:lnTo>
                                      <a:pt x="664" y="1286"/>
                                    </a:lnTo>
                                    <a:lnTo>
                                      <a:pt x="680" y="1288"/>
                                    </a:lnTo>
                                    <a:lnTo>
                                      <a:pt x="697" y="1290"/>
                                    </a:lnTo>
                                    <a:lnTo>
                                      <a:pt x="715" y="1290"/>
                                    </a:lnTo>
                                    <a:lnTo>
                                      <a:pt x="728" y="1290"/>
                                    </a:lnTo>
                                    <a:lnTo>
                                      <a:pt x="743" y="1290"/>
                                    </a:lnTo>
                                    <a:lnTo>
                                      <a:pt x="761" y="1288"/>
                                    </a:lnTo>
                                    <a:lnTo>
                                      <a:pt x="781" y="1285"/>
                                    </a:lnTo>
                                    <a:lnTo>
                                      <a:pt x="805" y="1281"/>
                                    </a:lnTo>
                                    <a:lnTo>
                                      <a:pt x="829" y="1273"/>
                                    </a:lnTo>
                                    <a:lnTo>
                                      <a:pt x="842" y="1268"/>
                                    </a:lnTo>
                                    <a:lnTo>
                                      <a:pt x="854" y="1263"/>
                                    </a:lnTo>
                                    <a:lnTo>
                                      <a:pt x="868" y="1257"/>
                                    </a:lnTo>
                                    <a:lnTo>
                                      <a:pt x="882" y="1249"/>
                                    </a:lnTo>
                                    <a:lnTo>
                                      <a:pt x="900" y="1238"/>
                                    </a:lnTo>
                                    <a:lnTo>
                                      <a:pt x="916" y="1225"/>
                                    </a:lnTo>
                                    <a:lnTo>
                                      <a:pt x="929" y="1212"/>
                                    </a:lnTo>
                                    <a:lnTo>
                                      <a:pt x="942" y="1200"/>
                                    </a:lnTo>
                                    <a:lnTo>
                                      <a:pt x="953" y="1186"/>
                                    </a:lnTo>
                                    <a:lnTo>
                                      <a:pt x="961" y="1172"/>
                                    </a:lnTo>
                                    <a:lnTo>
                                      <a:pt x="968" y="1158"/>
                                    </a:lnTo>
                                    <a:lnTo>
                                      <a:pt x="974" y="1143"/>
                                    </a:lnTo>
                                    <a:lnTo>
                                      <a:pt x="979" y="1128"/>
                                    </a:lnTo>
                                    <a:lnTo>
                                      <a:pt x="982" y="1113"/>
                                    </a:lnTo>
                                    <a:lnTo>
                                      <a:pt x="985" y="1098"/>
                                    </a:lnTo>
                                    <a:lnTo>
                                      <a:pt x="987" y="1083"/>
                                    </a:lnTo>
                                    <a:lnTo>
                                      <a:pt x="991" y="1050"/>
                                    </a:lnTo>
                                    <a:lnTo>
                                      <a:pt x="992" y="1017"/>
                                    </a:lnTo>
                                    <a:lnTo>
                                      <a:pt x="9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499110" y="314325"/>
                                <a:ext cx="89535" cy="150495"/>
                              </a:xfrm>
                              <a:custGeom>
                                <a:avLst/>
                                <a:gdLst>
                                  <a:gd name="T0" fmla="*/ 471 w 984"/>
                                  <a:gd name="T1" fmla="*/ 218 h 1658"/>
                                  <a:gd name="T2" fmla="*/ 493 w 984"/>
                                  <a:gd name="T3" fmla="*/ 198 h 1658"/>
                                  <a:gd name="T4" fmla="*/ 516 w 984"/>
                                  <a:gd name="T5" fmla="*/ 178 h 1658"/>
                                  <a:gd name="T6" fmla="*/ 540 w 984"/>
                                  <a:gd name="T7" fmla="*/ 159 h 1658"/>
                                  <a:gd name="T8" fmla="*/ 564 w 984"/>
                                  <a:gd name="T9" fmla="*/ 141 h 1658"/>
                                  <a:gd name="T10" fmla="*/ 588 w 984"/>
                                  <a:gd name="T11" fmla="*/ 125 h 1658"/>
                                  <a:gd name="T12" fmla="*/ 615 w 984"/>
                                  <a:gd name="T13" fmla="*/ 109 h 1658"/>
                                  <a:gd name="T14" fmla="*/ 641 w 984"/>
                                  <a:gd name="T15" fmla="*/ 93 h 1658"/>
                                  <a:gd name="T16" fmla="*/ 670 w 984"/>
                                  <a:gd name="T17" fmla="*/ 80 h 1658"/>
                                  <a:gd name="T18" fmla="*/ 700 w 984"/>
                                  <a:gd name="T19" fmla="*/ 67 h 1658"/>
                                  <a:gd name="T20" fmla="*/ 733 w 984"/>
                                  <a:gd name="T21" fmla="*/ 54 h 1658"/>
                                  <a:gd name="T22" fmla="*/ 767 w 984"/>
                                  <a:gd name="T23" fmla="*/ 43 h 1658"/>
                                  <a:gd name="T24" fmla="*/ 805 w 984"/>
                                  <a:gd name="T25" fmla="*/ 33 h 1658"/>
                                  <a:gd name="T26" fmla="*/ 845 w 984"/>
                                  <a:gd name="T27" fmla="*/ 24 h 1658"/>
                                  <a:gd name="T28" fmla="*/ 887 w 984"/>
                                  <a:gd name="T29" fmla="*/ 14 h 1658"/>
                                  <a:gd name="T30" fmla="*/ 934 w 984"/>
                                  <a:gd name="T31" fmla="*/ 7 h 1658"/>
                                  <a:gd name="T32" fmla="*/ 984 w 984"/>
                                  <a:gd name="T33" fmla="*/ 0 h 1658"/>
                                  <a:gd name="T34" fmla="*/ 984 w 984"/>
                                  <a:gd name="T35" fmla="*/ 424 h 1658"/>
                                  <a:gd name="T36" fmla="*/ 785 w 984"/>
                                  <a:gd name="T37" fmla="*/ 456 h 1658"/>
                                  <a:gd name="T38" fmla="*/ 742 w 984"/>
                                  <a:gd name="T39" fmla="*/ 463 h 1658"/>
                                  <a:gd name="T40" fmla="*/ 704 w 984"/>
                                  <a:gd name="T41" fmla="*/ 471 h 1658"/>
                                  <a:gd name="T42" fmla="*/ 671 w 984"/>
                                  <a:gd name="T43" fmla="*/ 479 h 1658"/>
                                  <a:gd name="T44" fmla="*/ 639 w 984"/>
                                  <a:gd name="T45" fmla="*/ 487 h 1658"/>
                                  <a:gd name="T46" fmla="*/ 625 w 984"/>
                                  <a:gd name="T47" fmla="*/ 493 h 1658"/>
                                  <a:gd name="T48" fmla="*/ 611 w 984"/>
                                  <a:gd name="T49" fmla="*/ 497 h 1658"/>
                                  <a:gd name="T50" fmla="*/ 599 w 984"/>
                                  <a:gd name="T51" fmla="*/ 503 h 1658"/>
                                  <a:gd name="T52" fmla="*/ 587 w 984"/>
                                  <a:gd name="T53" fmla="*/ 508 h 1658"/>
                                  <a:gd name="T54" fmla="*/ 576 w 984"/>
                                  <a:gd name="T55" fmla="*/ 514 h 1658"/>
                                  <a:gd name="T56" fmla="*/ 565 w 984"/>
                                  <a:gd name="T57" fmla="*/ 520 h 1658"/>
                                  <a:gd name="T58" fmla="*/ 555 w 984"/>
                                  <a:gd name="T59" fmla="*/ 527 h 1658"/>
                                  <a:gd name="T60" fmla="*/ 547 w 984"/>
                                  <a:gd name="T61" fmla="*/ 534 h 1658"/>
                                  <a:gd name="T62" fmla="*/ 539 w 984"/>
                                  <a:gd name="T63" fmla="*/ 542 h 1658"/>
                                  <a:gd name="T64" fmla="*/ 531 w 984"/>
                                  <a:gd name="T65" fmla="*/ 551 h 1658"/>
                                  <a:gd name="T66" fmla="*/ 524 w 984"/>
                                  <a:gd name="T67" fmla="*/ 559 h 1658"/>
                                  <a:gd name="T68" fmla="*/ 517 w 984"/>
                                  <a:gd name="T69" fmla="*/ 569 h 1658"/>
                                  <a:gd name="T70" fmla="*/ 511 w 984"/>
                                  <a:gd name="T71" fmla="*/ 578 h 1658"/>
                                  <a:gd name="T72" fmla="*/ 506 w 984"/>
                                  <a:gd name="T73" fmla="*/ 589 h 1658"/>
                                  <a:gd name="T74" fmla="*/ 502 w 984"/>
                                  <a:gd name="T75" fmla="*/ 600 h 1658"/>
                                  <a:gd name="T76" fmla="*/ 497 w 984"/>
                                  <a:gd name="T77" fmla="*/ 612 h 1658"/>
                                  <a:gd name="T78" fmla="*/ 494 w 984"/>
                                  <a:gd name="T79" fmla="*/ 624 h 1658"/>
                                  <a:gd name="T80" fmla="*/ 491 w 984"/>
                                  <a:gd name="T81" fmla="*/ 638 h 1658"/>
                                  <a:gd name="T82" fmla="*/ 489 w 984"/>
                                  <a:gd name="T83" fmla="*/ 653 h 1658"/>
                                  <a:gd name="T84" fmla="*/ 487 w 984"/>
                                  <a:gd name="T85" fmla="*/ 668 h 1658"/>
                                  <a:gd name="T86" fmla="*/ 484 w 984"/>
                                  <a:gd name="T87" fmla="*/ 700 h 1658"/>
                                  <a:gd name="T88" fmla="*/ 484 w 984"/>
                                  <a:gd name="T89" fmla="*/ 737 h 1658"/>
                                  <a:gd name="T90" fmla="*/ 484 w 984"/>
                                  <a:gd name="T91" fmla="*/ 1658 h 1658"/>
                                  <a:gd name="T92" fmla="*/ 0 w 984"/>
                                  <a:gd name="T93" fmla="*/ 1658 h 1658"/>
                                  <a:gd name="T94" fmla="*/ 0 w 984"/>
                                  <a:gd name="T95" fmla="*/ 20 h 1658"/>
                                  <a:gd name="T96" fmla="*/ 471 w 984"/>
                                  <a:gd name="T97" fmla="*/ 20 h 1658"/>
                                  <a:gd name="T98" fmla="*/ 471 w 984"/>
                                  <a:gd name="T99" fmla="*/ 218 h 16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984" h="1658">
                                    <a:moveTo>
                                      <a:pt x="471" y="218"/>
                                    </a:moveTo>
                                    <a:lnTo>
                                      <a:pt x="493" y="198"/>
                                    </a:lnTo>
                                    <a:lnTo>
                                      <a:pt x="516" y="178"/>
                                    </a:lnTo>
                                    <a:lnTo>
                                      <a:pt x="540" y="159"/>
                                    </a:lnTo>
                                    <a:lnTo>
                                      <a:pt x="564" y="141"/>
                                    </a:lnTo>
                                    <a:lnTo>
                                      <a:pt x="588" y="125"/>
                                    </a:lnTo>
                                    <a:lnTo>
                                      <a:pt x="615" y="109"/>
                                    </a:lnTo>
                                    <a:lnTo>
                                      <a:pt x="641" y="93"/>
                                    </a:lnTo>
                                    <a:lnTo>
                                      <a:pt x="670" y="80"/>
                                    </a:lnTo>
                                    <a:lnTo>
                                      <a:pt x="700" y="67"/>
                                    </a:lnTo>
                                    <a:lnTo>
                                      <a:pt x="733" y="54"/>
                                    </a:lnTo>
                                    <a:lnTo>
                                      <a:pt x="767" y="43"/>
                                    </a:lnTo>
                                    <a:lnTo>
                                      <a:pt x="805" y="33"/>
                                    </a:lnTo>
                                    <a:lnTo>
                                      <a:pt x="845" y="24"/>
                                    </a:lnTo>
                                    <a:lnTo>
                                      <a:pt x="887" y="14"/>
                                    </a:lnTo>
                                    <a:lnTo>
                                      <a:pt x="934" y="7"/>
                                    </a:lnTo>
                                    <a:lnTo>
                                      <a:pt x="984" y="0"/>
                                    </a:lnTo>
                                    <a:lnTo>
                                      <a:pt x="984" y="424"/>
                                    </a:lnTo>
                                    <a:lnTo>
                                      <a:pt x="785" y="456"/>
                                    </a:lnTo>
                                    <a:lnTo>
                                      <a:pt x="742" y="463"/>
                                    </a:lnTo>
                                    <a:lnTo>
                                      <a:pt x="704" y="471"/>
                                    </a:lnTo>
                                    <a:lnTo>
                                      <a:pt x="671" y="479"/>
                                    </a:lnTo>
                                    <a:lnTo>
                                      <a:pt x="639" y="487"/>
                                    </a:lnTo>
                                    <a:lnTo>
                                      <a:pt x="625" y="493"/>
                                    </a:lnTo>
                                    <a:lnTo>
                                      <a:pt x="611" y="497"/>
                                    </a:lnTo>
                                    <a:lnTo>
                                      <a:pt x="599" y="503"/>
                                    </a:lnTo>
                                    <a:lnTo>
                                      <a:pt x="587" y="508"/>
                                    </a:lnTo>
                                    <a:lnTo>
                                      <a:pt x="576" y="514"/>
                                    </a:lnTo>
                                    <a:lnTo>
                                      <a:pt x="565" y="520"/>
                                    </a:lnTo>
                                    <a:lnTo>
                                      <a:pt x="555" y="527"/>
                                    </a:lnTo>
                                    <a:lnTo>
                                      <a:pt x="547" y="534"/>
                                    </a:lnTo>
                                    <a:lnTo>
                                      <a:pt x="539" y="542"/>
                                    </a:lnTo>
                                    <a:lnTo>
                                      <a:pt x="531" y="551"/>
                                    </a:lnTo>
                                    <a:lnTo>
                                      <a:pt x="524" y="559"/>
                                    </a:lnTo>
                                    <a:lnTo>
                                      <a:pt x="517" y="569"/>
                                    </a:lnTo>
                                    <a:lnTo>
                                      <a:pt x="511" y="578"/>
                                    </a:lnTo>
                                    <a:lnTo>
                                      <a:pt x="506" y="589"/>
                                    </a:lnTo>
                                    <a:lnTo>
                                      <a:pt x="502" y="600"/>
                                    </a:lnTo>
                                    <a:lnTo>
                                      <a:pt x="497" y="612"/>
                                    </a:lnTo>
                                    <a:lnTo>
                                      <a:pt x="494" y="624"/>
                                    </a:lnTo>
                                    <a:lnTo>
                                      <a:pt x="491" y="638"/>
                                    </a:lnTo>
                                    <a:lnTo>
                                      <a:pt x="489" y="653"/>
                                    </a:lnTo>
                                    <a:lnTo>
                                      <a:pt x="487" y="668"/>
                                    </a:lnTo>
                                    <a:lnTo>
                                      <a:pt x="484" y="700"/>
                                    </a:lnTo>
                                    <a:lnTo>
                                      <a:pt x="484" y="737"/>
                                    </a:lnTo>
                                    <a:lnTo>
                                      <a:pt x="484" y="1658"/>
                                    </a:lnTo>
                                    <a:lnTo>
                                      <a:pt x="0" y="1658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71" y="20"/>
                                    </a:lnTo>
                                    <a:lnTo>
                                      <a:pt x="471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96900" y="313690"/>
                                <a:ext cx="144145" cy="210185"/>
                              </a:xfrm>
                              <a:custGeom>
                                <a:avLst/>
                                <a:gdLst>
                                  <a:gd name="T0" fmla="*/ 968 w 1589"/>
                                  <a:gd name="T1" fmla="*/ 1529 h 2317"/>
                                  <a:gd name="T2" fmla="*/ 793 w 1589"/>
                                  <a:gd name="T3" fmla="*/ 1577 h 2317"/>
                                  <a:gd name="T4" fmla="*/ 603 w 1589"/>
                                  <a:gd name="T5" fmla="*/ 1581 h 2317"/>
                                  <a:gd name="T6" fmla="*/ 457 w 1589"/>
                                  <a:gd name="T7" fmla="*/ 1551 h 2317"/>
                                  <a:gd name="T8" fmla="*/ 325 w 1589"/>
                                  <a:gd name="T9" fmla="*/ 1491 h 2317"/>
                                  <a:gd name="T10" fmla="*/ 212 w 1589"/>
                                  <a:gd name="T11" fmla="*/ 1405 h 2317"/>
                                  <a:gd name="T12" fmla="*/ 124 w 1589"/>
                                  <a:gd name="T13" fmla="*/ 1296 h 2317"/>
                                  <a:gd name="T14" fmla="*/ 60 w 1589"/>
                                  <a:gd name="T15" fmla="*/ 1171 h 2317"/>
                                  <a:gd name="T16" fmla="*/ 21 w 1589"/>
                                  <a:gd name="T17" fmla="*/ 1031 h 2317"/>
                                  <a:gd name="T18" fmla="*/ 2 w 1589"/>
                                  <a:gd name="T19" fmla="*/ 880 h 2317"/>
                                  <a:gd name="T20" fmla="*/ 4 w 1589"/>
                                  <a:gd name="T21" fmla="*/ 706 h 2317"/>
                                  <a:gd name="T22" fmla="*/ 41 w 1589"/>
                                  <a:gd name="T23" fmla="*/ 504 h 2317"/>
                                  <a:gd name="T24" fmla="*/ 126 w 1589"/>
                                  <a:gd name="T25" fmla="*/ 308 h 2317"/>
                                  <a:gd name="T26" fmla="*/ 265 w 1589"/>
                                  <a:gd name="T27" fmla="*/ 143 h 2317"/>
                                  <a:gd name="T28" fmla="*/ 470 w 1589"/>
                                  <a:gd name="T29" fmla="*/ 32 h 2317"/>
                                  <a:gd name="T30" fmla="*/ 720 w 1589"/>
                                  <a:gd name="T31" fmla="*/ 0 h 2317"/>
                                  <a:gd name="T32" fmla="*/ 841 w 1589"/>
                                  <a:gd name="T33" fmla="*/ 16 h 2317"/>
                                  <a:gd name="T34" fmla="*/ 954 w 1589"/>
                                  <a:gd name="T35" fmla="*/ 58 h 2317"/>
                                  <a:gd name="T36" fmla="*/ 1108 w 1589"/>
                                  <a:gd name="T37" fmla="*/ 174 h 2317"/>
                                  <a:gd name="T38" fmla="*/ 1586 w 1589"/>
                                  <a:gd name="T39" fmla="*/ 1733 h 2317"/>
                                  <a:gd name="T40" fmla="*/ 1561 w 1589"/>
                                  <a:gd name="T41" fmla="*/ 1909 h 2317"/>
                                  <a:gd name="T42" fmla="*/ 1521 w 1589"/>
                                  <a:gd name="T43" fmla="*/ 2012 h 2317"/>
                                  <a:gd name="T44" fmla="*/ 1449 w 1589"/>
                                  <a:gd name="T45" fmla="*/ 2107 h 2317"/>
                                  <a:gd name="T46" fmla="*/ 1338 w 1589"/>
                                  <a:gd name="T47" fmla="*/ 2192 h 2317"/>
                                  <a:gd name="T48" fmla="*/ 1201 w 1589"/>
                                  <a:gd name="T49" fmla="*/ 2254 h 2317"/>
                                  <a:gd name="T50" fmla="*/ 977 w 1589"/>
                                  <a:gd name="T51" fmla="*/ 2304 h 2317"/>
                                  <a:gd name="T52" fmla="*/ 779 w 1589"/>
                                  <a:gd name="T53" fmla="*/ 2317 h 2317"/>
                                  <a:gd name="T54" fmla="*/ 607 w 1589"/>
                                  <a:gd name="T55" fmla="*/ 2306 h 2317"/>
                                  <a:gd name="T56" fmla="*/ 460 w 1589"/>
                                  <a:gd name="T57" fmla="*/ 2277 h 2317"/>
                                  <a:gd name="T58" fmla="*/ 301 w 1589"/>
                                  <a:gd name="T59" fmla="*/ 2218 h 2317"/>
                                  <a:gd name="T60" fmla="*/ 150 w 1589"/>
                                  <a:gd name="T61" fmla="*/ 2113 h 2317"/>
                                  <a:gd name="T62" fmla="*/ 91 w 1589"/>
                                  <a:gd name="T63" fmla="*/ 2038 h 2317"/>
                                  <a:gd name="T64" fmla="*/ 39 w 1589"/>
                                  <a:gd name="T65" fmla="*/ 1907 h 2317"/>
                                  <a:gd name="T66" fmla="*/ 25 w 1589"/>
                                  <a:gd name="T67" fmla="*/ 1731 h 2317"/>
                                  <a:gd name="T68" fmla="*/ 543 w 1589"/>
                                  <a:gd name="T69" fmla="*/ 1838 h 2317"/>
                                  <a:gd name="T70" fmla="*/ 597 w 1589"/>
                                  <a:gd name="T71" fmla="*/ 1922 h 2317"/>
                                  <a:gd name="T72" fmla="*/ 654 w 1589"/>
                                  <a:gd name="T73" fmla="*/ 1960 h 2317"/>
                                  <a:gd name="T74" fmla="*/ 746 w 1589"/>
                                  <a:gd name="T75" fmla="*/ 1991 h 2317"/>
                                  <a:gd name="T76" fmla="*/ 894 w 1589"/>
                                  <a:gd name="T77" fmla="*/ 1994 h 2317"/>
                                  <a:gd name="T78" fmla="*/ 1003 w 1589"/>
                                  <a:gd name="T79" fmla="*/ 1961 h 2317"/>
                                  <a:gd name="T80" fmla="*/ 1067 w 1589"/>
                                  <a:gd name="T81" fmla="*/ 1905 h 2317"/>
                                  <a:gd name="T82" fmla="*/ 1100 w 1589"/>
                                  <a:gd name="T83" fmla="*/ 1835 h 2317"/>
                                  <a:gd name="T84" fmla="*/ 1112 w 1589"/>
                                  <a:gd name="T85" fmla="*/ 1717 h 2317"/>
                                  <a:gd name="T86" fmla="*/ 502 w 1589"/>
                                  <a:gd name="T87" fmla="*/ 889 h 2317"/>
                                  <a:gd name="T88" fmla="*/ 522 w 1589"/>
                                  <a:gd name="T89" fmla="*/ 1011 h 2317"/>
                                  <a:gd name="T90" fmla="*/ 568 w 1589"/>
                                  <a:gd name="T91" fmla="*/ 1110 h 2317"/>
                                  <a:gd name="T92" fmla="*/ 650 w 1589"/>
                                  <a:gd name="T93" fmla="*/ 1185 h 2317"/>
                                  <a:gd name="T94" fmla="*/ 780 w 1589"/>
                                  <a:gd name="T95" fmla="*/ 1220 h 2317"/>
                                  <a:gd name="T96" fmla="*/ 909 w 1589"/>
                                  <a:gd name="T97" fmla="*/ 1208 h 2317"/>
                                  <a:gd name="T98" fmla="*/ 998 w 1589"/>
                                  <a:gd name="T99" fmla="*/ 1160 h 2317"/>
                                  <a:gd name="T100" fmla="*/ 1058 w 1589"/>
                                  <a:gd name="T101" fmla="*/ 1082 h 2317"/>
                                  <a:gd name="T102" fmla="*/ 1092 w 1589"/>
                                  <a:gd name="T103" fmla="*/ 981 h 2317"/>
                                  <a:gd name="T104" fmla="*/ 1109 w 1589"/>
                                  <a:gd name="T105" fmla="*/ 765 h 2317"/>
                                  <a:gd name="T106" fmla="*/ 1086 w 1589"/>
                                  <a:gd name="T107" fmla="*/ 572 h 2317"/>
                                  <a:gd name="T108" fmla="*/ 1041 w 1589"/>
                                  <a:gd name="T109" fmla="*/ 468 h 2317"/>
                                  <a:gd name="T110" fmla="*/ 970 w 1589"/>
                                  <a:gd name="T111" fmla="*/ 404 h 2317"/>
                                  <a:gd name="T112" fmla="*/ 857 w 1589"/>
                                  <a:gd name="T113" fmla="*/ 364 h 2317"/>
                                  <a:gd name="T114" fmla="*/ 725 w 1589"/>
                                  <a:gd name="T115" fmla="*/ 368 h 2317"/>
                                  <a:gd name="T116" fmla="*/ 630 w 1589"/>
                                  <a:gd name="T117" fmla="*/ 409 h 2317"/>
                                  <a:gd name="T118" fmla="*/ 564 w 1589"/>
                                  <a:gd name="T119" fmla="*/ 482 h 2317"/>
                                  <a:gd name="T120" fmla="*/ 524 w 1589"/>
                                  <a:gd name="T121" fmla="*/ 579 h 2317"/>
                                  <a:gd name="T122" fmla="*/ 500 w 1589"/>
                                  <a:gd name="T123" fmla="*/ 756 h 231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589" h="2317">
                                    <a:moveTo>
                                      <a:pt x="1112" y="1447"/>
                                    </a:moveTo>
                                    <a:lnTo>
                                      <a:pt x="1075" y="1471"/>
                                    </a:lnTo>
                                    <a:lnTo>
                                      <a:pt x="1036" y="1494"/>
                                    </a:lnTo>
                                    <a:lnTo>
                                      <a:pt x="1015" y="1507"/>
                                    </a:lnTo>
                                    <a:lnTo>
                                      <a:pt x="991" y="1517"/>
                                    </a:lnTo>
                                    <a:lnTo>
                                      <a:pt x="968" y="1529"/>
                                    </a:lnTo>
                                    <a:lnTo>
                                      <a:pt x="944" y="1540"/>
                                    </a:lnTo>
                                    <a:lnTo>
                                      <a:pt x="916" y="1549"/>
                                    </a:lnTo>
                                    <a:lnTo>
                                      <a:pt x="889" y="1557"/>
                                    </a:lnTo>
                                    <a:lnTo>
                                      <a:pt x="858" y="1565"/>
                                    </a:lnTo>
                                    <a:lnTo>
                                      <a:pt x="827" y="1572"/>
                                    </a:lnTo>
                                    <a:lnTo>
                                      <a:pt x="793" y="1577"/>
                                    </a:lnTo>
                                    <a:lnTo>
                                      <a:pt x="757" y="1582"/>
                                    </a:lnTo>
                                    <a:lnTo>
                                      <a:pt x="719" y="1584"/>
                                    </a:lnTo>
                                    <a:lnTo>
                                      <a:pt x="679" y="1585"/>
                                    </a:lnTo>
                                    <a:lnTo>
                                      <a:pt x="653" y="1584"/>
                                    </a:lnTo>
                                    <a:lnTo>
                                      <a:pt x="628" y="1583"/>
                                    </a:lnTo>
                                    <a:lnTo>
                                      <a:pt x="603" y="1581"/>
                                    </a:lnTo>
                                    <a:lnTo>
                                      <a:pt x="578" y="1579"/>
                                    </a:lnTo>
                                    <a:lnTo>
                                      <a:pt x="553" y="1574"/>
                                    </a:lnTo>
                                    <a:lnTo>
                                      <a:pt x="529" y="1570"/>
                                    </a:lnTo>
                                    <a:lnTo>
                                      <a:pt x="504" y="1565"/>
                                    </a:lnTo>
                                    <a:lnTo>
                                      <a:pt x="481" y="1559"/>
                                    </a:lnTo>
                                    <a:lnTo>
                                      <a:pt x="457" y="1551"/>
                                    </a:lnTo>
                                    <a:lnTo>
                                      <a:pt x="435" y="1544"/>
                                    </a:lnTo>
                                    <a:lnTo>
                                      <a:pt x="411" y="1534"/>
                                    </a:lnTo>
                                    <a:lnTo>
                                      <a:pt x="389" y="1525"/>
                                    </a:lnTo>
                                    <a:lnTo>
                                      <a:pt x="367" y="1514"/>
                                    </a:lnTo>
                                    <a:lnTo>
                                      <a:pt x="346" y="1504"/>
                                    </a:lnTo>
                                    <a:lnTo>
                                      <a:pt x="325" y="1491"/>
                                    </a:lnTo>
                                    <a:lnTo>
                                      <a:pt x="305" y="1478"/>
                                    </a:lnTo>
                                    <a:lnTo>
                                      <a:pt x="284" y="1465"/>
                                    </a:lnTo>
                                    <a:lnTo>
                                      <a:pt x="265" y="1450"/>
                                    </a:lnTo>
                                    <a:lnTo>
                                      <a:pt x="246" y="1435"/>
                                    </a:lnTo>
                                    <a:lnTo>
                                      <a:pt x="228" y="1421"/>
                                    </a:lnTo>
                                    <a:lnTo>
                                      <a:pt x="212" y="1405"/>
                                    </a:lnTo>
                                    <a:lnTo>
                                      <a:pt x="195" y="1388"/>
                                    </a:lnTo>
                                    <a:lnTo>
                                      <a:pt x="179" y="1370"/>
                                    </a:lnTo>
                                    <a:lnTo>
                                      <a:pt x="164" y="1352"/>
                                    </a:lnTo>
                                    <a:lnTo>
                                      <a:pt x="150" y="1334"/>
                                    </a:lnTo>
                                    <a:lnTo>
                                      <a:pt x="137" y="1315"/>
                                    </a:lnTo>
                                    <a:lnTo>
                                      <a:pt x="124" y="1296"/>
                                    </a:lnTo>
                                    <a:lnTo>
                                      <a:pt x="111" y="1276"/>
                                    </a:lnTo>
                                    <a:lnTo>
                                      <a:pt x="100" y="1256"/>
                                    </a:lnTo>
                                    <a:lnTo>
                                      <a:pt x="89" y="1235"/>
                                    </a:lnTo>
                                    <a:lnTo>
                                      <a:pt x="80" y="1214"/>
                                    </a:lnTo>
                                    <a:lnTo>
                                      <a:pt x="70" y="1193"/>
                                    </a:lnTo>
                                    <a:lnTo>
                                      <a:pt x="60" y="1171"/>
                                    </a:lnTo>
                                    <a:lnTo>
                                      <a:pt x="53" y="1149"/>
                                    </a:lnTo>
                                    <a:lnTo>
                                      <a:pt x="46" y="1126"/>
                                    </a:lnTo>
                                    <a:lnTo>
                                      <a:pt x="38" y="1102"/>
                                    </a:lnTo>
                                    <a:lnTo>
                                      <a:pt x="32" y="1079"/>
                                    </a:lnTo>
                                    <a:lnTo>
                                      <a:pt x="27" y="1055"/>
                                    </a:lnTo>
                                    <a:lnTo>
                                      <a:pt x="21" y="1031"/>
                                    </a:lnTo>
                                    <a:lnTo>
                                      <a:pt x="16" y="1007"/>
                                    </a:lnTo>
                                    <a:lnTo>
                                      <a:pt x="13" y="981"/>
                                    </a:lnTo>
                                    <a:lnTo>
                                      <a:pt x="9" y="957"/>
                                    </a:lnTo>
                                    <a:lnTo>
                                      <a:pt x="7" y="932"/>
                                    </a:lnTo>
                                    <a:lnTo>
                                      <a:pt x="3" y="905"/>
                                    </a:lnTo>
                                    <a:lnTo>
                                      <a:pt x="2" y="880"/>
                                    </a:lnTo>
                                    <a:lnTo>
                                      <a:pt x="1" y="854"/>
                                    </a:lnTo>
                                    <a:lnTo>
                                      <a:pt x="0" y="828"/>
                                    </a:lnTo>
                                    <a:lnTo>
                                      <a:pt x="0" y="801"/>
                                    </a:lnTo>
                                    <a:lnTo>
                                      <a:pt x="0" y="771"/>
                                    </a:lnTo>
                                    <a:lnTo>
                                      <a:pt x="1" y="739"/>
                                    </a:lnTo>
                                    <a:lnTo>
                                      <a:pt x="4" y="706"/>
                                    </a:lnTo>
                                    <a:lnTo>
                                      <a:pt x="8" y="673"/>
                                    </a:lnTo>
                                    <a:lnTo>
                                      <a:pt x="12" y="640"/>
                                    </a:lnTo>
                                    <a:lnTo>
                                      <a:pt x="17" y="606"/>
                                    </a:lnTo>
                                    <a:lnTo>
                                      <a:pt x="25" y="571"/>
                                    </a:lnTo>
                                    <a:lnTo>
                                      <a:pt x="32" y="538"/>
                                    </a:lnTo>
                                    <a:lnTo>
                                      <a:pt x="41" y="504"/>
                                    </a:lnTo>
                                    <a:lnTo>
                                      <a:pt x="52" y="470"/>
                                    </a:lnTo>
                                    <a:lnTo>
                                      <a:pt x="64" y="437"/>
                                    </a:lnTo>
                                    <a:lnTo>
                                      <a:pt x="77" y="404"/>
                                    </a:lnTo>
                                    <a:lnTo>
                                      <a:pt x="92" y="371"/>
                                    </a:lnTo>
                                    <a:lnTo>
                                      <a:pt x="108" y="340"/>
                                    </a:lnTo>
                                    <a:lnTo>
                                      <a:pt x="126" y="308"/>
                                    </a:lnTo>
                                    <a:lnTo>
                                      <a:pt x="145" y="278"/>
                                    </a:lnTo>
                                    <a:lnTo>
                                      <a:pt x="165" y="248"/>
                                    </a:lnTo>
                                    <a:lnTo>
                                      <a:pt x="188" y="220"/>
                                    </a:lnTo>
                                    <a:lnTo>
                                      <a:pt x="212" y="193"/>
                                    </a:lnTo>
                                    <a:lnTo>
                                      <a:pt x="238" y="167"/>
                                    </a:lnTo>
                                    <a:lnTo>
                                      <a:pt x="265" y="143"/>
                                    </a:lnTo>
                                    <a:lnTo>
                                      <a:pt x="295" y="120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58" y="79"/>
                                    </a:lnTo>
                                    <a:lnTo>
                                      <a:pt x="394" y="62"/>
                                    </a:lnTo>
                                    <a:lnTo>
                                      <a:pt x="431" y="46"/>
                                    </a:lnTo>
                                    <a:lnTo>
                                      <a:pt x="470" y="32"/>
                                    </a:lnTo>
                                    <a:lnTo>
                                      <a:pt x="512" y="22"/>
                                    </a:lnTo>
                                    <a:lnTo>
                                      <a:pt x="554" y="12"/>
                                    </a:lnTo>
                                    <a:lnTo>
                                      <a:pt x="599" y="6"/>
                                    </a:lnTo>
                                    <a:lnTo>
                                      <a:pt x="647" y="2"/>
                                    </a:lnTo>
                                    <a:lnTo>
                                      <a:pt x="698" y="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742" y="2"/>
                                    </a:lnTo>
                                    <a:lnTo>
                                      <a:pt x="763" y="4"/>
                                    </a:lnTo>
                                    <a:lnTo>
                                      <a:pt x="784" y="6"/>
                                    </a:lnTo>
                                    <a:lnTo>
                                      <a:pt x="803" y="9"/>
                                    </a:lnTo>
                                    <a:lnTo>
                                      <a:pt x="823" y="12"/>
                                    </a:lnTo>
                                    <a:lnTo>
                                      <a:pt x="841" y="16"/>
                                    </a:lnTo>
                                    <a:lnTo>
                                      <a:pt x="859" y="22"/>
                                    </a:lnTo>
                                    <a:lnTo>
                                      <a:pt x="877" y="27"/>
                                    </a:lnTo>
                                    <a:lnTo>
                                      <a:pt x="894" y="32"/>
                                    </a:lnTo>
                                    <a:lnTo>
                                      <a:pt x="910" y="38"/>
                                    </a:lnTo>
                                    <a:lnTo>
                                      <a:pt x="926" y="45"/>
                                    </a:lnTo>
                                    <a:lnTo>
                                      <a:pt x="954" y="58"/>
                                    </a:lnTo>
                                    <a:lnTo>
                                      <a:pt x="982" y="74"/>
                                    </a:lnTo>
                                    <a:lnTo>
                                      <a:pt x="1007" y="90"/>
                                    </a:lnTo>
                                    <a:lnTo>
                                      <a:pt x="1030" y="107"/>
                                    </a:lnTo>
                                    <a:lnTo>
                                      <a:pt x="1053" y="124"/>
                                    </a:lnTo>
                                    <a:lnTo>
                                      <a:pt x="1073" y="141"/>
                                    </a:lnTo>
                                    <a:lnTo>
                                      <a:pt x="1108" y="174"/>
                                    </a:lnTo>
                                    <a:lnTo>
                                      <a:pt x="1137" y="205"/>
                                    </a:lnTo>
                                    <a:lnTo>
                                      <a:pt x="1137" y="25"/>
                                    </a:lnTo>
                                    <a:lnTo>
                                      <a:pt x="1589" y="25"/>
                                    </a:lnTo>
                                    <a:lnTo>
                                      <a:pt x="1589" y="1666"/>
                                    </a:lnTo>
                                    <a:lnTo>
                                      <a:pt x="1588" y="1700"/>
                                    </a:lnTo>
                                    <a:lnTo>
                                      <a:pt x="1586" y="1733"/>
                                    </a:lnTo>
                                    <a:lnTo>
                                      <a:pt x="1584" y="1769"/>
                                    </a:lnTo>
                                    <a:lnTo>
                                      <a:pt x="1581" y="1804"/>
                                    </a:lnTo>
                                    <a:lnTo>
                                      <a:pt x="1576" y="1839"/>
                                    </a:lnTo>
                                    <a:lnTo>
                                      <a:pt x="1569" y="1875"/>
                                    </a:lnTo>
                                    <a:lnTo>
                                      <a:pt x="1566" y="1891"/>
                                    </a:lnTo>
                                    <a:lnTo>
                                      <a:pt x="1561" y="1909"/>
                                    </a:lnTo>
                                    <a:lnTo>
                                      <a:pt x="1557" y="1926"/>
                                    </a:lnTo>
                                    <a:lnTo>
                                      <a:pt x="1550" y="1944"/>
                                    </a:lnTo>
                                    <a:lnTo>
                                      <a:pt x="1544" y="1961"/>
                                    </a:lnTo>
                                    <a:lnTo>
                                      <a:pt x="1537" y="1978"/>
                                    </a:lnTo>
                                    <a:lnTo>
                                      <a:pt x="1529" y="1995"/>
                                    </a:lnTo>
                                    <a:lnTo>
                                      <a:pt x="1521" y="2012"/>
                                    </a:lnTo>
                                    <a:lnTo>
                                      <a:pt x="1511" y="2028"/>
                                    </a:lnTo>
                                    <a:lnTo>
                                      <a:pt x="1501" y="2044"/>
                                    </a:lnTo>
                                    <a:lnTo>
                                      <a:pt x="1489" y="2061"/>
                                    </a:lnTo>
                                    <a:lnTo>
                                      <a:pt x="1476" y="2077"/>
                                    </a:lnTo>
                                    <a:lnTo>
                                      <a:pt x="1464" y="2092"/>
                                    </a:lnTo>
                                    <a:lnTo>
                                      <a:pt x="1449" y="2107"/>
                                    </a:lnTo>
                                    <a:lnTo>
                                      <a:pt x="1433" y="2122"/>
                                    </a:lnTo>
                                    <a:lnTo>
                                      <a:pt x="1417" y="2137"/>
                                    </a:lnTo>
                                    <a:lnTo>
                                      <a:pt x="1399" y="2152"/>
                                    </a:lnTo>
                                    <a:lnTo>
                                      <a:pt x="1380" y="2165"/>
                                    </a:lnTo>
                                    <a:lnTo>
                                      <a:pt x="1359" y="2179"/>
                                    </a:lnTo>
                                    <a:lnTo>
                                      <a:pt x="1338" y="2192"/>
                                    </a:lnTo>
                                    <a:lnTo>
                                      <a:pt x="1322" y="2201"/>
                                    </a:lnTo>
                                    <a:lnTo>
                                      <a:pt x="1306" y="2210"/>
                                    </a:lnTo>
                                    <a:lnTo>
                                      <a:pt x="1289" y="2218"/>
                                    </a:lnTo>
                                    <a:lnTo>
                                      <a:pt x="1272" y="2226"/>
                                    </a:lnTo>
                                    <a:lnTo>
                                      <a:pt x="1238" y="2240"/>
                                    </a:lnTo>
                                    <a:lnTo>
                                      <a:pt x="1201" y="2254"/>
                                    </a:lnTo>
                                    <a:lnTo>
                                      <a:pt x="1164" y="2265"/>
                                    </a:lnTo>
                                    <a:lnTo>
                                      <a:pt x="1127" y="2276"/>
                                    </a:lnTo>
                                    <a:lnTo>
                                      <a:pt x="1089" y="2284"/>
                                    </a:lnTo>
                                    <a:lnTo>
                                      <a:pt x="1052" y="2292"/>
                                    </a:lnTo>
                                    <a:lnTo>
                                      <a:pt x="1014" y="2298"/>
                                    </a:lnTo>
                                    <a:lnTo>
                                      <a:pt x="977" y="2304"/>
                                    </a:lnTo>
                                    <a:lnTo>
                                      <a:pt x="941" y="2309"/>
                                    </a:lnTo>
                                    <a:lnTo>
                                      <a:pt x="905" y="2312"/>
                                    </a:lnTo>
                                    <a:lnTo>
                                      <a:pt x="871" y="2314"/>
                                    </a:lnTo>
                                    <a:lnTo>
                                      <a:pt x="838" y="2316"/>
                                    </a:lnTo>
                                    <a:lnTo>
                                      <a:pt x="807" y="2317"/>
                                    </a:lnTo>
                                    <a:lnTo>
                                      <a:pt x="779" y="2317"/>
                                    </a:lnTo>
                                    <a:lnTo>
                                      <a:pt x="748" y="2317"/>
                                    </a:lnTo>
                                    <a:lnTo>
                                      <a:pt x="719" y="2316"/>
                                    </a:lnTo>
                                    <a:lnTo>
                                      <a:pt x="690" y="2314"/>
                                    </a:lnTo>
                                    <a:lnTo>
                                      <a:pt x="662" y="2312"/>
                                    </a:lnTo>
                                    <a:lnTo>
                                      <a:pt x="634" y="2310"/>
                                    </a:lnTo>
                                    <a:lnTo>
                                      <a:pt x="607" y="2306"/>
                                    </a:lnTo>
                                    <a:lnTo>
                                      <a:pt x="580" y="2302"/>
                                    </a:lnTo>
                                    <a:lnTo>
                                      <a:pt x="555" y="2298"/>
                                    </a:lnTo>
                                    <a:lnTo>
                                      <a:pt x="531" y="2293"/>
                                    </a:lnTo>
                                    <a:lnTo>
                                      <a:pt x="506" y="2289"/>
                                    </a:lnTo>
                                    <a:lnTo>
                                      <a:pt x="482" y="2282"/>
                                    </a:lnTo>
                                    <a:lnTo>
                                      <a:pt x="460" y="2277"/>
                                    </a:lnTo>
                                    <a:lnTo>
                                      <a:pt x="438" y="2271"/>
                                    </a:lnTo>
                                    <a:lnTo>
                                      <a:pt x="416" y="2263"/>
                                    </a:lnTo>
                                    <a:lnTo>
                                      <a:pt x="395" y="2257"/>
                                    </a:lnTo>
                                    <a:lnTo>
                                      <a:pt x="375" y="2250"/>
                                    </a:lnTo>
                                    <a:lnTo>
                                      <a:pt x="337" y="2234"/>
                                    </a:lnTo>
                                    <a:lnTo>
                                      <a:pt x="301" y="2218"/>
                                    </a:lnTo>
                                    <a:lnTo>
                                      <a:pt x="270" y="2201"/>
                                    </a:lnTo>
                                    <a:lnTo>
                                      <a:pt x="240" y="2183"/>
                                    </a:lnTo>
                                    <a:lnTo>
                                      <a:pt x="214" y="2165"/>
                                    </a:lnTo>
                                    <a:lnTo>
                                      <a:pt x="189" y="2147"/>
                                    </a:lnTo>
                                    <a:lnTo>
                                      <a:pt x="168" y="2131"/>
                                    </a:lnTo>
                                    <a:lnTo>
                                      <a:pt x="150" y="2113"/>
                                    </a:lnTo>
                                    <a:lnTo>
                                      <a:pt x="139" y="2101"/>
                                    </a:lnTo>
                                    <a:lnTo>
                                      <a:pt x="128" y="2088"/>
                                    </a:lnTo>
                                    <a:lnTo>
                                      <a:pt x="118" y="2076"/>
                                    </a:lnTo>
                                    <a:lnTo>
                                      <a:pt x="108" y="2063"/>
                                    </a:lnTo>
                                    <a:lnTo>
                                      <a:pt x="100" y="2050"/>
                                    </a:lnTo>
                                    <a:lnTo>
                                      <a:pt x="91" y="2038"/>
                                    </a:lnTo>
                                    <a:lnTo>
                                      <a:pt x="84" y="2025"/>
                                    </a:lnTo>
                                    <a:lnTo>
                                      <a:pt x="76" y="2012"/>
                                    </a:lnTo>
                                    <a:lnTo>
                                      <a:pt x="65" y="1985"/>
                                    </a:lnTo>
                                    <a:lnTo>
                                      <a:pt x="54" y="1959"/>
                                    </a:lnTo>
                                    <a:lnTo>
                                      <a:pt x="46" y="1932"/>
                                    </a:lnTo>
                                    <a:lnTo>
                                      <a:pt x="39" y="1907"/>
                                    </a:lnTo>
                                    <a:lnTo>
                                      <a:pt x="34" y="1882"/>
                                    </a:lnTo>
                                    <a:lnTo>
                                      <a:pt x="31" y="1857"/>
                                    </a:lnTo>
                                    <a:lnTo>
                                      <a:pt x="28" y="1833"/>
                                    </a:lnTo>
                                    <a:lnTo>
                                      <a:pt x="27" y="1810"/>
                                    </a:lnTo>
                                    <a:lnTo>
                                      <a:pt x="25" y="1768"/>
                                    </a:lnTo>
                                    <a:lnTo>
                                      <a:pt x="25" y="1731"/>
                                    </a:lnTo>
                                    <a:lnTo>
                                      <a:pt x="524" y="1731"/>
                                    </a:lnTo>
                                    <a:lnTo>
                                      <a:pt x="526" y="1760"/>
                                    </a:lnTo>
                                    <a:lnTo>
                                      <a:pt x="531" y="1790"/>
                                    </a:lnTo>
                                    <a:lnTo>
                                      <a:pt x="534" y="1806"/>
                                    </a:lnTo>
                                    <a:lnTo>
                                      <a:pt x="538" y="1822"/>
                                    </a:lnTo>
                                    <a:lnTo>
                                      <a:pt x="543" y="1838"/>
                                    </a:lnTo>
                                    <a:lnTo>
                                      <a:pt x="549" y="1853"/>
                                    </a:lnTo>
                                    <a:lnTo>
                                      <a:pt x="557" y="1869"/>
                                    </a:lnTo>
                                    <a:lnTo>
                                      <a:pt x="566" y="1884"/>
                                    </a:lnTo>
                                    <a:lnTo>
                                      <a:pt x="577" y="1900"/>
                                    </a:lnTo>
                                    <a:lnTo>
                                      <a:pt x="590" y="1915"/>
                                    </a:lnTo>
                                    <a:lnTo>
                                      <a:pt x="597" y="1922"/>
                                    </a:lnTo>
                                    <a:lnTo>
                                      <a:pt x="606" y="1928"/>
                                    </a:lnTo>
                                    <a:lnTo>
                                      <a:pt x="614" y="1936"/>
                                    </a:lnTo>
                                    <a:lnTo>
                                      <a:pt x="623" y="1942"/>
                                    </a:lnTo>
                                    <a:lnTo>
                                      <a:pt x="632" y="1948"/>
                                    </a:lnTo>
                                    <a:lnTo>
                                      <a:pt x="643" y="1955"/>
                                    </a:lnTo>
                                    <a:lnTo>
                                      <a:pt x="654" y="1960"/>
                                    </a:lnTo>
                                    <a:lnTo>
                                      <a:pt x="666" y="1966"/>
                                    </a:lnTo>
                                    <a:lnTo>
                                      <a:pt x="679" y="1971"/>
                                    </a:lnTo>
                                    <a:lnTo>
                                      <a:pt x="692" y="1978"/>
                                    </a:lnTo>
                                    <a:lnTo>
                                      <a:pt x="708" y="1983"/>
                                    </a:lnTo>
                                    <a:lnTo>
                                      <a:pt x="726" y="1987"/>
                                    </a:lnTo>
                                    <a:lnTo>
                                      <a:pt x="746" y="1991"/>
                                    </a:lnTo>
                                    <a:lnTo>
                                      <a:pt x="768" y="1995"/>
                                    </a:lnTo>
                                    <a:lnTo>
                                      <a:pt x="793" y="1997"/>
                                    </a:lnTo>
                                    <a:lnTo>
                                      <a:pt x="819" y="1998"/>
                                    </a:lnTo>
                                    <a:lnTo>
                                      <a:pt x="846" y="1997"/>
                                    </a:lnTo>
                                    <a:lnTo>
                                      <a:pt x="871" y="1996"/>
                                    </a:lnTo>
                                    <a:lnTo>
                                      <a:pt x="894" y="1994"/>
                                    </a:lnTo>
                                    <a:lnTo>
                                      <a:pt x="916" y="1990"/>
                                    </a:lnTo>
                                    <a:lnTo>
                                      <a:pt x="936" y="1986"/>
                                    </a:lnTo>
                                    <a:lnTo>
                                      <a:pt x="955" y="1981"/>
                                    </a:lnTo>
                                    <a:lnTo>
                                      <a:pt x="972" y="1975"/>
                                    </a:lnTo>
                                    <a:lnTo>
                                      <a:pt x="988" y="1968"/>
                                    </a:lnTo>
                                    <a:lnTo>
                                      <a:pt x="1003" y="1961"/>
                                    </a:lnTo>
                                    <a:lnTo>
                                      <a:pt x="1017" y="1954"/>
                                    </a:lnTo>
                                    <a:lnTo>
                                      <a:pt x="1029" y="1945"/>
                                    </a:lnTo>
                                    <a:lnTo>
                                      <a:pt x="1040" y="1936"/>
                                    </a:lnTo>
                                    <a:lnTo>
                                      <a:pt x="1050" y="1926"/>
                                    </a:lnTo>
                                    <a:lnTo>
                                      <a:pt x="1060" y="1917"/>
                                    </a:lnTo>
                                    <a:lnTo>
                                      <a:pt x="1067" y="1905"/>
                                    </a:lnTo>
                                    <a:lnTo>
                                      <a:pt x="1075" y="1895"/>
                                    </a:lnTo>
                                    <a:lnTo>
                                      <a:pt x="1081" y="1883"/>
                                    </a:lnTo>
                                    <a:lnTo>
                                      <a:pt x="1087" y="1871"/>
                                    </a:lnTo>
                                    <a:lnTo>
                                      <a:pt x="1092" y="1859"/>
                                    </a:lnTo>
                                    <a:lnTo>
                                      <a:pt x="1096" y="1847"/>
                                    </a:lnTo>
                                    <a:lnTo>
                                      <a:pt x="1100" y="1835"/>
                                    </a:lnTo>
                                    <a:lnTo>
                                      <a:pt x="1102" y="1821"/>
                                    </a:lnTo>
                                    <a:lnTo>
                                      <a:pt x="1105" y="1808"/>
                                    </a:lnTo>
                                    <a:lnTo>
                                      <a:pt x="1108" y="1796"/>
                                    </a:lnTo>
                                    <a:lnTo>
                                      <a:pt x="1110" y="1769"/>
                                    </a:lnTo>
                                    <a:lnTo>
                                      <a:pt x="1111" y="1742"/>
                                    </a:lnTo>
                                    <a:lnTo>
                                      <a:pt x="1112" y="1717"/>
                                    </a:lnTo>
                                    <a:lnTo>
                                      <a:pt x="1112" y="1690"/>
                                    </a:lnTo>
                                    <a:lnTo>
                                      <a:pt x="1112" y="1447"/>
                                    </a:lnTo>
                                    <a:close/>
                                    <a:moveTo>
                                      <a:pt x="499" y="799"/>
                                    </a:moveTo>
                                    <a:lnTo>
                                      <a:pt x="500" y="826"/>
                                    </a:lnTo>
                                    <a:lnTo>
                                      <a:pt x="500" y="856"/>
                                    </a:lnTo>
                                    <a:lnTo>
                                      <a:pt x="502" y="889"/>
                                    </a:lnTo>
                                    <a:lnTo>
                                      <a:pt x="505" y="923"/>
                                    </a:lnTo>
                                    <a:lnTo>
                                      <a:pt x="507" y="940"/>
                                    </a:lnTo>
                                    <a:lnTo>
                                      <a:pt x="511" y="958"/>
                                    </a:lnTo>
                                    <a:lnTo>
                                      <a:pt x="514" y="975"/>
                                    </a:lnTo>
                                    <a:lnTo>
                                      <a:pt x="518" y="993"/>
                                    </a:lnTo>
                                    <a:lnTo>
                                      <a:pt x="522" y="1011"/>
                                    </a:lnTo>
                                    <a:lnTo>
                                      <a:pt x="529" y="1028"/>
                                    </a:lnTo>
                                    <a:lnTo>
                                      <a:pt x="534" y="1044"/>
                                    </a:lnTo>
                                    <a:lnTo>
                                      <a:pt x="541" y="1061"/>
                                    </a:lnTo>
                                    <a:lnTo>
                                      <a:pt x="549" y="1078"/>
                                    </a:lnTo>
                                    <a:lnTo>
                                      <a:pt x="558" y="1094"/>
                                    </a:lnTo>
                                    <a:lnTo>
                                      <a:pt x="568" y="1110"/>
                                    </a:lnTo>
                                    <a:lnTo>
                                      <a:pt x="578" y="1124"/>
                                    </a:lnTo>
                                    <a:lnTo>
                                      <a:pt x="590" y="1138"/>
                                    </a:lnTo>
                                    <a:lnTo>
                                      <a:pt x="604" y="1151"/>
                                    </a:lnTo>
                                    <a:lnTo>
                                      <a:pt x="617" y="1163"/>
                                    </a:lnTo>
                                    <a:lnTo>
                                      <a:pt x="633" y="1175"/>
                                    </a:lnTo>
                                    <a:lnTo>
                                      <a:pt x="650" y="1185"/>
                                    </a:lnTo>
                                    <a:lnTo>
                                      <a:pt x="668" y="1194"/>
                                    </a:lnTo>
                                    <a:lnTo>
                                      <a:pt x="687" y="1202"/>
                                    </a:lnTo>
                                    <a:lnTo>
                                      <a:pt x="708" y="1209"/>
                                    </a:lnTo>
                                    <a:lnTo>
                                      <a:pt x="730" y="1214"/>
                                    </a:lnTo>
                                    <a:lnTo>
                                      <a:pt x="755" y="1218"/>
                                    </a:lnTo>
                                    <a:lnTo>
                                      <a:pt x="780" y="1220"/>
                                    </a:lnTo>
                                    <a:lnTo>
                                      <a:pt x="806" y="1221"/>
                                    </a:lnTo>
                                    <a:lnTo>
                                      <a:pt x="830" y="1220"/>
                                    </a:lnTo>
                                    <a:lnTo>
                                      <a:pt x="851" y="1219"/>
                                    </a:lnTo>
                                    <a:lnTo>
                                      <a:pt x="871" y="1216"/>
                                    </a:lnTo>
                                    <a:lnTo>
                                      <a:pt x="890" y="1213"/>
                                    </a:lnTo>
                                    <a:lnTo>
                                      <a:pt x="909" y="1208"/>
                                    </a:lnTo>
                                    <a:lnTo>
                                      <a:pt x="926" y="1202"/>
                                    </a:lnTo>
                                    <a:lnTo>
                                      <a:pt x="942" y="1196"/>
                                    </a:lnTo>
                                    <a:lnTo>
                                      <a:pt x="958" y="1188"/>
                                    </a:lnTo>
                                    <a:lnTo>
                                      <a:pt x="971" y="1179"/>
                                    </a:lnTo>
                                    <a:lnTo>
                                      <a:pt x="985" y="1170"/>
                                    </a:lnTo>
                                    <a:lnTo>
                                      <a:pt x="998" y="1160"/>
                                    </a:lnTo>
                                    <a:lnTo>
                                      <a:pt x="1010" y="1149"/>
                                    </a:lnTo>
                                    <a:lnTo>
                                      <a:pt x="1021" y="1137"/>
                                    </a:lnTo>
                                    <a:lnTo>
                                      <a:pt x="1031" y="1124"/>
                                    </a:lnTo>
                                    <a:lnTo>
                                      <a:pt x="1041" y="1111"/>
                                    </a:lnTo>
                                    <a:lnTo>
                                      <a:pt x="1049" y="1097"/>
                                    </a:lnTo>
                                    <a:lnTo>
                                      <a:pt x="1058" y="1082"/>
                                    </a:lnTo>
                                    <a:lnTo>
                                      <a:pt x="1065" y="1067"/>
                                    </a:lnTo>
                                    <a:lnTo>
                                      <a:pt x="1072" y="1051"/>
                                    </a:lnTo>
                                    <a:lnTo>
                                      <a:pt x="1078" y="1034"/>
                                    </a:lnTo>
                                    <a:lnTo>
                                      <a:pt x="1083" y="1017"/>
                                    </a:lnTo>
                                    <a:lnTo>
                                      <a:pt x="1087" y="999"/>
                                    </a:lnTo>
                                    <a:lnTo>
                                      <a:pt x="1092" y="981"/>
                                    </a:lnTo>
                                    <a:lnTo>
                                      <a:pt x="1096" y="962"/>
                                    </a:lnTo>
                                    <a:lnTo>
                                      <a:pt x="1101" y="923"/>
                                    </a:lnTo>
                                    <a:lnTo>
                                      <a:pt x="1105" y="883"/>
                                    </a:lnTo>
                                    <a:lnTo>
                                      <a:pt x="1108" y="841"/>
                                    </a:lnTo>
                                    <a:lnTo>
                                      <a:pt x="1109" y="799"/>
                                    </a:lnTo>
                                    <a:lnTo>
                                      <a:pt x="1109" y="765"/>
                                    </a:lnTo>
                                    <a:lnTo>
                                      <a:pt x="1106" y="726"/>
                                    </a:lnTo>
                                    <a:lnTo>
                                      <a:pt x="1103" y="684"/>
                                    </a:lnTo>
                                    <a:lnTo>
                                      <a:pt x="1099" y="639"/>
                                    </a:lnTo>
                                    <a:lnTo>
                                      <a:pt x="1095" y="617"/>
                                    </a:lnTo>
                                    <a:lnTo>
                                      <a:pt x="1091" y="595"/>
                                    </a:lnTo>
                                    <a:lnTo>
                                      <a:pt x="1086" y="572"/>
                                    </a:lnTo>
                                    <a:lnTo>
                                      <a:pt x="1081" y="551"/>
                                    </a:lnTo>
                                    <a:lnTo>
                                      <a:pt x="1074" y="531"/>
                                    </a:lnTo>
                                    <a:lnTo>
                                      <a:pt x="1066" y="512"/>
                                    </a:lnTo>
                                    <a:lnTo>
                                      <a:pt x="1058" y="495"/>
                                    </a:lnTo>
                                    <a:lnTo>
                                      <a:pt x="1048" y="479"/>
                                    </a:lnTo>
                                    <a:lnTo>
                                      <a:pt x="1041" y="468"/>
                                    </a:lnTo>
                                    <a:lnTo>
                                      <a:pt x="1033" y="457"/>
                                    </a:lnTo>
                                    <a:lnTo>
                                      <a:pt x="1022" y="446"/>
                                    </a:lnTo>
                                    <a:lnTo>
                                      <a:pt x="1011" y="434"/>
                                    </a:lnTo>
                                    <a:lnTo>
                                      <a:pt x="999" y="424"/>
                                    </a:lnTo>
                                    <a:lnTo>
                                      <a:pt x="985" y="413"/>
                                    </a:lnTo>
                                    <a:lnTo>
                                      <a:pt x="970" y="404"/>
                                    </a:lnTo>
                                    <a:lnTo>
                                      <a:pt x="954" y="396"/>
                                    </a:lnTo>
                                    <a:lnTo>
                                      <a:pt x="937" y="387"/>
                                    </a:lnTo>
                                    <a:lnTo>
                                      <a:pt x="919" y="380"/>
                                    </a:lnTo>
                                    <a:lnTo>
                                      <a:pt x="899" y="373"/>
                                    </a:lnTo>
                                    <a:lnTo>
                                      <a:pt x="879" y="368"/>
                                    </a:lnTo>
                                    <a:lnTo>
                                      <a:pt x="857" y="364"/>
                                    </a:lnTo>
                                    <a:lnTo>
                                      <a:pt x="835" y="361"/>
                                    </a:lnTo>
                                    <a:lnTo>
                                      <a:pt x="811" y="360"/>
                                    </a:lnTo>
                                    <a:lnTo>
                                      <a:pt x="785" y="361"/>
                                    </a:lnTo>
                                    <a:lnTo>
                                      <a:pt x="764" y="362"/>
                                    </a:lnTo>
                                    <a:lnTo>
                                      <a:pt x="744" y="364"/>
                                    </a:lnTo>
                                    <a:lnTo>
                                      <a:pt x="725" y="368"/>
                                    </a:lnTo>
                                    <a:lnTo>
                                      <a:pt x="707" y="372"/>
                                    </a:lnTo>
                                    <a:lnTo>
                                      <a:pt x="690" y="378"/>
                                    </a:lnTo>
                                    <a:lnTo>
                                      <a:pt x="673" y="385"/>
                                    </a:lnTo>
                                    <a:lnTo>
                                      <a:pt x="659" y="392"/>
                                    </a:lnTo>
                                    <a:lnTo>
                                      <a:pt x="644" y="400"/>
                                    </a:lnTo>
                                    <a:lnTo>
                                      <a:pt x="630" y="409"/>
                                    </a:lnTo>
                                    <a:lnTo>
                                      <a:pt x="617" y="420"/>
                                    </a:lnTo>
                                    <a:lnTo>
                                      <a:pt x="606" y="430"/>
                                    </a:lnTo>
                                    <a:lnTo>
                                      <a:pt x="594" y="442"/>
                                    </a:lnTo>
                                    <a:lnTo>
                                      <a:pt x="583" y="455"/>
                                    </a:lnTo>
                                    <a:lnTo>
                                      <a:pt x="574" y="468"/>
                                    </a:lnTo>
                                    <a:lnTo>
                                      <a:pt x="564" y="482"/>
                                    </a:lnTo>
                                    <a:lnTo>
                                      <a:pt x="556" y="497"/>
                                    </a:lnTo>
                                    <a:lnTo>
                                      <a:pt x="549" y="511"/>
                                    </a:lnTo>
                                    <a:lnTo>
                                      <a:pt x="541" y="527"/>
                                    </a:lnTo>
                                    <a:lnTo>
                                      <a:pt x="535" y="544"/>
                                    </a:lnTo>
                                    <a:lnTo>
                                      <a:pt x="530" y="561"/>
                                    </a:lnTo>
                                    <a:lnTo>
                                      <a:pt x="524" y="579"/>
                                    </a:lnTo>
                                    <a:lnTo>
                                      <a:pt x="519" y="597"/>
                                    </a:lnTo>
                                    <a:lnTo>
                                      <a:pt x="515" y="615"/>
                                    </a:lnTo>
                                    <a:lnTo>
                                      <a:pt x="512" y="634"/>
                                    </a:lnTo>
                                    <a:lnTo>
                                      <a:pt x="506" y="673"/>
                                    </a:lnTo>
                                    <a:lnTo>
                                      <a:pt x="502" y="714"/>
                                    </a:lnTo>
                                    <a:lnTo>
                                      <a:pt x="500" y="756"/>
                                    </a:lnTo>
                                    <a:lnTo>
                                      <a:pt x="499" y="7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68350" y="312420"/>
                                <a:ext cx="137160" cy="156210"/>
                              </a:xfrm>
                              <a:custGeom>
                                <a:avLst/>
                                <a:gdLst>
                                  <a:gd name="T0" fmla="*/ 89 w 1513"/>
                                  <a:gd name="T1" fmla="*/ 373 h 1722"/>
                                  <a:gd name="T2" fmla="*/ 138 w 1513"/>
                                  <a:gd name="T3" fmla="*/ 257 h 1722"/>
                                  <a:gd name="T4" fmla="*/ 193 w 1513"/>
                                  <a:gd name="T5" fmla="*/ 188 h 1722"/>
                                  <a:gd name="T6" fmla="*/ 256 w 1513"/>
                                  <a:gd name="T7" fmla="*/ 132 h 1722"/>
                                  <a:gd name="T8" fmla="*/ 363 w 1513"/>
                                  <a:gd name="T9" fmla="*/ 71 h 1722"/>
                                  <a:gd name="T10" fmla="*/ 530 w 1513"/>
                                  <a:gd name="T11" fmla="*/ 20 h 1722"/>
                                  <a:gd name="T12" fmla="*/ 707 w 1513"/>
                                  <a:gd name="T13" fmla="*/ 1 h 1722"/>
                                  <a:gd name="T14" fmla="*/ 916 w 1513"/>
                                  <a:gd name="T15" fmla="*/ 7 h 1722"/>
                                  <a:gd name="T16" fmla="*/ 1084 w 1513"/>
                                  <a:gd name="T17" fmla="*/ 37 h 1722"/>
                                  <a:gd name="T18" fmla="*/ 1225 w 1513"/>
                                  <a:gd name="T19" fmla="*/ 89 h 1722"/>
                                  <a:gd name="T20" fmla="*/ 1347 w 1513"/>
                                  <a:gd name="T21" fmla="*/ 173 h 1722"/>
                                  <a:gd name="T22" fmla="*/ 1434 w 1513"/>
                                  <a:gd name="T23" fmla="*/ 298 h 1722"/>
                                  <a:gd name="T24" fmla="*/ 1467 w 1513"/>
                                  <a:gd name="T25" fmla="*/ 470 h 1722"/>
                                  <a:gd name="T26" fmla="*/ 1471 w 1513"/>
                                  <a:gd name="T27" fmla="*/ 1565 h 1722"/>
                                  <a:gd name="T28" fmla="*/ 1486 w 1513"/>
                                  <a:gd name="T29" fmla="*/ 1628 h 1722"/>
                                  <a:gd name="T30" fmla="*/ 1040 w 1513"/>
                                  <a:gd name="T31" fmla="*/ 1504 h 1722"/>
                                  <a:gd name="T32" fmla="*/ 883 w 1513"/>
                                  <a:gd name="T33" fmla="*/ 1618 h 1722"/>
                                  <a:gd name="T34" fmla="*/ 745 w 1513"/>
                                  <a:gd name="T35" fmla="*/ 1683 h 1722"/>
                                  <a:gd name="T36" fmla="*/ 645 w 1513"/>
                                  <a:gd name="T37" fmla="*/ 1712 h 1722"/>
                                  <a:gd name="T38" fmla="*/ 537 w 1513"/>
                                  <a:gd name="T39" fmla="*/ 1722 h 1722"/>
                                  <a:gd name="T40" fmla="*/ 375 w 1513"/>
                                  <a:gd name="T41" fmla="*/ 1703 h 1722"/>
                                  <a:gd name="T42" fmla="*/ 245 w 1513"/>
                                  <a:gd name="T43" fmla="*/ 1653 h 1722"/>
                                  <a:gd name="T44" fmla="*/ 144 w 1513"/>
                                  <a:gd name="T45" fmla="*/ 1576 h 1722"/>
                                  <a:gd name="T46" fmla="*/ 70 w 1513"/>
                                  <a:gd name="T47" fmla="*/ 1482 h 1722"/>
                                  <a:gd name="T48" fmla="*/ 24 w 1513"/>
                                  <a:gd name="T49" fmla="*/ 1377 h 1722"/>
                                  <a:gd name="T50" fmla="*/ 1 w 1513"/>
                                  <a:gd name="T51" fmla="*/ 1267 h 1722"/>
                                  <a:gd name="T52" fmla="*/ 6 w 1513"/>
                                  <a:gd name="T53" fmla="*/ 1153 h 1722"/>
                                  <a:gd name="T54" fmla="*/ 35 w 1513"/>
                                  <a:gd name="T55" fmla="*/ 1048 h 1722"/>
                                  <a:gd name="T56" fmla="*/ 85 w 1513"/>
                                  <a:gd name="T57" fmla="*/ 958 h 1722"/>
                                  <a:gd name="T58" fmla="*/ 148 w 1513"/>
                                  <a:gd name="T59" fmla="*/ 884 h 1722"/>
                                  <a:gd name="T60" fmla="*/ 263 w 1513"/>
                                  <a:gd name="T61" fmla="*/ 796 h 1722"/>
                                  <a:gd name="T62" fmla="*/ 403 w 1513"/>
                                  <a:gd name="T63" fmla="*/ 733 h 1722"/>
                                  <a:gd name="T64" fmla="*/ 597 w 1513"/>
                                  <a:gd name="T65" fmla="*/ 682 h 1722"/>
                                  <a:gd name="T66" fmla="*/ 992 w 1513"/>
                                  <a:gd name="T67" fmla="*/ 604 h 1722"/>
                                  <a:gd name="T68" fmla="*/ 977 w 1513"/>
                                  <a:gd name="T69" fmla="*/ 420 h 1722"/>
                                  <a:gd name="T70" fmla="*/ 946 w 1513"/>
                                  <a:gd name="T71" fmla="*/ 366 h 1722"/>
                                  <a:gd name="T72" fmla="*/ 908 w 1513"/>
                                  <a:gd name="T73" fmla="*/ 337 h 1722"/>
                                  <a:gd name="T74" fmla="*/ 851 w 1513"/>
                                  <a:gd name="T75" fmla="*/ 319 h 1722"/>
                                  <a:gd name="T76" fmla="*/ 769 w 1513"/>
                                  <a:gd name="T77" fmla="*/ 318 h 1722"/>
                                  <a:gd name="T78" fmla="*/ 691 w 1513"/>
                                  <a:gd name="T79" fmla="*/ 333 h 1722"/>
                                  <a:gd name="T80" fmla="*/ 636 w 1513"/>
                                  <a:gd name="T81" fmla="*/ 361 h 1722"/>
                                  <a:gd name="T82" fmla="*/ 592 w 1513"/>
                                  <a:gd name="T83" fmla="*/ 404 h 1722"/>
                                  <a:gd name="T84" fmla="*/ 558 w 1513"/>
                                  <a:gd name="T85" fmla="*/ 481 h 1722"/>
                                  <a:gd name="T86" fmla="*/ 666 w 1513"/>
                                  <a:gd name="T87" fmla="*/ 978 h 1722"/>
                                  <a:gd name="T88" fmla="*/ 580 w 1513"/>
                                  <a:gd name="T89" fmla="*/ 1026 h 1722"/>
                                  <a:gd name="T90" fmla="*/ 505 w 1513"/>
                                  <a:gd name="T91" fmla="*/ 1099 h 1722"/>
                                  <a:gd name="T92" fmla="*/ 480 w 1513"/>
                                  <a:gd name="T93" fmla="*/ 1157 h 1722"/>
                                  <a:gd name="T94" fmla="*/ 475 w 1513"/>
                                  <a:gd name="T95" fmla="*/ 1217 h 1722"/>
                                  <a:gd name="T96" fmla="*/ 502 w 1513"/>
                                  <a:gd name="T97" fmla="*/ 1296 h 1722"/>
                                  <a:gd name="T98" fmla="*/ 563 w 1513"/>
                                  <a:gd name="T99" fmla="*/ 1364 h 1722"/>
                                  <a:gd name="T100" fmla="*/ 615 w 1513"/>
                                  <a:gd name="T101" fmla="*/ 1387 h 1722"/>
                                  <a:gd name="T102" fmla="*/ 679 w 1513"/>
                                  <a:gd name="T103" fmla="*/ 1390 h 1722"/>
                                  <a:gd name="T104" fmla="*/ 784 w 1513"/>
                                  <a:gd name="T105" fmla="*/ 1360 h 1722"/>
                                  <a:gd name="T106" fmla="*/ 864 w 1513"/>
                                  <a:gd name="T107" fmla="*/ 1308 h 1722"/>
                                  <a:gd name="T108" fmla="*/ 916 w 1513"/>
                                  <a:gd name="T109" fmla="*/ 1247 h 1722"/>
                                  <a:gd name="T110" fmla="*/ 952 w 1513"/>
                                  <a:gd name="T111" fmla="*/ 1175 h 1722"/>
                                  <a:gd name="T112" fmla="*/ 980 w 1513"/>
                                  <a:gd name="T113" fmla="*/ 1066 h 1722"/>
                                  <a:gd name="T114" fmla="*/ 682 w 1513"/>
                                  <a:gd name="T115" fmla="*/ 972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513" h="1722">
                                    <a:moveTo>
                                      <a:pt x="69" y="507"/>
                                    </a:moveTo>
                                    <a:lnTo>
                                      <a:pt x="73" y="464"/>
                                    </a:lnTo>
                                    <a:lnTo>
                                      <a:pt x="80" y="419"/>
                                    </a:lnTo>
                                    <a:lnTo>
                                      <a:pt x="84" y="396"/>
                                    </a:lnTo>
                                    <a:lnTo>
                                      <a:pt x="89" y="373"/>
                                    </a:lnTo>
                                    <a:lnTo>
                                      <a:pt x="95" y="349"/>
                                    </a:lnTo>
                                    <a:lnTo>
                                      <a:pt x="104" y="326"/>
                                    </a:lnTo>
                                    <a:lnTo>
                                      <a:pt x="113" y="303"/>
                                    </a:lnTo>
                                    <a:lnTo>
                                      <a:pt x="125" y="280"/>
                                    </a:lnTo>
                                    <a:lnTo>
                                      <a:pt x="138" y="257"/>
                                    </a:lnTo>
                                    <a:lnTo>
                                      <a:pt x="153" y="234"/>
                                    </a:lnTo>
                                    <a:lnTo>
                                      <a:pt x="162" y="222"/>
                                    </a:lnTo>
                                    <a:lnTo>
                                      <a:pt x="171" y="210"/>
                                    </a:lnTo>
                                    <a:lnTo>
                                      <a:pt x="182" y="199"/>
                                    </a:lnTo>
                                    <a:lnTo>
                                      <a:pt x="193" y="188"/>
                                    </a:lnTo>
                                    <a:lnTo>
                                      <a:pt x="203" y="177"/>
                                    </a:lnTo>
                                    <a:lnTo>
                                      <a:pt x="216" y="166"/>
                                    </a:lnTo>
                                    <a:lnTo>
                                      <a:pt x="229" y="155"/>
                                    </a:lnTo>
                                    <a:lnTo>
                                      <a:pt x="242" y="144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86" y="112"/>
                                    </a:lnTo>
                                    <a:lnTo>
                                      <a:pt x="300" y="103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63" y="71"/>
                                    </a:lnTo>
                                    <a:lnTo>
                                      <a:pt x="394" y="58"/>
                                    </a:lnTo>
                                    <a:lnTo>
                                      <a:pt x="427" y="46"/>
                                    </a:lnTo>
                                    <a:lnTo>
                                      <a:pt x="461" y="35"/>
                                    </a:lnTo>
                                    <a:lnTo>
                                      <a:pt x="495" y="27"/>
                                    </a:lnTo>
                                    <a:lnTo>
                                      <a:pt x="530" y="20"/>
                                    </a:lnTo>
                                    <a:lnTo>
                                      <a:pt x="564" y="13"/>
                                    </a:lnTo>
                                    <a:lnTo>
                                      <a:pt x="599" y="9"/>
                                    </a:lnTo>
                                    <a:lnTo>
                                      <a:pt x="635" y="5"/>
                                    </a:lnTo>
                                    <a:lnTo>
                                      <a:pt x="671" y="3"/>
                                    </a:lnTo>
                                    <a:lnTo>
                                      <a:pt x="707" y="1"/>
                                    </a:lnTo>
                                    <a:lnTo>
                                      <a:pt x="743" y="0"/>
                                    </a:lnTo>
                                    <a:lnTo>
                                      <a:pt x="779" y="0"/>
                                    </a:lnTo>
                                    <a:lnTo>
                                      <a:pt x="819" y="1"/>
                                    </a:lnTo>
                                    <a:lnTo>
                                      <a:pt x="866" y="3"/>
                                    </a:lnTo>
                                    <a:lnTo>
                                      <a:pt x="916" y="7"/>
                                    </a:lnTo>
                                    <a:lnTo>
                                      <a:pt x="971" y="13"/>
                                    </a:lnTo>
                                    <a:lnTo>
                                      <a:pt x="999" y="19"/>
                                    </a:lnTo>
                                    <a:lnTo>
                                      <a:pt x="1027" y="24"/>
                                    </a:lnTo>
                                    <a:lnTo>
                                      <a:pt x="1056" y="30"/>
                                    </a:lnTo>
                                    <a:lnTo>
                                      <a:pt x="1084" y="37"/>
                                    </a:lnTo>
                                    <a:lnTo>
                                      <a:pt x="1113" y="45"/>
                                    </a:lnTo>
                                    <a:lnTo>
                                      <a:pt x="1141" y="54"/>
                                    </a:lnTo>
                                    <a:lnTo>
                                      <a:pt x="1170" y="65"/>
                                    </a:lnTo>
                                    <a:lnTo>
                                      <a:pt x="1197" y="76"/>
                                    </a:lnTo>
                                    <a:lnTo>
                                      <a:pt x="1225" y="89"/>
                                    </a:lnTo>
                                    <a:lnTo>
                                      <a:pt x="1251" y="103"/>
                                    </a:lnTo>
                                    <a:lnTo>
                                      <a:pt x="1277" y="119"/>
                                    </a:lnTo>
                                    <a:lnTo>
                                      <a:pt x="1302" y="136"/>
                                    </a:lnTo>
                                    <a:lnTo>
                                      <a:pt x="1325" y="153"/>
                                    </a:lnTo>
                                    <a:lnTo>
                                      <a:pt x="1347" y="173"/>
                                    </a:lnTo>
                                    <a:lnTo>
                                      <a:pt x="1369" y="195"/>
                                    </a:lnTo>
                                    <a:lnTo>
                                      <a:pt x="1388" y="218"/>
                                    </a:lnTo>
                                    <a:lnTo>
                                      <a:pt x="1404" y="243"/>
                                    </a:lnTo>
                                    <a:lnTo>
                                      <a:pt x="1420" y="269"/>
                                    </a:lnTo>
                                    <a:lnTo>
                                      <a:pt x="1434" y="298"/>
                                    </a:lnTo>
                                    <a:lnTo>
                                      <a:pt x="1445" y="328"/>
                                    </a:lnTo>
                                    <a:lnTo>
                                      <a:pt x="1454" y="360"/>
                                    </a:lnTo>
                                    <a:lnTo>
                                      <a:pt x="1460" y="395"/>
                                    </a:lnTo>
                                    <a:lnTo>
                                      <a:pt x="1465" y="431"/>
                                    </a:lnTo>
                                    <a:lnTo>
                                      <a:pt x="1467" y="470"/>
                                    </a:lnTo>
                                    <a:lnTo>
                                      <a:pt x="1467" y="1421"/>
                                    </a:lnTo>
                                    <a:lnTo>
                                      <a:pt x="1467" y="1481"/>
                                    </a:lnTo>
                                    <a:lnTo>
                                      <a:pt x="1469" y="1527"/>
                                    </a:lnTo>
                                    <a:lnTo>
                                      <a:pt x="1470" y="1547"/>
                                    </a:lnTo>
                                    <a:lnTo>
                                      <a:pt x="1471" y="1565"/>
                                    </a:lnTo>
                                    <a:lnTo>
                                      <a:pt x="1473" y="1580"/>
                                    </a:lnTo>
                                    <a:lnTo>
                                      <a:pt x="1476" y="1595"/>
                                    </a:lnTo>
                                    <a:lnTo>
                                      <a:pt x="1478" y="1607"/>
                                    </a:lnTo>
                                    <a:lnTo>
                                      <a:pt x="1483" y="1618"/>
                                    </a:lnTo>
                                    <a:lnTo>
                                      <a:pt x="1486" y="1628"/>
                                    </a:lnTo>
                                    <a:lnTo>
                                      <a:pt x="1490" y="1639"/>
                                    </a:lnTo>
                                    <a:lnTo>
                                      <a:pt x="1501" y="1658"/>
                                    </a:lnTo>
                                    <a:lnTo>
                                      <a:pt x="1513" y="1678"/>
                                    </a:lnTo>
                                    <a:lnTo>
                                      <a:pt x="1040" y="1678"/>
                                    </a:lnTo>
                                    <a:lnTo>
                                      <a:pt x="1040" y="1504"/>
                                    </a:lnTo>
                                    <a:lnTo>
                                      <a:pt x="1007" y="1530"/>
                                    </a:lnTo>
                                    <a:lnTo>
                                      <a:pt x="965" y="1563"/>
                                    </a:lnTo>
                                    <a:lnTo>
                                      <a:pt x="940" y="1581"/>
                                    </a:lnTo>
                                    <a:lnTo>
                                      <a:pt x="912" y="1599"/>
                                    </a:lnTo>
                                    <a:lnTo>
                                      <a:pt x="883" y="1618"/>
                                    </a:lnTo>
                                    <a:lnTo>
                                      <a:pt x="851" y="1636"/>
                                    </a:lnTo>
                                    <a:lnTo>
                                      <a:pt x="817" y="1653"/>
                                    </a:lnTo>
                                    <a:lnTo>
                                      <a:pt x="782" y="1668"/>
                                    </a:lnTo>
                                    <a:lnTo>
                                      <a:pt x="763" y="1676"/>
                                    </a:lnTo>
                                    <a:lnTo>
                                      <a:pt x="745" y="1683"/>
                                    </a:lnTo>
                                    <a:lnTo>
                                      <a:pt x="725" y="1689"/>
                                    </a:lnTo>
                                    <a:lnTo>
                                      <a:pt x="706" y="1696"/>
                                    </a:lnTo>
                                    <a:lnTo>
                                      <a:pt x="686" y="1702"/>
                                    </a:lnTo>
                                    <a:lnTo>
                                      <a:pt x="666" y="1706"/>
                                    </a:lnTo>
                                    <a:lnTo>
                                      <a:pt x="645" y="1712"/>
                                    </a:lnTo>
                                    <a:lnTo>
                                      <a:pt x="624" y="1715"/>
                                    </a:lnTo>
                                    <a:lnTo>
                                      <a:pt x="603" y="1718"/>
                                    </a:lnTo>
                                    <a:lnTo>
                                      <a:pt x="581" y="1720"/>
                                    </a:lnTo>
                                    <a:lnTo>
                                      <a:pt x="559" y="1721"/>
                                    </a:lnTo>
                                    <a:lnTo>
                                      <a:pt x="537" y="1722"/>
                                    </a:lnTo>
                                    <a:lnTo>
                                      <a:pt x="502" y="1721"/>
                                    </a:lnTo>
                                    <a:lnTo>
                                      <a:pt x="468" y="1719"/>
                                    </a:lnTo>
                                    <a:lnTo>
                                      <a:pt x="437" y="1715"/>
                                    </a:lnTo>
                                    <a:lnTo>
                                      <a:pt x="405" y="1709"/>
                                    </a:lnTo>
                                    <a:lnTo>
                                      <a:pt x="375" y="1703"/>
                                    </a:lnTo>
                                    <a:lnTo>
                                      <a:pt x="347" y="1696"/>
                                    </a:lnTo>
                                    <a:lnTo>
                                      <a:pt x="320" y="1686"/>
                                    </a:lnTo>
                                    <a:lnTo>
                                      <a:pt x="294" y="1676"/>
                                    </a:lnTo>
                                    <a:lnTo>
                                      <a:pt x="269" y="1665"/>
                                    </a:lnTo>
                                    <a:lnTo>
                                      <a:pt x="245" y="1653"/>
                                    </a:lnTo>
                                    <a:lnTo>
                                      <a:pt x="222" y="1639"/>
                                    </a:lnTo>
                                    <a:lnTo>
                                      <a:pt x="201" y="1624"/>
                                    </a:lnTo>
                                    <a:lnTo>
                                      <a:pt x="181" y="1609"/>
                                    </a:lnTo>
                                    <a:lnTo>
                                      <a:pt x="162" y="1594"/>
                                    </a:lnTo>
                                    <a:lnTo>
                                      <a:pt x="144" y="1576"/>
                                    </a:lnTo>
                                    <a:lnTo>
                                      <a:pt x="127" y="1559"/>
                                    </a:lnTo>
                                    <a:lnTo>
                                      <a:pt x="111" y="1540"/>
                                    </a:lnTo>
                                    <a:lnTo>
                                      <a:pt x="96" y="1521"/>
                                    </a:lnTo>
                                    <a:lnTo>
                                      <a:pt x="83" y="1502"/>
                                    </a:lnTo>
                                    <a:lnTo>
                                      <a:pt x="70" y="1482"/>
                                    </a:lnTo>
                                    <a:lnTo>
                                      <a:pt x="58" y="1462"/>
                                    </a:lnTo>
                                    <a:lnTo>
                                      <a:pt x="49" y="1441"/>
                                    </a:lnTo>
                                    <a:lnTo>
                                      <a:pt x="39" y="1420"/>
                                    </a:lnTo>
                                    <a:lnTo>
                                      <a:pt x="31" y="1398"/>
                                    </a:lnTo>
                                    <a:lnTo>
                                      <a:pt x="24" y="1377"/>
                                    </a:lnTo>
                                    <a:lnTo>
                                      <a:pt x="17" y="1354"/>
                                    </a:lnTo>
                                    <a:lnTo>
                                      <a:pt x="12" y="1332"/>
                                    </a:lnTo>
                                    <a:lnTo>
                                      <a:pt x="8" y="1311"/>
                                    </a:lnTo>
                                    <a:lnTo>
                                      <a:pt x="5" y="1289"/>
                                    </a:lnTo>
                                    <a:lnTo>
                                      <a:pt x="1" y="1267"/>
                                    </a:lnTo>
                                    <a:lnTo>
                                      <a:pt x="0" y="1246"/>
                                    </a:lnTo>
                                    <a:lnTo>
                                      <a:pt x="0" y="1224"/>
                                    </a:lnTo>
                                    <a:lnTo>
                                      <a:pt x="0" y="1200"/>
                                    </a:lnTo>
                                    <a:lnTo>
                                      <a:pt x="2" y="1176"/>
                                    </a:lnTo>
                                    <a:lnTo>
                                      <a:pt x="6" y="1153"/>
                                    </a:lnTo>
                                    <a:lnTo>
                                      <a:pt x="9" y="1130"/>
                                    </a:lnTo>
                                    <a:lnTo>
                                      <a:pt x="14" y="1109"/>
                                    </a:lnTo>
                                    <a:lnTo>
                                      <a:pt x="20" y="1088"/>
                                    </a:lnTo>
                                    <a:lnTo>
                                      <a:pt x="27" y="1067"/>
                                    </a:lnTo>
                                    <a:lnTo>
                                      <a:pt x="35" y="1048"/>
                                    </a:lnTo>
                                    <a:lnTo>
                                      <a:pt x="44" y="1028"/>
                                    </a:lnTo>
                                    <a:lnTo>
                                      <a:pt x="53" y="1010"/>
                                    </a:lnTo>
                                    <a:lnTo>
                                      <a:pt x="63" y="992"/>
                                    </a:lnTo>
                                    <a:lnTo>
                                      <a:pt x="73" y="974"/>
                                    </a:lnTo>
                                    <a:lnTo>
                                      <a:pt x="85" y="958"/>
                                    </a:lnTo>
                                    <a:lnTo>
                                      <a:pt x="96" y="941"/>
                                    </a:lnTo>
                                    <a:lnTo>
                                      <a:pt x="109" y="927"/>
                                    </a:lnTo>
                                    <a:lnTo>
                                      <a:pt x="122" y="912"/>
                                    </a:lnTo>
                                    <a:lnTo>
                                      <a:pt x="136" y="897"/>
                                    </a:lnTo>
                                    <a:lnTo>
                                      <a:pt x="148" y="884"/>
                                    </a:lnTo>
                                    <a:lnTo>
                                      <a:pt x="163" y="871"/>
                                    </a:lnTo>
                                    <a:lnTo>
                                      <a:pt x="177" y="858"/>
                                    </a:lnTo>
                                    <a:lnTo>
                                      <a:pt x="205" y="835"/>
                                    </a:lnTo>
                                    <a:lnTo>
                                      <a:pt x="235" y="814"/>
                                    </a:lnTo>
                                    <a:lnTo>
                                      <a:pt x="263" y="796"/>
                                    </a:lnTo>
                                    <a:lnTo>
                                      <a:pt x="292" y="780"/>
                                    </a:lnTo>
                                    <a:lnTo>
                                      <a:pt x="319" y="766"/>
                                    </a:lnTo>
                                    <a:lnTo>
                                      <a:pt x="346" y="754"/>
                                    </a:lnTo>
                                    <a:lnTo>
                                      <a:pt x="372" y="743"/>
                                    </a:lnTo>
                                    <a:lnTo>
                                      <a:pt x="403" y="733"/>
                                    </a:lnTo>
                                    <a:lnTo>
                                      <a:pt x="437" y="722"/>
                                    </a:lnTo>
                                    <a:lnTo>
                                      <a:pt x="474" y="712"/>
                                    </a:lnTo>
                                    <a:lnTo>
                                      <a:pt x="513" y="702"/>
                                    </a:lnTo>
                                    <a:lnTo>
                                      <a:pt x="554" y="692"/>
                                    </a:lnTo>
                                    <a:lnTo>
                                      <a:pt x="597" y="682"/>
                                    </a:lnTo>
                                    <a:lnTo>
                                      <a:pt x="642" y="672"/>
                                    </a:lnTo>
                                    <a:lnTo>
                                      <a:pt x="732" y="653"/>
                                    </a:lnTo>
                                    <a:lnTo>
                                      <a:pt x="823" y="635"/>
                                    </a:lnTo>
                                    <a:lnTo>
                                      <a:pt x="911" y="619"/>
                                    </a:lnTo>
                                    <a:lnTo>
                                      <a:pt x="992" y="604"/>
                                    </a:lnTo>
                                    <a:lnTo>
                                      <a:pt x="992" y="517"/>
                                    </a:lnTo>
                                    <a:lnTo>
                                      <a:pt x="989" y="486"/>
                                    </a:lnTo>
                                    <a:lnTo>
                                      <a:pt x="985" y="454"/>
                                    </a:lnTo>
                                    <a:lnTo>
                                      <a:pt x="981" y="437"/>
                                    </a:lnTo>
                                    <a:lnTo>
                                      <a:pt x="977" y="420"/>
                                    </a:lnTo>
                                    <a:lnTo>
                                      <a:pt x="970" y="403"/>
                                    </a:lnTo>
                                    <a:lnTo>
                                      <a:pt x="962" y="387"/>
                                    </a:lnTo>
                                    <a:lnTo>
                                      <a:pt x="958" y="380"/>
                                    </a:lnTo>
                                    <a:lnTo>
                                      <a:pt x="952" y="373"/>
                                    </a:lnTo>
                                    <a:lnTo>
                                      <a:pt x="946" y="366"/>
                                    </a:lnTo>
                                    <a:lnTo>
                                      <a:pt x="940" y="360"/>
                                    </a:lnTo>
                                    <a:lnTo>
                                      <a:pt x="932" y="354"/>
                                    </a:lnTo>
                                    <a:lnTo>
                                      <a:pt x="925" y="347"/>
                                    </a:lnTo>
                                    <a:lnTo>
                                      <a:pt x="916" y="342"/>
                                    </a:lnTo>
                                    <a:lnTo>
                                      <a:pt x="908" y="337"/>
                                    </a:lnTo>
                                    <a:lnTo>
                                      <a:pt x="898" y="333"/>
                                    </a:lnTo>
                                    <a:lnTo>
                                      <a:pt x="888" y="328"/>
                                    </a:lnTo>
                                    <a:lnTo>
                                      <a:pt x="876" y="324"/>
                                    </a:lnTo>
                                    <a:lnTo>
                                      <a:pt x="865" y="321"/>
                                    </a:lnTo>
                                    <a:lnTo>
                                      <a:pt x="851" y="319"/>
                                    </a:lnTo>
                                    <a:lnTo>
                                      <a:pt x="837" y="318"/>
                                    </a:lnTo>
                                    <a:lnTo>
                                      <a:pt x="822" y="317"/>
                                    </a:lnTo>
                                    <a:lnTo>
                                      <a:pt x="808" y="316"/>
                                    </a:lnTo>
                                    <a:lnTo>
                                      <a:pt x="787" y="317"/>
                                    </a:lnTo>
                                    <a:lnTo>
                                      <a:pt x="769" y="318"/>
                                    </a:lnTo>
                                    <a:lnTo>
                                      <a:pt x="752" y="319"/>
                                    </a:lnTo>
                                    <a:lnTo>
                                      <a:pt x="736" y="322"/>
                                    </a:lnTo>
                                    <a:lnTo>
                                      <a:pt x="720" y="325"/>
                                    </a:lnTo>
                                    <a:lnTo>
                                      <a:pt x="705" y="328"/>
                                    </a:lnTo>
                                    <a:lnTo>
                                      <a:pt x="691" y="333"/>
                                    </a:lnTo>
                                    <a:lnTo>
                                      <a:pt x="679" y="338"/>
                                    </a:lnTo>
                                    <a:lnTo>
                                      <a:pt x="667" y="342"/>
                                    </a:lnTo>
                                    <a:lnTo>
                                      <a:pt x="656" y="348"/>
                                    </a:lnTo>
                                    <a:lnTo>
                                      <a:pt x="646" y="355"/>
                                    </a:lnTo>
                                    <a:lnTo>
                                      <a:pt x="636" y="361"/>
                                    </a:lnTo>
                                    <a:lnTo>
                                      <a:pt x="627" y="367"/>
                                    </a:lnTo>
                                    <a:lnTo>
                                      <a:pt x="619" y="375"/>
                                    </a:lnTo>
                                    <a:lnTo>
                                      <a:pt x="611" y="381"/>
                                    </a:lnTo>
                                    <a:lnTo>
                                      <a:pt x="605" y="389"/>
                                    </a:lnTo>
                                    <a:lnTo>
                                      <a:pt x="592" y="404"/>
                                    </a:lnTo>
                                    <a:lnTo>
                                      <a:pt x="582" y="420"/>
                                    </a:lnTo>
                                    <a:lnTo>
                                      <a:pt x="574" y="436"/>
                                    </a:lnTo>
                                    <a:lnTo>
                                      <a:pt x="568" y="452"/>
                                    </a:lnTo>
                                    <a:lnTo>
                                      <a:pt x="562" y="467"/>
                                    </a:lnTo>
                                    <a:lnTo>
                                      <a:pt x="558" y="481"/>
                                    </a:lnTo>
                                    <a:lnTo>
                                      <a:pt x="555" y="495"/>
                                    </a:lnTo>
                                    <a:lnTo>
                                      <a:pt x="553" y="507"/>
                                    </a:lnTo>
                                    <a:lnTo>
                                      <a:pt x="69" y="507"/>
                                    </a:lnTo>
                                    <a:close/>
                                    <a:moveTo>
                                      <a:pt x="682" y="972"/>
                                    </a:moveTo>
                                    <a:lnTo>
                                      <a:pt x="666" y="978"/>
                                    </a:lnTo>
                                    <a:lnTo>
                                      <a:pt x="649" y="986"/>
                                    </a:lnTo>
                                    <a:lnTo>
                                      <a:pt x="632" y="994"/>
                                    </a:lnTo>
                                    <a:lnTo>
                                      <a:pt x="614" y="1004"/>
                                    </a:lnTo>
                                    <a:lnTo>
                                      <a:pt x="597" y="1014"/>
                                    </a:lnTo>
                                    <a:lnTo>
                                      <a:pt x="580" y="1026"/>
                                    </a:lnTo>
                                    <a:lnTo>
                                      <a:pt x="563" y="1038"/>
                                    </a:lnTo>
                                    <a:lnTo>
                                      <a:pt x="548" y="1052"/>
                                    </a:lnTo>
                                    <a:lnTo>
                                      <a:pt x="532" y="1067"/>
                                    </a:lnTo>
                                    <a:lnTo>
                                      <a:pt x="518" y="1083"/>
                                    </a:lnTo>
                                    <a:lnTo>
                                      <a:pt x="505" y="1099"/>
                                    </a:lnTo>
                                    <a:lnTo>
                                      <a:pt x="495" y="1117"/>
                                    </a:lnTo>
                                    <a:lnTo>
                                      <a:pt x="491" y="1127"/>
                                    </a:lnTo>
                                    <a:lnTo>
                                      <a:pt x="486" y="1137"/>
                                    </a:lnTo>
                                    <a:lnTo>
                                      <a:pt x="483" y="1147"/>
                                    </a:lnTo>
                                    <a:lnTo>
                                      <a:pt x="480" y="1157"/>
                                    </a:lnTo>
                                    <a:lnTo>
                                      <a:pt x="477" y="1168"/>
                                    </a:lnTo>
                                    <a:lnTo>
                                      <a:pt x="476" y="1180"/>
                                    </a:lnTo>
                                    <a:lnTo>
                                      <a:pt x="475" y="1190"/>
                                    </a:lnTo>
                                    <a:lnTo>
                                      <a:pt x="475" y="1202"/>
                                    </a:lnTo>
                                    <a:lnTo>
                                      <a:pt x="475" y="1217"/>
                                    </a:lnTo>
                                    <a:lnTo>
                                      <a:pt x="478" y="1232"/>
                                    </a:lnTo>
                                    <a:lnTo>
                                      <a:pt x="481" y="1249"/>
                                    </a:lnTo>
                                    <a:lnTo>
                                      <a:pt x="486" y="1265"/>
                                    </a:lnTo>
                                    <a:lnTo>
                                      <a:pt x="494" y="1281"/>
                                    </a:lnTo>
                                    <a:lnTo>
                                      <a:pt x="502" y="1296"/>
                                    </a:lnTo>
                                    <a:lnTo>
                                      <a:pt x="512" y="1311"/>
                                    </a:lnTo>
                                    <a:lnTo>
                                      <a:pt x="522" y="1326"/>
                                    </a:lnTo>
                                    <a:lnTo>
                                      <a:pt x="535" y="1340"/>
                                    </a:lnTo>
                                    <a:lnTo>
                                      <a:pt x="549" y="1352"/>
                                    </a:lnTo>
                                    <a:lnTo>
                                      <a:pt x="563" y="1364"/>
                                    </a:lnTo>
                                    <a:lnTo>
                                      <a:pt x="580" y="1373"/>
                                    </a:lnTo>
                                    <a:lnTo>
                                      <a:pt x="589" y="1378"/>
                                    </a:lnTo>
                                    <a:lnTo>
                                      <a:pt x="597" y="1381"/>
                                    </a:lnTo>
                                    <a:lnTo>
                                      <a:pt x="607" y="1384"/>
                                    </a:lnTo>
                                    <a:lnTo>
                                      <a:pt x="615" y="1387"/>
                                    </a:lnTo>
                                    <a:lnTo>
                                      <a:pt x="626" y="1389"/>
                                    </a:lnTo>
                                    <a:lnTo>
                                      <a:pt x="635" y="1390"/>
                                    </a:lnTo>
                                    <a:lnTo>
                                      <a:pt x="646" y="1391"/>
                                    </a:lnTo>
                                    <a:lnTo>
                                      <a:pt x="656" y="1391"/>
                                    </a:lnTo>
                                    <a:lnTo>
                                      <a:pt x="679" y="1390"/>
                                    </a:lnTo>
                                    <a:lnTo>
                                      <a:pt x="700" y="1388"/>
                                    </a:lnTo>
                                    <a:lnTo>
                                      <a:pt x="722" y="1383"/>
                                    </a:lnTo>
                                    <a:lnTo>
                                      <a:pt x="743" y="1377"/>
                                    </a:lnTo>
                                    <a:lnTo>
                                      <a:pt x="763" y="1369"/>
                                    </a:lnTo>
                                    <a:lnTo>
                                      <a:pt x="784" y="1360"/>
                                    </a:lnTo>
                                    <a:lnTo>
                                      <a:pt x="803" y="1350"/>
                                    </a:lnTo>
                                    <a:lnTo>
                                      <a:pt x="823" y="1339"/>
                                    </a:lnTo>
                                    <a:lnTo>
                                      <a:pt x="837" y="1329"/>
                                    </a:lnTo>
                                    <a:lnTo>
                                      <a:pt x="851" y="1319"/>
                                    </a:lnTo>
                                    <a:lnTo>
                                      <a:pt x="864" y="1308"/>
                                    </a:lnTo>
                                    <a:lnTo>
                                      <a:pt x="876" y="1296"/>
                                    </a:lnTo>
                                    <a:lnTo>
                                      <a:pt x="887" y="1285"/>
                                    </a:lnTo>
                                    <a:lnTo>
                                      <a:pt x="897" y="1272"/>
                                    </a:lnTo>
                                    <a:lnTo>
                                      <a:pt x="907" y="1260"/>
                                    </a:lnTo>
                                    <a:lnTo>
                                      <a:pt x="916" y="1247"/>
                                    </a:lnTo>
                                    <a:lnTo>
                                      <a:pt x="925" y="1233"/>
                                    </a:lnTo>
                                    <a:lnTo>
                                      <a:pt x="932" y="1220"/>
                                    </a:lnTo>
                                    <a:lnTo>
                                      <a:pt x="940" y="1205"/>
                                    </a:lnTo>
                                    <a:lnTo>
                                      <a:pt x="946" y="1190"/>
                                    </a:lnTo>
                                    <a:lnTo>
                                      <a:pt x="952" y="1175"/>
                                    </a:lnTo>
                                    <a:lnTo>
                                      <a:pt x="958" y="1161"/>
                                    </a:lnTo>
                                    <a:lnTo>
                                      <a:pt x="962" y="1145"/>
                                    </a:lnTo>
                                    <a:lnTo>
                                      <a:pt x="966" y="1129"/>
                                    </a:lnTo>
                                    <a:lnTo>
                                      <a:pt x="973" y="1097"/>
                                    </a:lnTo>
                                    <a:lnTo>
                                      <a:pt x="980" y="1066"/>
                                    </a:lnTo>
                                    <a:lnTo>
                                      <a:pt x="984" y="1032"/>
                                    </a:lnTo>
                                    <a:lnTo>
                                      <a:pt x="987" y="999"/>
                                    </a:lnTo>
                                    <a:lnTo>
                                      <a:pt x="990" y="933"/>
                                    </a:lnTo>
                                    <a:lnTo>
                                      <a:pt x="992" y="869"/>
                                    </a:lnTo>
                                    <a:lnTo>
                                      <a:pt x="682" y="9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id="Zeichenbereich 3" o:spid="_x0000_s1026" editas="canvas" style="width:120.75pt;height:41.25pt;mso-position-horizontal-relative:char;mso-position-vertical-relative:line" coordsize="15335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5335;height:5238;visibility:visible;mso-wrap-style:square">
                      <v:fill o:detectmouseclick="t"/>
                      <v:path o:connecttype="none"/>
                    </v:shape>
                    <v:shape id="Freeform 4" o:spid="_x0000_s1028" style="position:absolute;left:11150;width:4185;height:4165;visibility:visible;mso-wrap-style:square;v-text-anchor:top" coordsize="4615,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5csIA&#10;AADaAAAADwAAAGRycy9kb3ducmV2LnhtbERPTWsCMRC9F/wPYQq9LDXbFsSuRtEWq+ip29LzsBk3&#10;SzeTJUl19dcbQehpeLzPmc5724oD+dA4VvA0zEEQV043XCv4/lo9jkGEiKyxdUwKThRgPhvcTbHQ&#10;7sifdChjLVIIhwIVmBi7QspQGbIYhq4jTtzeeYsxQV9L7fGYwm0rn/N8JC02nBoMdvRmqPot/6yC&#10;n8X5Nfr8Pcs+tquXMuyW2fpslHq47xcTEJH6+C++uTc6zYfrK9crZ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PlywgAAANoAAAAPAAAAAAAAAAAAAAAAAJgCAABkcnMvZG93&#10;bnJldi54bWxQSwUGAAAAAAQABAD1AAAAhwMAAAAA&#10;" path="m13,13l6,19,3,26,,34r,8l,51r3,7l6,65r7,7l4543,4579r6,6l4557,4589r7,2l4573,4592r8,-1l4589,4589r7,-4l4602,4579r6,-6l4612,4566r2,-9l4615,4550r-1,-9l4612,4534r-4,-7l4602,4519,72,13,65,7,58,3,50,1,42,,34,1,26,3,19,7r-6,6xe" fillcolor="black" stroked="f">
                      <v:path arrowok="t" o:connecttype="custom" o:connectlocs="1179,1179;544,1724;272,2359;0,3084;0,3810;0,4626;272,5261;544,5896;1179,6531;411936,415381;412480,415925;413206,416288;413841,416469;414657,416560;415382,416469;416107,416288;416742,415925;417286,415381;417830,414836;418193,414201;418374,413385;418465,412750;418374,411934;418193,411299;417830,410664;417286,409938;6529,1179;5894,635;5259,272;4534,91;3808,0;3083,91;2358,272;1723,635;1179,1179" o:connectangles="0,0,0,0,0,0,0,0,0,0,0,0,0,0,0,0,0,0,0,0,0,0,0,0,0,0,0,0,0,0,0,0,0,0,0"/>
                    </v:shape>
                    <v:shape id="Freeform 5" o:spid="_x0000_s1029" style="position:absolute;left:10560;top:1257;width:2635;height:2914;visibility:visible;mso-wrap-style:square;v-text-anchor:top" coordsize="2906,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lR8QA&#10;AADaAAAADwAAAGRycy9kb3ducmV2LnhtbESPQWsCMRSE7wX/Q3iCl6JZPUhZzUqxFMSD0G0LHh+b&#10;103Yzcu6ibr21zcFweMwM98w683gWnGhPljPCuazDARx5bXlWsHX5/v0BUSIyBpbz6TgRgE2xehp&#10;jbn2V/6gSxlrkSAcclRgYuxyKUNlyGGY+Y44eT++dxiT7Gupe7wmuGvlIsuW0qHltGCwo62hqinP&#10;TsH3cf7GWVMu97vDr6GjfT619qDUZDy8rkBEGuIjfG/vtIIF/F9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ZUfEAAAA2gAAAA8AAAAAAAAAAAAAAAAAmAIAAGRycy9k&#10;b3ducmV2LnhtbFBLBQYAAAAABAAEAPUAAACJAwAAAAA=&#10;" path="m884,295l875,195,497,103r7,99l884,295xm2885,1331r-7,-14l2872,1303r-8,-13l2857,1277r-8,-12l2840,1253r-9,-11l2821,1231r-10,-11l2799,1211r-12,-10l2776,1193r-13,-9l2750,1177r-13,-7l2723,1163r,l2187,964r-8,-3l2170,958r-7,-4l2156,949r-7,-5l2143,938r-5,-7l2132,925r-5,-7l2123,910r-3,-7l2116,895r-2,-9l2113,878r-1,-9l2112,861r,-10l2113,842r2,-9l2119,825r3,-8l2126,809r5,-8l2137,794r6,10l2151,812r9,8l2170,826r11,6l2193,837r12,2l2218,840r10,l2238,839r9,-1l2256,835r8,-4l2273,827r7,-5l2288,817r6,-6l2300,804r5,-6l2310,789r3,-7l2315,773r2,-8l2318,755r,-8l2317,739r-3,-9l2312,722r-4,-9l2303,706r-5,-6l2292,693r-7,-6l2278,682r-8,-4l2261,673r-8,-3l2243,668r-9,-2l2224,665r-1,l2222,665r,l2202,666r-20,2l2163,672r-18,7l2127,687r-17,10l2095,708r-14,13l2068,734r-12,15l2046,765r-9,18l2030,801r-5,18l2023,829r-2,10l2020,849r,10l2020,873r2,16l2025,903r3,15l2033,931r5,14l2045,958r7,12l2060,982r10,11l2079,1003r12,11l2102,1022r12,8l2127,1038r14,6l2141,1044r550,205l2709,1258r17,12l2742,1282r15,14l2769,1311r12,17l2791,1345r8,18l2806,1383r5,21l2814,1424r,22l2813,1466r-3,21l2803,1507r-7,19l2786,1545r-10,17l2763,1579r-15,15l2741,1600r-9,8l2725,1614r-9,5l2707,1625r-9,5l2688,1634r-9,4l2658,1645r-20,5l2617,1652r-20,1l2587,1652r-11,-1l2565,1650r-9,-2l2536,1643r-20,-8l2516,1636r-36,-22l2437,1588r-52,-32l2328,1520r-63,-38l2201,1442r-67,-41l2067,1360r-66,-40l1938,1281r-59,-37l1825,1212r-47,-30l1739,1158r-29,-18l1692,1129r22,-33l1746,1046r38,-57l1823,928r37,-58l1891,822r23,-34l1921,776r19,-29l1956,719r13,-29l1980,662r4,-14l1989,634r4,-13l1995,607r3,-14l1999,580r1,-14l2001,552r-1,-23l1998,507r-4,-23l1989,462r-8,-21l1973,419r-11,-19l1952,383r-13,-18l1926,349r-12,-15l1900,319r-15,-12l1871,294r-13,-10l1844,273r-26,-17l1795,242r3,-11l1801,221r1,-8l1803,206r-1,-13l1801,180r-2,-11l1796,158r-3,-11l1789,136r-5,-9l1777,116r-6,-8l1765,99r-7,-6l1751,87r-8,-7l1736,76r-7,-5l1720,68r-15,-7l1690,56r-15,-2l1661,52r-12,l1640,52r-10,l1621,53r-7,2l1606,57r-7,2l1592,62r-11,7l1571,76r-8,10l1555,94r,l1521,86r-32,-8l1460,71r-26,-7l1412,59r-20,-4l1374,52r-14,-3l1342,45r-31,-6l1276,33r-38,-6l1199,20r-39,-6l1124,9,1092,4,1064,2,1036,r-6,10l1018,33r-14,29l991,88r-5,13l981,116r-7,18l966,157r-4,13l958,181r-3,9l953,195r50,14l1003,209r6,3l1016,215r6,3l1027,222r5,6l1037,233r4,5l1045,244r2,6l1049,256r2,8l1052,270r,7l1052,284r-1,7l1049,298r-2,7l1044,311r-4,6l1036,323r-5,5l1026,332r-6,4l1014,339r-6,4l1002,345r-8,2l988,348r-7,l974,348r-7,-1l960,345r,1l909,331r-4,16l900,366r-4,23l894,413r-1,14l894,439r1,14l897,467r3,12l905,493r6,13l917,517r8,10l932,536r11,10l954,554r14,9l984,569r8,3l1002,575r9,2l1023,579r36,5l1089,589r14,4l1116,597r13,5l1140,607r8,6l1154,621r6,8l1166,639r4,10l1174,661r2,10l1179,681r-17,26l1145,733r-16,26l1112,785,764,560r1,-9l765,542r-1,-21l762,501r-5,-20l750,461r-8,-18l731,426,720,409,707,394,692,380,676,368,659,357r-18,-8l622,341r-20,-5l582,332r-21,-1l544,331r-17,2l512,336r-16,4l481,346r-15,6l452,359r-13,9l426,377r-12,11l403,399r-11,12l383,425r-9,13l367,453r-7,15l356,485r-4,16l350,517r-1,17l350,534r,1l621,810r-30,-8l561,794r-29,-7l504,780r-26,-7l453,766r-23,-5l409,755r-4,-16l398,723r-7,-15l383,693,373,680,363,667,351,655,338,645,325,634r-14,-8l296,617r-16,-6l263,606r-17,-4l229,600r-18,-1l195,599r-16,2l163,604r-16,4l132,613r-15,7l103,627r-13,8l76,645,65,655,54,667,43,679r-9,13l26,706r-8,15l12,737,6,752,3,769,1,785,,802r,17l2,837r3,15l9,866r,l9,866r878,430l887,1303r1,8l890,1329r3,17l896,1362r4,16l905,1393r5,14l916,1419r8,14l931,1444r8,13l949,1469r11,12l971,1493r13,12l998,1517r14,12l1027,1540r15,11l1057,1560r16,9l1102,1584r28,11l1155,1605r21,6l1191,1615r9,2l1215,1621r41,12l1318,1650r77,22l1483,1696r92,26l1668,1748r89,24l1737,1789r-18,17l1701,1824r-16,19l1671,1863r-15,21l1643,1906r-13,23l1617,1927r-17,-3l1580,1919r-21,-5l1535,1909r-24,-6l1487,1897r-24,-5l1459,1873r-6,-18l1446,1838r-11,-16l1423,1807r-12,-15l1403,1786r-7,-7l1387,1774r-8,-5l1363,1760r-17,-6l1329,1749r-17,-3l1295,1745r-16,l1262,1747r-17,3l1229,1755r-16,7l1198,1770r-15,9l1170,1790r-12,13l1147,1816r-10,15l1132,1841r-4,8l1123,1858r-3,10l1117,1877r-2,10l1114,1896r-1,11l1112,1916r,10l1113,1936r1,10l1115,1955r2,11l1120,1975r3,10l1126,1984r611,379l1757,2310r2,-5l1765,2292r10,-18l1790,2249r8,-12l1808,2223r12,-14l1832,2196r13,-15l1860,2167r16,-13l1894,2142r1,27l1897,2198r3,26l1904,2251r7,33l1920,2316r12,30l1944,2377r15,29l1975,2435r18,28l2014,2491r21,27l2059,2544r26,26l2112,2594r29,24l2171,2641r33,22l2239,2685r3,12l2246,2715r6,23l2259,2764r7,28l2273,2821r7,29l2288,2875r-12,15l2266,2906r-8,15l2251,2938r-6,16l2242,2971r-2,17l2239,3005r,10l2239,3026r1,10l2242,3047r2,9l2247,3067r3,9l2254,3086r8,18l2272,3122r11,15l2297,3152r15,14l2328,3178r17,11l2363,3198r9,4l2382,3206r9,2l2402,3211r9,2l2422,3214r10,1l2443,3215r15,l2473,3214r14,-2l2502,3208r13,-4l2532,3196r17,-7l2560,3181r,-2l2560,3179r32,-675l2575,2489r-26,-24l2523,2441r-22,-24l2480,2393r-20,-26l2443,2343r-16,-24l2412,2294r-12,-25l2389,2244r-8,-25l2373,2193r-6,-25l2364,2142r-2,-25l2361,2090r,-1l2361,2087r1,-21l2364,2045r3,-21l2371,2003r4,-21l2382,1960r7,-23l2397,1915r10,-22l2418,1870r11,-23l2443,1824r14,-23l2471,1776r16,-24l2505,1728r13,4l2531,1735r12,3l2556,1740r13,3l2582,1744r13,l2609,1744r12,l2634,1743r14,-3l2661,1738r12,-3l2687,1732r13,-4l2712,1724r14,-7l2740,1711r12,-7l2765,1696r13,-8l2789,1679r12,-9l2812,1659r10,-10l2832,1638r9,-11l2851,1615r7,-13l2867,1590r6,-14l2879,1562r7,-13l2890,1534r5,-14l2898,1506r3,-15l2904,1476r1,-15l2906,1447r-1,-15l2905,1418r-2,-15l2900,1389r-3,-15l2894,1359r-4,-15l2885,1331xm1033,485r-8,-1l1019,482r-7,-3l1008,476r-7,-5l996,466r-2,-5l992,455r-2,-6l989,443r13,-1l1014,439r12,-3l1038,432r11,-4l1061,423r11,-7l1082,409r10,-9l1101,392r7,-9l1117,373r7,-10l1130,351r6,-12l1140,327r3,-14l1147,299r1,-13l1148,273r-1,-14l1144,247r-3,-13l1138,221r-5,-12l1126,197r-6,-10l1113,175r-9,-9l1095,156r-10,-8l1074,139r4,-11l1082,117r4,-9l1089,99r25,3l1141,107r29,4l1199,116r30,5l1257,126r28,5l1310,135r-21,63l1293,201r12,8l1312,213r9,3l1329,218r10,1l1351,219r10,-1l1369,217r7,-1l1384,213r2,-2l1404,155r25,5l1458,168r34,8l1532,186r13,3l1554,190r10,l1572,189r8,-1l1587,186r6,-3l1600,181r5,-3l1614,171r7,-6l1627,157r4,-6l1634,149r1,-2l1640,146r14,1l1664,148r10,2l1681,153r5,3l1695,163r3,6l1702,174r3,7l1706,191r2,14l1706,211r-2,8l1700,230r-4,10l1691,251r-7,9l1679,269r-6,5l1673,274r-8,5l1657,285r-10,5l1636,294r-13,4l1609,301r-14,2l1578,304r-15,1l1549,306r-14,2l1523,310r-13,2l1497,316r-11,3l1475,324r-21,9l1434,344r-17,11l1401,367r-15,12l1375,391r-12,11l1355,412r-13,18l1335,439r-7,12l1308,481r-28,45l1243,583r-6,-9l1231,566r-6,-9l1218,550r-7,-7l1203,536r-9,-6l1185,525r-16,-9l1152,510r-17,-6l1117,498r-19,-4l1078,491r-21,-3l1033,485xm451,503r,-1l451,501r3,-9l459,485r4,-8l468,470r5,-6l480,457r6,-6l494,447r7,-5l508,437r8,-3l524,431r9,-2l541,428r10,-1l559,427r12,l581,429r11,3l602,436r10,5l621,447r9,6l637,461r8,8l651,477r5,10l662,496r3,11l667,517r2,12l669,541r-1,12l666,567r-1,2l663,579r-2,8l657,594r-3,7l654,601r-1,l668,610r40,25l764,672r68,43l901,761r66,43l1022,839r36,23l1048,878r-7,11l1033,901r-7,13l1014,910r-18,-4l974,901r-27,-7l914,885r-35,-9l840,866,800,856,451,503xm972,1002r-5,6l960,1021r-11,18l937,1062r-12,28l912,1121r-5,18l901,1156r-4,19l893,1194,96,803r,-9l97,786r2,-9l103,768r3,-8l110,752r4,-7l120,738r5,-7l131,725r7,-5l144,714r7,-5l159,705r8,-3l176,699r7,-2l192,695r9,-1l210,694r11,1l233,697r10,3l254,704r9,5l272,714r8,7l289,728r6,9l301,745r7,9l312,764r3,10l318,785r1,12l320,808r-1,10l318,826r-1,3l974,998r-2,3l972,1002xm1225,1526r267,-411l1496,1106r2,-8l1499,1089r-1,-8l1496,1073r-4,-8l1486,1059r-7,-6l1471,1048r-9,-2l1454,1046r-8,l1437,1049r-7,5l1423,1059r-6,7l1138,1495r-17,-7l1104,1478r-16,-11l1072,1455r-4,-3l1065,1450r248,-378l1318,1063r2,-8l1321,1046r-1,-8l1318,1029r-5,-7l1308,1016r-7,-7l1293,1005r-8,-2l1275,1002r-8,1l1260,1006r-9,4l1245,1016r-7,6l1003,1381r-4,-8l995,1364r-3,-9l990,1345r-5,-21l982,1299r-1,-8l980,1282r,-9l980,1264r1,-20l984,1224r3,-20l991,1185r5,-18l1003,1151r6,-17l1016,1119r12,-26l1039,1073r8,-13l1050,1055r1,-1l1416,490r,-1l1419,484r9,-11l1433,467r7,-9l1448,451r9,-8l1468,434r12,-7l1493,419r15,-7l1524,407r17,-4l1559,399r20,-1l1596,397r15,-1l1626,394r15,-3l1654,388r12,-4l1679,379r11,-5l1700,369r10,-5l1719,357r9,-5l1742,339r12,-11l1772,338r19,14l1812,368r21,19l1843,397r10,12l1862,421r9,12l1879,446r7,15l1892,474r6,16l1902,505r2,15l1906,534r,16l1905,570r-3,21l1897,612r-8,22l1881,655r-12,24l1857,701r-15,23l1835,734r-18,28l1791,803r-33,52l1297,1546r-72,-20xm1902,2024r-19,10l1865,2046r-17,12l1831,2070r-16,14l1799,2098r-14,13l1771,2125r-13,14l1746,2152r-12,14l1724,2180r-18,25l1693,2226r-35,-21l1603,2171r-67,-42l1461,2083r-76,-48l1312,1990r-62,-40l1204,1921r1,-11l1207,1898r3,-10l1215,1877r4,-7l1225,1864r6,-7l1237,1852r8,-4l1252,1844r8,-3l1267,1838r8,-2l1284,1835r8,l1301,1836r7,1l1317,1841r8,3l1332,1847r11,7l1351,1863r9,9l1366,1883r5,11l1374,1906r1,13l1375,1930r-8,36l1686,2035r15,-34l1709,1985r7,-16l1723,1954r9,-13l1741,1927r10,-14l1760,1901r11,-13l1782,1876r11,-11l1806,1854r12,-10l1832,1833r14,-9l1861,1814r15,-8l1901,1812r22,6l1940,1824r13,3l1944,1853r-8,25l1928,1904r-7,24l1916,1953r-6,23l1905,2001r-3,23xm2265,2087r1,31l2269,2147r4,31l2278,2207r9,30l2296,2265r12,30l2321,2323r15,28l2353,2380r19,27l2393,2436r22,27l2440,2491r26,27l2495,2545r-1,28l2490,2627r-3,74l2484,2788r-4,91l2476,2970r-5,81l2468,3117r-11,2l2445,3119r-12,l2423,3117r-12,-3l2402,3110r-11,-4l2383,3099r-9,-6l2366,3086r-7,-9l2353,3069r-6,-10l2343,3050r-4,-11l2336,3029r-1,-12l2335,3006r,-9l2336,2988r2,-9l2340,2971r5,-11l2350,2951r4,-9l2361,2934r6,-7l2375,2920r9,-6l2393,2909r-72,-285l2305,2615r-21,-13l2264,2591r-18,-13l2228,2565r-18,-12l2195,2540r-16,-13l2163,2514r-15,-14l2134,2486r-13,-13l2108,2459r-12,-15l2085,2429r-11,-14l2064,2399r-10,-15l2046,2368r-9,-15l2030,2337r-8,-17l2016,2304r-5,-17l2006,2270r-5,-18l1997,2236r-3,-18l1992,2200r-2,-19l1989,2163r-1,-19l1988,2125r1,-18l1990,2089r1,-18l1993,2052r6,-37l2007,1976r10,-39l2029,1896r15,-41l2059,1813r20,-49l1387,1571r244,-368l1672,1228r47,29l1771,1290r57,34l1888,1361r62,38l2012,1437r62,39l2134,1513r59,36l2246,1582r50,30l2338,1638r36,22l2401,1677r17,11l2400,1714r-17,25l2367,1766r-14,25l2339,1817r-12,26l2315,1868r-9,24l2296,1917r-7,26l2282,1967r-6,24l2272,2015r-3,25l2266,2064r-1,23xe" fillcolor="black" stroked="f">
                      <v:path arrowok="t" o:connecttype="custom" o:connectlocs="248200,106070;191613,76334;206757,74521;205034,61013;183633,74249;194152,94647;249197,144509;220995,143965;173567,71438;177013,34722;161779,11514;144367,5621;99026,363;93585,20670;90864,31277;83882,47777;106462,59925;58128,31640;32283,43969;31830,59381;3899,61557;81615,124927;108004,146412;141375,173519;114442,158379;101021,176420;172026,199266;204218,248221;204400,279770;228068,290468;214375,194189;228340,157019;252915,152215;263253,127193;95127,38802;102109,17860;118341,18947;143914,16862;154887,18585;138110,28104;111087,50496;42893,42065;59035,43244;87691,72889;83882,98817;15144,63642;29019,73252;130312,95100;116528,90930;89867,107430;136750,37351;164318,33362;167038,65636;153526,201804;115621,166448;156247,177145;174202,174788;226254,230724;212833,277322;205306,234894;182364,207335;125777,142423;213377,162368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6" o:spid="_x0000_s1030" style="position:absolute;left:12401;top:76;width:2642;height:2921;visibility:visible;mso-wrap-style:square;v-text-anchor:top" coordsize="2906,3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HorwA&#10;AADaAAAADwAAAGRycy9kb3ducmV2LnhtbESPzQrCMBCE74LvEFbwpqlWRKpRRFC8+vMAS7M2xWZT&#10;mtTWtzeC4HGYmW+Yza63lXhR40vHCmbTBARx7nTJhYL77ThZgfABWWPlmBS8ycNuOxxsMNOu4wu9&#10;rqEQEcI+QwUmhDqT0ueGLPqpq4mj93CNxRBlU0jdYBfhtpLzJFlKiyXHBYM1HQzlz2trFXSLtJ0d&#10;krYt3qWp0lqeTKrnSo1H/X4NIlAf/uFf+6wVpPC9Em+A3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K4eivAAAANoAAAAPAAAAAAAAAAAAAAAAAJgCAABkcnMvZG93bnJldi54&#10;bWxQSwUGAAAAAAQABAD1AAAAgQMAAAAA&#10;" path="m884,296l875,196,497,105r7,99l884,296xm2884,1331r-6,-14l2872,1304r-8,-13l2857,1278r-8,-12l2840,1254r-9,-12l2821,1232r-11,-11l2799,1212r-12,-10l2776,1193r-13,-7l2750,1177r-12,-6l2724,1164r-1,l2187,965r,l2179,962r-9,-3l2163,955r-7,-5l2149,944r-6,-5l2137,933r-5,-8l2127,919r-4,-7l2119,903r-3,-7l2114,887r-1,-8l2112,871r,-10l2112,852r1,-9l2115,834r3,-9l2122,818r4,-9l2131,802r5,-7l2143,805r8,9l2160,821r10,6l2181,833r11,4l2205,840r14,1l2228,841r10,-1l2247,838r9,-2l2265,832r8,-5l2280,823r7,-5l2294,812r6,-7l2305,798r5,-7l2313,782r3,-7l2317,765r1,-8l2318,747r-1,-8l2315,730r-3,-8l2308,715r-5,-8l2298,701r-6,-7l2285,688r-7,-5l2270,678r-9,-3l2253,671r-10,-3l2234,667r-10,-1l2223,666r-1,l2222,665r-20,1l2182,669r-19,5l2145,680r-18,8l2110,698r-15,10l2080,721r-12,14l2056,750r-10,16l2037,783r-7,18l2024,820r-1,9l2021,840r-1,10l2020,860r,15l2022,890r2,14l2029,918r4,14l2038,945r6,13l2053,971r7,11l2070,994r10,10l2091,1014r12,9l2114,1031r13,7l2141,1044r,1l2691,1250r18,9l2726,1270r16,12l2757,1296r12,16l2781,1328r9,18l2799,1365r7,20l2810,1405r4,21l2814,1446r-1,21l2809,1487r-6,20l2796,1527r-10,19l2776,1564r-13,16l2748,1594r-15,14l2716,1621r-19,9l2678,1639r-20,7l2638,1650r-10,2l2617,1653r-9,l2597,1653r-11,l2576,1652r-10,-1l2556,1649r-11,-3l2536,1644r-11,-4l2516,1635r,1l2480,1615r-44,-27l2385,1556r-57,-34l2265,1484r-64,-40l2134,1403r-67,-42l2001,1320r-63,-39l1879,1246r-54,-34l1778,1183r-39,-24l1710,1141r-18,-11l1714,1096r31,-48l1784,990r39,-61l1860,872r31,-49l1913,789r9,-12l1940,747r16,-28l1962,705r7,-14l1975,677r5,-14l1984,649r4,-14l1993,621r2,-14l1997,594r2,-14l2000,566r1,-13l2000,530r-2,-23l1994,485r-6,-22l1981,441r-8,-20l1962,402r-10,-19l1939,366r-13,-16l1913,334r-13,-13l1885,307r-14,-12l1857,284r-13,-10l1818,256r-22,-13l1798,232r2,-10l1801,213r2,-6l1801,194r,-12l1799,170r-3,-12l1793,148r-4,-11l1784,127r-7,-10l1771,109r-7,-8l1758,93r-7,-6l1743,82r-7,-6l1729,72r-9,-4l1705,62r-16,-5l1675,54r-14,-1l1650,52r-10,l1630,53r-8,1l1613,55r-7,2l1599,59r-7,4l1581,70r-10,7l1563,86r-8,9l1555,95r-35,-8l1489,78r-29,-6l1435,66r-23,-6l1392,56r-17,-4l1360,50r-18,-4l1311,40r-35,-6l1238,28r-39,-8l1161,14,1124,9,1091,5,1064,3,1035,r-5,11l1019,34r-15,29l992,89r-6,14l981,117r-7,18l967,158r-5,13l958,182r-3,8l954,195r49,14l1003,210r6,2l1015,215r7,5l1027,224r5,4l1037,233r4,6l1045,245r2,6l1049,257r2,7l1052,271r,6l1052,285r-1,7l1049,300r-2,6l1044,312r-4,7l1035,324r-4,5l1026,333r-6,5l1014,341r-6,3l1002,346r-8,1l988,348r-7,1l974,348r-7,-1l959,345r,1l909,331r-5,16l900,367r-4,22l894,414r-1,13l894,441r1,13l897,467r3,14l906,493r5,13l918,519r7,9l933,538r9,8l954,556r14,7l984,570r8,4l1002,576r10,2l1023,579r36,5l1089,590r14,4l1116,598r12,5l1140,608r7,6l1154,621r6,8l1165,640r5,10l1174,661r2,10l1179,682r-17,26l1145,734r-17,26l1112,785,764,560r1,-9l765,543r-1,-21l762,501r-5,-20l750,462r-8,-18l731,426,720,410,707,395,692,382,676,369,659,359,641,349r-19,-7l603,336r-21,-3l561,331r-17,1l528,333r-16,3l497,341r-16,5l467,352r-15,8l439,368r-13,10l414,388r-11,12l393,412r-9,13l375,439r-7,14l361,469r-5,16l353,502r-3,17l349,536r1,l350,536,621,811r-30,-8l561,795r-30,-8l504,780r-26,-6l453,767r-23,-5l410,756r-5,-16l398,724r-7,-15l383,695,373,681,362,668,351,657,338,645r-14,-9l311,626r-16,-7l280,612r-17,-5l246,603r-17,-2l211,600r-17,l179,602r-17,2l147,608r-16,6l116,620r-13,7l90,636,76,646,64,656,54,667,43,680r-9,13l25,707r-7,15l12,737,6,753,3,769,1,786,,803r,17l2,837r3,16l8,866r,l8,866r878,431l886,1304r2,7l890,1330r3,17l896,1364r4,14l904,1393r7,14l916,1420r7,13l931,1446r8,11l949,1470r10,12l971,1493r13,13l997,1517r15,13l1027,1541r15,10l1058,1561r14,8l1102,1584r29,11l1155,1605r21,6l1191,1615r9,2l1215,1623r41,10l1318,1651r77,21l1482,1696r93,27l1668,1749r89,24l1738,1789r-19,17l1702,1825r-17,18l1670,1863r-14,21l1643,1907r-13,23l1617,1927r-17,-3l1581,1920r-23,-5l1535,1909r-24,-5l1487,1899r-24,-7l1459,1875r-6,-18l1445,1839r-10,-16l1423,1807r-12,-14l1403,1787r-7,-6l1387,1775r-8,-5l1363,1762r-16,-8l1329,1750r-17,-3l1295,1745r-17,1l1262,1747r-17,4l1229,1755r-16,8l1198,1770r-15,10l1170,1791r-12,12l1146,1818r-9,14l1132,1841r-5,9l1123,1860r-3,9l1117,1879r-2,9l1114,1898r-1,9l1112,1918r,9l1113,1937r1,10l1115,1957r3,9l1120,1976r4,10l1126,1985r611,379l1757,2312r2,-6l1766,2294r9,-19l1790,2251r8,-13l1809,2224r10,-13l1832,2196r14,-14l1861,2168r15,-13l1893,2142r1,29l1897,2198r3,27l1904,2252r7,32l1920,2316r11,32l1944,2377r15,30l1975,2436r19,28l2014,2492r21,26l2059,2545r26,25l2112,2595r29,23l2171,2641r33,24l2239,2687r3,11l2246,2716r6,22l2259,2765r6,28l2274,2822r6,28l2287,2876r-11,15l2266,2906r-8,16l2251,2939r-6,16l2242,2972r-2,16l2239,3005r,11l2239,3027r2,11l2242,3047r2,11l2247,3067r4,10l2254,3086r8,19l2273,3122r11,16l2297,3153r15,14l2328,3179r17,10l2363,3199r9,4l2382,3206r9,3l2402,3211r9,2l2422,3215r10,1l2443,3217r15,l2473,3215r15,-3l2502,3209r13,-4l2532,3198r15,-9l2560,3181r,l2561,3181r31,-675l2575,2491r-27,-24l2523,2442r-22,-24l2480,2393r-19,-24l2443,2344r-16,-25l2412,2295r-11,-25l2390,2244r-10,-25l2373,2194r-5,-26l2364,2143r-3,-26l2361,2092r,-3l2361,2088r,-21l2364,2046r3,-21l2371,2004r5,-22l2383,1960r7,-21l2398,1916r9,-23l2417,1871r13,-23l2443,1825r14,-24l2471,1778r16,-25l2505,1729r13,4l2530,1737r13,3l2556,1742r14,1l2582,1744r13,1l2609,1745r12,-1l2635,1743r13,-1l2660,1739r13,-2l2687,1732r13,-3l2712,1724r14,-5l2740,1711r12,-6l2765,1696r13,-7l2789,1680r12,-10l2812,1661r10,-11l2833,1640r8,-12l2851,1615r8,-11l2866,1590r7,-13l2880,1564r6,-15l2891,1535r4,-14l2898,1507r3,-15l2903,1477r2,-14l2906,1448r,-15l2905,1418r-2,-14l2900,1389r-2,-15l2894,1360r-4,-14l2884,1331xm1034,486r-8,-2l1019,482r-7,-2l1008,478r-7,-6l996,467r-2,-5l992,457r-2,-7l989,443r13,-1l1014,440r12,-3l1039,433r11,-5l1061,423r10,-6l1082,409r9,-7l1101,393r8,-9l1117,373r7,-10l1129,351r7,-11l1140,327r3,-13l1146,301r1,-14l1147,273r-1,-12l1144,247r-3,-13l1138,222r-5,-12l1126,198r-6,-11l1113,176r-9,-10l1095,156r-10,-8l1073,141r5,-12l1082,118r4,-10l1089,99r26,5l1141,107r29,5l1199,116r30,6l1257,127r28,5l1310,136r-21,62l1293,203r11,6l1311,213r9,3l1329,220r10,1l1351,221r11,-1l1369,218r8,-2l1384,213r2,-1l1404,155r25,7l1458,168r34,8l1532,187r13,3l1554,190r10,l1572,190r8,-1l1587,187r6,-2l1600,182r5,-4l1613,172r8,-7l1627,158r4,-6l1633,150r2,-2l1641,147r13,l1664,149r10,2l1681,154r5,3l1694,164r4,5l1702,175r3,8l1706,192r1,13l1706,212r-2,9l1700,231r-4,11l1691,252r-6,9l1679,269r-6,5l1673,275r-8,6l1657,286r-10,4l1636,295r-12,4l1609,302r-15,2l1577,305r-14,l1549,306r-14,2l1523,310r-13,3l1497,316r-11,5l1475,325r-21,9l1434,345r-17,12l1401,368r-15,12l1375,391r-12,12l1355,413r-13,17l1334,441r-6,10l1308,481r-28,45l1244,583r-7,-8l1232,566r-6,-7l1218,551r-7,-7l1202,537r-8,-7l1184,525r-15,-7l1152,510r-17,-5l1117,500r-19,-4l1078,491r-21,-3l1034,486xm451,504r,-1l451,501r3,-8l459,485r5,-7l468,470r6,-6l480,458r6,-6l493,447r8,-4l508,439r9,-3l524,432r9,-2l541,428r10,-1l559,427r12,1l582,430r11,3l602,437r10,5l621,448r9,6l637,462r8,8l651,479r5,9l661,498r4,10l667,519r2,10l669,541r-1,14l666,567r,2l662,580r-2,8l657,596r-3,5l654,601r,1l668,611r40,26l764,674r68,43l901,762r66,43l1022,840r36,23l1048,878r-7,13l1034,902r-8,13l1014,912r-17,-5l974,901r-27,-7l915,886r-36,-9l841,867,801,857,451,504xm972,1002r-4,8l959,1022r-9,18l937,1063r-12,28l913,1122r-6,17l901,1157r-4,19l893,1195,96,804r,-9l97,786r2,-8l103,769r3,-8l110,753r4,-8l119,739r6,-7l131,725r6,-5l144,715r7,-5l159,706r8,-3l175,700r9,-2l192,696r9,l210,695r11,1l232,698r11,3l254,704r9,5l272,716r8,6l288,729r8,8l302,746r5,10l312,765r3,11l318,786r1,11l320,808r-1,10l318,827r-1,2l974,999r-1,2l972,1002xm1225,1527r267,-412l1496,1108r2,-9l1499,1091r-1,-10l1496,1074r-4,-7l1487,1059r-8,-5l1471,1050r-9,-2l1454,1047r-9,1l1437,1050r-7,4l1423,1060r-6,7l1138,1496r-17,-8l1104,1478r-16,-10l1072,1456r-4,-3l1064,1450r249,-378l1318,1064r3,-8l1321,1048r,-9l1318,1031r-5,-8l1308,1016r-7,-5l1293,1006r-8,-2l1276,1003r-8,1l1259,1006r-7,5l1245,1016r-6,7l1003,1382r-5,-8l995,1365r-3,-9l990,1346r-4,-21l982,1300r-1,-9l981,1282r,-8l981,1266r1,-21l984,1225r3,-19l992,1187r5,-18l1003,1151r6,-16l1015,1120r13,-26l1040,1074r7,-14l1050,1056r,-1l1416,490r,-1l1419,484r8,-11l1433,467r7,-7l1448,451r9,-8l1469,436r11,-9l1493,420r15,-7l1524,408r17,-5l1560,401r19,-2l1595,399r16,-1l1626,394r15,-2l1655,388r12,-3l1679,380r10,-5l1700,370r10,-6l1719,359r9,-7l1742,341r12,-13l1772,340r20,12l1812,369r21,19l1844,399r9,10l1863,422r8,11l1880,447r6,14l1892,476r6,14l1902,505r2,15l1906,536r,15l1905,571r-3,21l1897,614r-8,21l1881,657r-12,22l1856,702r-13,23l1835,735r-18,28l1791,804r-33,51l1296,1547r-71,-20xm1902,2025r-19,11l1865,2046r-17,13l1831,2072r-16,12l1799,2098r-14,14l1771,2125r-26,29l1724,2180r-18,25l1693,2227r-36,-22l1603,2172r-67,-41l1461,2083r-76,-47l1312,1990r-62,-39l1203,1922r2,-12l1207,1900r3,-12l1215,1879r5,-8l1226,1864r5,-5l1238,1853r7,-5l1252,1845r7,-3l1268,1839r7,-1l1284,1837r8,l1301,1838r8,1l1317,1841r8,3l1332,1848r11,8l1351,1864r9,9l1366,1884r4,11l1374,1907r1,12l1375,1931r-7,36l1686,2037r15,-36l1708,1985r8,-15l1723,1956r9,-15l1741,1927r10,-14l1760,1901r11,-12l1782,1878r12,-12l1806,1856r12,-11l1832,1834r14,-9l1861,1816r15,-10l1902,1813r21,7l1941,1824r12,4l1944,1853r-8,26l1928,1904r-6,25l1916,1954r-6,24l1905,2002r-3,23xm2266,2088r,31l2268,2148r5,30l2279,2207r7,30l2296,2266r12,29l2321,2323r15,29l2353,2380r19,29l2393,2436r22,27l2441,2491r26,27l2495,2546r-1,28l2491,2628r-4,73l2484,2788r-4,92l2476,2970r-5,82l2468,3119r-11,1l2445,3121r-12,-1l2422,3118r-11,-3l2402,3111r-10,-5l2383,3101r-9,-8l2367,3086r-8,-7l2353,3070r-5,-9l2342,3050r-3,-9l2337,3029r-2,-10l2335,3007r,-10l2336,2989r2,-9l2341,2971r5,-9l2350,2951r5,-8l2360,2934r8,-6l2375,2921r9,-6l2393,2910r,l2321,2626r-18,-11l2283,2604r-19,-13l2246,2579r-18,-12l2210,2554r-15,-13l2179,2528r-16,-13l2148,2501r-14,-13l2121,2473r-13,-14l2096,2444r-11,-14l2074,2415r-11,-15l2054,2384r-8,-14l2037,2354r-7,-17l2022,2321r-6,-17l2011,2287r-6,-16l2001,2254r-4,-18l1994,2218r-2,-18l1990,2182r-2,-19l1987,2144r,-19l1988,2107r2,-18l1991,2072r2,-18l1999,2016r9,-38l2017,1938r13,-40l2043,1857r16,-44l2079,1765,1387,1572r245,-367l1673,1229r46,29l1772,1290r56,35l1888,1361r61,38l2012,1438r62,38l2135,1514r57,35l2247,1583r49,30l2338,1640r36,21l2401,1678r18,10l2401,1714r-17,27l2368,1766r-15,26l2339,1818r-12,25l2316,1868r-11,25l2297,1919r-8,24l2282,1967r-5,26l2273,2017r-5,24l2266,2064r,24xe" fillcolor="black" stroked="f">
                      <v:path arrowok="t" o:connecttype="custom" o:connectlocs="248889,106325;191984,77361;206619,75091;206347,61562;184530,72730;194620,94794;251161,143462;225436,146640;171895,74727;180076,40042;163259,14346;146624,4994;108991,1816;92265,19522;92720,30690;82357,44764;105446,57112;62904,34685;34088,39861;34815,63105;6909,58656;80902,120763;102810,144824;146988,174969;119263,158626;101083,174152;170531,195672;203529,243977;203983,277663;224800,291918;216346,201483;224618,161440;250161,154812;264160,131477;92174,39952;103719,21247;119081,12349;142170,17252;154714,15890;142079,27694;113082,52936;41724,44037;57268,41223;69449,61198;87175,92796;13090,64921;28634,70460;132898,95157;118899,92252;89265,113045;133534,39588;159441,29782;170986,59655;155078,200212;115263,166979;155987,178874;175258,172881;224254,228632;213891,278753;209346,237439;183803,210744;187166,164618;216709,15808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7" o:spid="_x0000_s1031" style="position:absolute;top:2635;width:1549;height:2013;visibility:visible;mso-wrap-style:square;v-text-anchor:top" coordsize="1708,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DfcEA&#10;AADaAAAADwAAAGRycy9kb3ducmV2LnhtbESP0YrCMBRE3xf8h3AF39a0IrJUYxFBENGHdf2Aa3Nt&#10;qs1NaaJWv94sCD4OM3OGmeWdrcWNWl85VpAOExDEhdMVlwoOf6vvHxA+IGusHZOCB3nI572vGWba&#10;3fmXbvtQighhn6ECE0KTSekLQxb90DXE0Tu51mKIsi2lbvEe4baWoySZSIsVxwWDDS0NFZf91So4&#10;P9LtkY+VL5+m2R1GCXbbzUSpQb9bTEEE6sIn/G6vtYIx/F+JN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og33BAAAA2gAAAA8AAAAAAAAAAAAAAAAAmAIAAGRycy9kb3du&#10;cmV2LnhtbFBLBQYAAAAABAAEAPUAAACGAwAAAAA=&#10;" path="m,l1708,r,438l1134,438r,1775l578,2213r,-1775l,438,,xe" fillcolor="black" stroked="f">
                      <v:path arrowok="t" o:connecttype="custom" o:connectlocs="0,0;154940,0;154940,39841;102870,39841;102870,201295;52433,201295;52433,39841;0,39841;0,0" o:connectangles="0,0,0,0,0,0,0,0,0"/>
                    </v:shape>
                    <v:shape id="Freeform 8" o:spid="_x0000_s1032" style="position:absolute;left:1720;top:2635;width:1334;height:2013;visibility:visible;mso-wrap-style:square;v-text-anchor:top" coordsize="1473,2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V8MIA&#10;AADaAAAADwAAAGRycy9kb3ducmV2LnhtbESPQYvCMBSE78L+h/AWvGlqRZGuUdwFxcsKVlk8PpJn&#10;W2xeShO1/vuNIHgcZuYbZr7sbC1u1PrKsYLRMAFBrJ2puFBwPKwHMxA+IBusHZOCB3lYLj56c8yM&#10;u/OebnkoRISwz1BBGUKTSel1SRb90DXE0Tu71mKIsi2kafEe4baWaZJMpcWK40KJDf2UpC/51Sr4&#10;1o9f3Zxmq3Q3Hp0ONE2rjflTqv/Zrb5ABOrCO/xqb42CCTyvx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BXwwgAAANoAAAAPAAAAAAAAAAAAAAAAAJgCAABkcnMvZG93&#10;bnJldi54bWxQSwUGAAAAAAQABAD1AAAAhwMAAAAA&#10;" path="m484,r,751l513,721r37,-34l571,670r23,-18l620,634r28,-17l678,600r31,-15l726,578r18,-8l762,564r19,-5l800,554r20,-6l841,544r22,-3l885,539r23,-2l931,535r24,l978,535r22,2l1023,539r23,2l1069,545r23,4l1115,556r22,6l1160,569r22,9l1204,587r21,11l1245,609r20,13l1285,636r18,15l1317,662r13,12l1341,685r12,13l1362,711r11,12l1382,736r9,13l1399,762r8,13l1414,789r6,13l1432,832r11,29l1451,892r6,31l1463,956r4,34l1470,1026r2,36l1473,1100r,39l1473,2213r-480,l993,1358r,-46l992,1271r-2,-35l988,1205r-2,-28l982,1152r-5,-23l970,1108r-4,-14l961,1081r-5,-11l949,1058r-6,-10l937,1038r-8,-9l923,1020r-16,-15l892,992,875,980r-17,-9l843,963r-17,-6l810,953r-15,-3l780,947r-14,-1l755,944r-11,l728,944r-14,3l698,949r-14,3l669,956r-13,4l642,966r-13,6l616,978r-11,8l593,993r-10,8l573,1010r-9,9l555,1029r-8,9l535,1055r-9,18l517,1091r-6,20l504,1131r-5,22l495,1175r-3,22l489,1222r-1,24l485,1270r-1,25l484,1347r,51l484,2213,,2213,,,484,xe" fillcolor="black" stroked="f">
                      <v:path arrowok="t" o:connecttype="custom" o:connectlocs="43816,68311;49791,62490;53775,59306;58663,56122;64185,53212;67354,51847;70704,50847;74234,49846;78127,49209;82201,48846;86456,48664;90530,48846;94694,49209;98858,49937;102932,51120;107006,52575;110899,54394;114520,56577;117960,59215;120404,61307;122486,63490;124297,65764;125927,68129;127375,70494;128552,72950;130634,78317;131902,83956;132807,90051;133259,96600;133350,103604;89896,201295;89896,119340;89624,112427;89262,107060;88447,102694;87452,99510;86546,97327;85369,95326;84102,93598;82110,91415;79213,89141;76316,87595;73329,86685;70613,86139;68350,85866;65905,85866;63190,86321;60564,86958;58120,87868;55766,88959;53684,90324;51873,91870;50244,93598;48433,95963;46804,99238;45627,102876;44812,106878;44269,111153;43907,115519;43816,122523;43816,201295;0,0" o:connectangles="0,0,0,0,0,0,0,0,0,0,0,0,0,0,0,0,0,0,0,0,0,0,0,0,0,0,0,0,0,0,0,0,0,0,0,0,0,0,0,0,0,0,0,0,0,0,0,0,0,0,0,0,0,0,0,0,0,0,0,0,0,0"/>
                    </v:shape>
                    <v:shape id="Freeform 9" o:spid="_x0000_s1033" style="position:absolute;left:3352;top:3162;width:1340;height:1524;visibility:visible;mso-wrap-style:square;v-text-anchor:top" coordsize="1476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TNcMA&#10;AADaAAAADwAAAGRycy9kb3ducmV2LnhtbESPQWsCMRSE7wX/Q3iCt5rVg8hqFFFELwq1PfT42Dx3&#10;FzcvaxKzq7++KRR6HGbmG2a57k0jIjlfW1YwGWcgiAuray4VfH3u3+cgfEDW2FgmBU/ysF4N3paY&#10;a9vxB8VLKEWCsM9RQRVCm0vpi4oM+rFtiZN3tc5gSNKVUjvsEtw0cpplM2mw5rRQYUvbiorb5WEU&#10;nI+nVxZf03joDqfd9v5dlNHNlRoN+80CRKA+/If/2ketY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4TNcMAAADaAAAADwAAAAAAAAAAAAAAAACYAgAAZHJzL2Rv&#10;d25yZXYueG1sUEsFBgAAAAAEAAQA9QAAAIgDAAAAAA==&#10;" path="m993,r483,l1476,1635r-483,l993,1452r-17,20l960,1490r-17,17l926,1523r-18,15l890,1552r-17,12l854,1576r-32,18l786,1612r-19,8l747,1630r-21,8l705,1645r-24,9l659,1660r-23,6l613,1672r-24,4l566,1679r-24,2l519,1681r-22,l474,1681r-24,-2l425,1677r-28,-3l370,1669r-29,-7l311,1654r-28,-10l254,1633r-14,-7l226,1619r-14,-8l198,1602r-13,-8l172,1583r-13,-10l147,1562r-12,-13l122,1537r-10,-13l101,1509,85,1487,73,1465,61,1444,51,1421r-9,-22l35,1375r-7,-25l22,1324r-4,-28l15,1266r-4,-33l8,1199,4,1120,,1027,,,487,r,1014l487,1042r1,26l489,1094r3,26l493,1132r3,13l500,1157r3,11l507,1179r5,10l518,1200r7,9l530,1217r7,6l545,1230r7,8l562,1245r10,6l583,1258r12,6l607,1269r13,6l635,1280r15,3l664,1286r17,2l698,1290r18,l729,1290r15,l763,1288r20,-3l806,1281r24,-8l843,1268r13,-5l869,1257r14,-8l901,1238r16,-13l931,1212r12,-12l954,1186r8,-14l970,1158r5,-15l980,1128r3,-15l987,1098r2,-15l991,1050r2,-33l993,xe" fillcolor="black" stroked="f">
                      <v:path arrowok="t" o:connecttype="custom" o:connectlocs="133985,0;90140,148230;88597,133452;85602,136625;82424,139436;79247,141793;74618,144513;69625,146870;65903,148502;61818,149952;57733,151040;53467,151947;49200,152400;45116,152400;40849,152219;36038,151765;30955,150677;25690,149046;21786,147414;19244,146054;16794,144513;14433,142609;12255,140433;10167,138166;7716,134812;5537,130914;3813,126834;2542,122391;1634,117496;999,111784;363,101540;0,0;44208,91930;44299,96825;44662,101540;45025,103806;45660,105891;46477,107795;47657,109608;48747,110878;50108,112237;51924,113416;54012,114595;56281,115592;59004,116317;61818,116770;64995,116952;67537,116952;71077,116499;75344,115411;77704,114504;80155,113235;83241,111059;85602,108792;87326,106254;88506,103625;89233,100905;89777,98185;90140,92202" o:connectangles="0,0,0,0,0,0,0,0,0,0,0,0,0,0,0,0,0,0,0,0,0,0,0,0,0,0,0,0,0,0,0,0,0,0,0,0,0,0,0,0,0,0,0,0,0,0,0,0,0,0,0,0,0,0,0,0,0,0,0"/>
                    </v:shape>
                    <v:shape id="Freeform 10" o:spid="_x0000_s1034" style="position:absolute;left:9315;top:3162;width:1333;height:1524;visibility:visible;mso-wrap-style:square;v-text-anchor:top" coordsize="1475,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w08QA&#10;AADaAAAADwAAAGRycy9kb3ducmV2LnhtbESPQWvCQBSE7wX/w/KEXkQ3Vmlsmo1IS0Hw1Oghx2f2&#10;NRuafRuyq6b/3i0Uehxm5hsm3462E1cafOtYwXKRgCCunW65UXA6fsw3IHxA1tg5JgU/5GFbTB5y&#10;zLS78Sddy9CICGGfoQITQp9J6WtDFv3C9cTR+3KDxRDl0Eg94C3CbSefkuRZWmw5Lhjs6c1Q/V1e&#10;rIIuqZbpe7XHl9m5rE4rsz6wXSv1OB13ryACjeE//NfeawUp/F6JN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QsNPEAAAA2gAAAA8AAAAAAAAAAAAAAAAAmAIAAGRycy9k&#10;b3ducmV2LnhtbFBLBQYAAAAABAAEAPUAAACJAwAAAAA=&#10;" path="m992,r483,l1475,1635r-483,l992,1452r-16,20l959,1490r-17,17l925,1523r-18,15l889,1552r-18,12l852,1576r-31,18l785,1612r-19,8l745,1630r-21,8l703,1645r-22,9l658,1660r-22,6l611,1672r-23,4l565,1679r-24,2l517,1681r-21,l473,1681r-24,-2l423,1677r-27,-3l368,1669r-28,-7l311,1654r-29,-10l253,1633r-14,-7l225,1619r-14,-8l197,1602r-13,-8l171,1583r-13,-10l145,1562r-11,-13l122,1537r-11,-13l100,1509,84,1487,71,1465,60,1444,49,1421r-8,-22l33,1375r-6,-25l22,1324r-6,-28l13,1266r-3,-33l7,1199,3,1120,,1027,,,486,r,1014l486,1042r1,26l488,1094r3,26l493,1132r2,13l498,1157r3,11l506,1179r5,10l517,1200r7,9l530,1217r6,6l544,1230r8,8l561,1245r10,6l582,1258r11,6l606,1269r13,6l633,1280r15,3l664,1286r16,2l697,1290r18,l728,1290r15,l761,1288r20,-3l805,1281r24,-8l842,1268r12,-5l868,1257r14,-8l900,1238r16,-13l929,1212r13,-12l953,1186r8,-14l968,1158r6,-15l979,1128r3,-15l985,1098r2,-15l991,1050r1,-33l992,xe" fillcolor="black" stroked="f">
                      <v:path arrowok="t" o:connecttype="custom" o:connectlocs="133350,0;89684,148230;88237,133452;85163,136625;81999,139436;78744,141793;74224,144513;69252,146870;65455,148502;61567,149952;57499,151040;53159,151947;48910,152400;44842,152400;40593,152219;35801,151765;30738,150677;25495,149046;21607,147414;19076,146054;16635,144513;14284,142609;12115,140433;10035,138166;7594,134812;5424,130914;3707,126834;2441,122391;1447,117496;904,111784;271,101540;0,0;43938,91930;44028,96825;44390,101540;44751,103806;45294,105891;46198,107795;47373,109608;48458,110878;49905,112237;51622,113416;53611,114595;55962,115592;58584,116317;61477,116770;64641,116952;67172,116952;70608,116499;74947,115411;77207,114504;79739,113235;82813,111059;85163,108792;86881,106254;88056,103625;88779,100905;89231,98185;89684,92202" o:connectangles="0,0,0,0,0,0,0,0,0,0,0,0,0,0,0,0,0,0,0,0,0,0,0,0,0,0,0,0,0,0,0,0,0,0,0,0,0,0,0,0,0,0,0,0,0,0,0,0,0,0,0,0,0,0,0,0,0,0,0"/>
                    </v:shape>
                    <v:shape id="Freeform 11" o:spid="_x0000_s1035" style="position:absolute;left:4991;top:3143;width:895;height:1505;visibility:visible;mso-wrap-style:square;v-text-anchor:top" coordsize="984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XXsEA&#10;AADaAAAADwAAAGRycy9kb3ducmV2LnhtbERPW2vCMBR+H+w/hDPwbaZubMxqKk6YlCHIqr4fmtML&#10;Niclibbu1y8Pwh4/vvtyNZpOXMn51rKC2TQBQVxa3XKt4Hj4ev4A4QOyxs4yKbiRh1X2+LDEVNuB&#10;f+hahFrEEPYpKmhC6FMpfdmQQT+1PXHkKusMhghdLbXDIYabTr4kybs02HJsaLCnTUPlubgYBZ/b&#10;o8tnh/WrbfPb6Xd4q3bz771Sk6dxvQARaAz/4rs71wri1ngl3g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9l17BAAAA2gAAAA8AAAAAAAAAAAAAAAAAmAIAAGRycy9kb3du&#10;cmV2LnhtbFBLBQYAAAAABAAEAPUAAACGAwAAAAA=&#10;" path="m471,218r22,-20l516,178r24,-19l564,141r24,-16l615,109,641,93,670,80,700,67,733,54,767,43,805,33r40,-9l887,14,934,7,984,r,424l785,456r-43,7l704,471r-33,8l639,487r-14,6l611,497r-12,6l587,508r-11,6l565,520r-10,7l547,534r-8,8l531,551r-7,8l517,569r-6,9l506,589r-4,11l497,612r-3,12l491,638r-2,15l487,668r-3,32l484,737r,921l,1658,,20r471,l471,218xe" fillcolor="black" stroked="f">
                      <v:path arrowok="t" o:connecttype="custom" o:connectlocs="42857,19788;44858,17972;46951,16157;49135,14432;51319,12798;53503,11346;55959,9894;58325,8442;60964,7262;63694,6082;66696,4902;69790,3903;73248,2995;76887,2178;80709,1271;84985,635;89535,0;89535,38486;71428,41391;67515,42026;64058,42752;61055,43478;58143,44205;56869,44749;55595,45112;54504,45657;53412,46111;52411,46655;51410,47200;50500,47835;49772,48471;49044,49197;48316,50014;47679,50740;47042,51648;46496,52464;46041,53463;45677,54461;45222,55551;44949,56640;44677,57911;44495,59272;44313,60634;44040,63538;44040,66897;44040,150495;0,150495;0,1815;42857,1815;42857,19788" o:connectangles="0,0,0,0,0,0,0,0,0,0,0,0,0,0,0,0,0,0,0,0,0,0,0,0,0,0,0,0,0,0,0,0,0,0,0,0,0,0,0,0,0,0,0,0,0,0,0,0,0,0"/>
                    </v:shape>
                    <v:shape id="Freeform 12" o:spid="_x0000_s1036" style="position:absolute;left:5969;top:3136;width:1441;height:2102;visibility:visible;mso-wrap-style:square;v-text-anchor:top" coordsize="1589,2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hAMQA&#10;AADaAAAADwAAAGRycy9kb3ducmV2LnhtbESPQWvCQBSE74X+h+UVvBTd1FqJqauIUOgtmgpen9ln&#10;kjb7NmTXJO2v7wqCx2FmvmGW68HUoqPWVZYVvEwiEMS51RUXCg5fH+MYhPPIGmvLpOCXHKxXjw9L&#10;TLTteU9d5gsRIOwSVFB63yRSurwkg25iG+LgnW1r0AfZFlK32Ae4qeU0iubSYMVhocSGtiXlP9nF&#10;KNi9zk76Ofvu40tfpce/U5oOb51So6dh8w7C0+Dv4Vv7UytYwP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DoQDEAAAA2gAAAA8AAAAAAAAAAAAAAAAAmAIAAGRycy9k&#10;b3ducmV2LnhtbFBLBQYAAAAABAAEAPUAAACJAwAAAAA=&#10;" path="m1112,1447r-37,24l1036,1494r-21,13l991,1517r-23,12l944,1540r-28,9l889,1557r-31,8l827,1572r-34,5l757,1582r-38,2l679,1585r-26,-1l628,1583r-25,-2l578,1579r-25,-5l529,1570r-25,-5l481,1559r-24,-8l435,1544r-24,-10l389,1525r-22,-11l346,1504r-21,-13l305,1478r-21,-13l265,1450r-19,-15l228,1421r-16,-16l195,1388r-16,-18l164,1352r-14,-18l137,1315r-13,-19l111,1276r-11,-20l89,1235r-9,-21l70,1193,60,1171r-7,-22l46,1126r-8,-24l32,1079r-5,-24l21,1031r-5,-24l13,981,9,957,7,932,3,905,2,880,1,854,,828,,801,,771,1,739,4,706,8,673r4,-33l17,606r8,-35l32,538r9,-34l52,470,64,437,77,404,92,371r16,-31l126,308r19,-30l165,248r23,-28l212,193r26,-26l265,143r30,-23l326,98,358,79,394,62,431,46,470,32,512,22,554,12,599,6,647,2,698,r22,l742,2r21,2l784,6r19,3l823,12r18,4l859,22r18,5l894,32r16,6l926,45r28,13l982,74r25,16l1030,107r23,17l1073,141r35,33l1137,205r,-180l1589,25r,1641l1588,1700r-2,33l1584,1769r-3,35l1576,1839r-7,36l1566,1891r-5,18l1557,1926r-7,18l1544,1961r-7,17l1529,1995r-8,17l1511,2028r-10,16l1489,2061r-13,16l1464,2092r-15,15l1433,2122r-16,15l1399,2152r-19,13l1359,2179r-21,13l1322,2201r-16,9l1289,2218r-17,8l1238,2240r-37,14l1164,2265r-37,11l1089,2284r-37,8l1014,2298r-37,6l941,2309r-36,3l871,2314r-33,2l807,2317r-28,l748,2317r-29,-1l690,2314r-28,-2l634,2310r-27,-4l580,2302r-25,-4l531,2293r-25,-4l482,2282r-22,-5l438,2271r-22,-8l395,2257r-20,-7l337,2234r-36,-16l270,2201r-30,-18l214,2165r-25,-18l168,2131r-18,-18l139,2101r-11,-13l118,2076r-10,-13l100,2050r-9,-12l84,2025r-8,-13l65,1985,54,1959r-8,-27l39,1907r-5,-25l31,1857r-3,-24l27,1810r-2,-42l25,1731r499,l526,1760r5,30l534,1806r4,16l543,1838r6,15l557,1869r9,15l577,1900r13,15l597,1922r9,6l614,1936r9,6l632,1948r11,7l654,1960r12,6l679,1971r13,7l708,1983r18,4l746,1991r22,4l793,1997r26,1l846,1997r25,-1l894,1994r22,-4l936,1986r19,-5l972,1975r16,-7l1003,1961r14,-7l1029,1945r11,-9l1050,1926r10,-9l1067,1905r8,-10l1081,1883r6,-12l1092,1859r4,-12l1100,1835r2,-14l1105,1808r3,-12l1110,1769r1,-27l1112,1717r,-27l1112,1447xm499,799r1,27l500,856r2,33l505,923r2,17l511,958r3,17l518,993r4,18l529,1028r5,16l541,1061r8,17l558,1094r10,16l578,1124r12,14l604,1151r13,12l633,1175r17,10l668,1194r19,8l708,1209r22,5l755,1218r25,2l806,1221r24,-1l851,1219r20,-3l890,1213r19,-5l926,1202r16,-6l958,1188r13,-9l985,1170r13,-10l1010,1149r11,-12l1031,1124r10,-13l1049,1097r9,-15l1065,1067r7,-16l1078,1034r5,-17l1087,999r5,-18l1096,962r5,-39l1105,883r3,-42l1109,799r,-34l1106,726r-3,-42l1099,639r-4,-22l1091,595r-5,-23l1081,551r-7,-20l1066,512r-8,-17l1048,479r-7,-11l1033,457r-11,-11l1011,434,999,424,985,413r-15,-9l954,396r-17,-9l919,380r-20,-7l879,368r-22,-4l835,361r-24,-1l785,361r-21,1l744,364r-19,4l707,372r-17,6l673,385r-14,7l644,400r-14,9l617,420r-11,10l594,442r-11,13l574,468r-10,14l556,497r-7,14l541,527r-6,17l530,561r-6,18l519,597r-4,18l512,634r-6,39l502,714r-2,42l499,799xe" fillcolor="black" stroked="f">
                      <v:path arrowok="t" o:connecttype="custom" o:connectlocs="87811,138702;71936,143056;54701,143419;41456,140698;29482,135255;19231,127454;11249,117566;5443,106226;1905,93526;181,79829;363,64044;3719,45720;11430,27940;24039,12972;42636,2903;65314,0;76291,1451;86541,5261;100511,15784;143873,157208;141605,173174;137976,182517;131445,191135;121376,198846;108948,204470;88628,209006;70666,210185;55064,209187;41729,206556;27305,201204;13607,191679;8255,184876;3538,172992;2268,157026;49258,166733;54156,174353;59327,177800;67673,180612;81099,180884;90986,177891;96792,172811;99786,166461;100874,155756;45539,80645;47353,91712;51526,100693;58964,107496;70757,110671;82459,109583;90533,105229;95976,98153;99060,88991;100602,69396;98516,51889;94434,42454;87993,36649;77742,33020;65768,33383;57150,37102;51163,43724;47534,52524;45357,68580" o:connectangles="0,0,0,0,0,0,0,0,0,0,0,0,0,0,0,0,0,0,0,0,0,0,0,0,0,0,0,0,0,0,0,0,0,0,0,0,0,0,0,0,0,0,0,0,0,0,0,0,0,0,0,0,0,0,0,0,0,0,0,0,0,0"/>
                      <o:lock v:ext="edit" verticies="t"/>
                    </v:shape>
                    <v:shape id="Freeform 13" o:spid="_x0000_s1037" style="position:absolute;left:7683;top:3124;width:1372;height:1562;visibility:visible;mso-wrap-style:square;v-text-anchor:top" coordsize="1513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YNMMA&#10;AADbAAAADwAAAGRycy9kb3ducmV2LnhtbESPT4vCQAzF78J+hyELe9Pp9lCk6yiirK4XwT+XvYVO&#10;bIudTOlMtX57cxC8JbyX936ZLQbXqBt1ofZs4HuSgCIuvK25NHA+/Y6noEJEtth4JgMPCrCYf4xm&#10;mFt/5wPdjrFUEsIhRwNVjG2udSgqchgmviUW7eI7h1HWrtS2w7uEu0anSZJphzVLQ4UtrSoqrsfe&#10;GVit90P6nxTN9tDrPs36dJc9NsZ8fQ7LH1CRhvg2v67/rOALvfwiA+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kYNMMAAADbAAAADwAAAAAAAAAAAAAAAACYAgAAZHJzL2Rv&#10;d25yZXYueG1sUEsFBgAAAAAEAAQA9QAAAIgDAAAAAA==&#10;" path="m69,507r4,-43l80,419r4,-23l89,373r6,-24l104,326r9,-23l125,280r13,-23l153,234r9,-12l171,210r11,-11l193,188r10,-11l216,166r13,-11l242,144r14,-12l271,123r15,-11l300,103,331,86,363,71,394,58,427,46,461,35r34,-8l530,20r34,-7l599,9,635,5,671,3,707,1,743,r36,l819,1r47,2l916,7r55,6l999,19r28,5l1056,30r28,7l1113,45r28,9l1170,65r27,11l1225,89r26,14l1277,119r25,17l1325,153r22,20l1369,195r19,23l1404,243r16,26l1434,298r11,30l1454,360r6,35l1465,431r2,39l1467,1421r,60l1469,1527r1,20l1471,1565r2,15l1476,1595r2,12l1483,1618r3,10l1490,1639r11,19l1513,1678r-473,l1040,1504r-33,26l965,1563r-25,18l912,1599r-29,19l851,1636r-34,17l782,1668r-19,8l745,1683r-20,6l706,1696r-20,6l666,1706r-21,6l624,1715r-21,3l581,1720r-22,1l537,1722r-35,-1l468,1719r-31,-4l405,1709r-30,-6l347,1696r-27,-10l294,1676r-25,-11l245,1653r-23,-14l201,1624r-20,-15l162,1594r-18,-18l127,1559r-16,-19l96,1521,83,1502,70,1482,58,1462r-9,-21l39,1420r-8,-22l24,1377r-7,-23l12,1332,8,1311,5,1289,1,1267,,1246r,-22l,1200r2,-24l6,1153r3,-23l14,1109r6,-21l27,1067r8,-19l44,1028r9,-18l63,992,73,974,85,958,96,941r13,-14l122,912r14,-15l148,884r15,-13l177,858r28,-23l235,814r28,-18l292,780r27,-14l346,754r26,-11l403,733r34,-11l474,712r39,-10l554,692r43,-10l642,672r90,-19l823,635r88,-16l992,604r,-87l989,486r-4,-32l981,437r-4,-17l970,403r-8,-16l958,380r-6,-7l946,366r-6,-6l932,354r-7,-7l916,342r-8,-5l898,333r-10,-5l876,324r-11,-3l851,319r-14,-1l822,317r-14,-1l787,317r-18,1l752,319r-16,3l720,325r-15,3l691,333r-12,5l667,342r-11,6l646,355r-10,6l627,367r-8,8l611,381r-6,8l592,404r-10,16l574,436r-6,16l562,467r-4,14l555,495r-2,12l69,507xm682,972r-16,6l649,986r-17,8l614,1004r-17,10l580,1026r-17,12l548,1052r-16,15l518,1083r-13,16l495,1117r-4,10l486,1137r-3,10l480,1157r-3,11l476,1180r-1,10l475,1202r,15l478,1232r3,17l486,1265r8,16l502,1296r10,15l522,1326r13,14l549,1352r14,12l580,1373r9,5l597,1381r10,3l615,1387r11,2l635,1390r11,1l656,1391r23,-1l700,1388r22,-5l743,1377r20,-8l784,1360r19,-10l823,1339r14,-10l851,1319r13,-11l876,1296r11,-11l897,1272r10,-12l916,1247r9,-14l932,1220r8,-15l946,1190r6,-15l958,1161r4,-16l966,1129r7,-32l980,1066r4,-34l987,999r3,-66l992,869,682,972xe" fillcolor="black" stroked="f">
                      <v:path arrowok="t" o:connecttype="custom" o:connectlocs="8068,33836;12510,23314;17496,17054;23208,11974;32908,6441;48047,1814;64093,91;83039,635;98269,3356;111052,8074;122111,15694;129998,27033;132990,42636;133353,141968;134712,147683;94281,136434;80048,146776;67537,152672;58472,155303;48681,156210;33995,154486;22210,149951;13054,142966;6346,134439;2176,124914;91,114935;544,104594;3173,95069;7706,86904;13417,80191;23842,72209;36534,66494;54121,61867;89929,54791;88569,38100;85759,33201;82314,30571;77147,28938;69713,28847;62642,30208;57656,32748;53667,36649;50585,43634;60376,88719;52580,93073;45780,99695;43514,104956;43061,110399;45508,117566;51038,123734;55752,125821;61554,126093;71073,123371;78325,118654;83039,113121;86303,106589;88841,96701;61826,88174" o:connectangles="0,0,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</w:tbl>
  <w:p w:rsidR="00453C96" w:rsidRDefault="00453C96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10BE1A"/>
    <w:lvl w:ilvl="0">
      <w:numFmt w:val="decimal"/>
      <w:pStyle w:val="AufzhlungmitBindestrich"/>
      <w:lvlText w:val="*"/>
      <w:lvlJc w:val="left"/>
    </w:lvl>
  </w:abstractNum>
  <w:abstractNum w:abstractNumId="1">
    <w:nsid w:val="016415D5"/>
    <w:multiLevelType w:val="hybridMultilevel"/>
    <w:tmpl w:val="86088612"/>
    <w:lvl w:ilvl="0" w:tplc="906AD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B5E2A"/>
    <w:multiLevelType w:val="hybridMultilevel"/>
    <w:tmpl w:val="5F76A0E8"/>
    <w:lvl w:ilvl="0" w:tplc="29FE3A40">
      <w:start w:val="1"/>
      <w:numFmt w:val="bullet"/>
      <w:lvlText w:val="-"/>
      <w:lvlJc w:val="left"/>
      <w:pPr>
        <w:tabs>
          <w:tab w:val="num" w:pos="1171"/>
        </w:tabs>
        <w:ind w:left="1171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3">
    <w:nsid w:val="18604F31"/>
    <w:multiLevelType w:val="hybridMultilevel"/>
    <w:tmpl w:val="8EB8BE44"/>
    <w:lvl w:ilvl="0" w:tplc="804C5C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57F79"/>
    <w:multiLevelType w:val="hybridMultilevel"/>
    <w:tmpl w:val="3C8E9138"/>
    <w:lvl w:ilvl="0" w:tplc="F1BA051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E750B4"/>
    <w:multiLevelType w:val="multilevel"/>
    <w:tmpl w:val="D7764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FA24E11"/>
    <w:multiLevelType w:val="hybridMultilevel"/>
    <w:tmpl w:val="530C4C76"/>
    <w:lvl w:ilvl="0" w:tplc="804C5C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F428F4"/>
    <w:multiLevelType w:val="multilevel"/>
    <w:tmpl w:val="49C8E9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509599C"/>
    <w:multiLevelType w:val="multilevel"/>
    <w:tmpl w:val="C10429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BE7435"/>
    <w:multiLevelType w:val="multilevel"/>
    <w:tmpl w:val="DD62A10E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5DA7441"/>
    <w:multiLevelType w:val="hybridMultilevel"/>
    <w:tmpl w:val="81540E48"/>
    <w:lvl w:ilvl="0" w:tplc="C9ECFEB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83EEB"/>
    <w:multiLevelType w:val="hybridMultilevel"/>
    <w:tmpl w:val="F4D65E68"/>
    <w:lvl w:ilvl="0" w:tplc="9C40BEF2">
      <w:start w:val="1"/>
      <w:numFmt w:val="bullet"/>
      <w:lvlText w:val="-"/>
      <w:lvlJc w:val="left"/>
      <w:pPr>
        <w:tabs>
          <w:tab w:val="num" w:pos="397"/>
        </w:tabs>
        <w:ind w:left="357" w:firstLine="97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C2A3A"/>
    <w:multiLevelType w:val="hybridMultilevel"/>
    <w:tmpl w:val="66C8A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E10E2B"/>
    <w:multiLevelType w:val="multilevel"/>
    <w:tmpl w:val="8760DB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5DC3209"/>
    <w:multiLevelType w:val="hybridMultilevel"/>
    <w:tmpl w:val="91F4D0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F3EB2"/>
    <w:multiLevelType w:val="hybridMultilevel"/>
    <w:tmpl w:val="FDFE7EBA"/>
    <w:lvl w:ilvl="0" w:tplc="52D4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D65420"/>
    <w:multiLevelType w:val="multilevel"/>
    <w:tmpl w:val="0ABC10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7ED4734"/>
    <w:multiLevelType w:val="hybridMultilevel"/>
    <w:tmpl w:val="D1B6E8F8"/>
    <w:lvl w:ilvl="0" w:tplc="FFFFFFFF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8">
    <w:nsid w:val="6B3F0F8A"/>
    <w:multiLevelType w:val="multilevel"/>
    <w:tmpl w:val="D7764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1F77138"/>
    <w:multiLevelType w:val="multilevel"/>
    <w:tmpl w:val="0ABC10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4FD5E6B"/>
    <w:multiLevelType w:val="multilevel"/>
    <w:tmpl w:val="85D274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C7738B7"/>
    <w:multiLevelType w:val="multilevel"/>
    <w:tmpl w:val="D1265F12"/>
    <w:lvl w:ilvl="0">
      <w:start w:val="1"/>
      <w:numFmt w:val="bullet"/>
      <w:pStyle w:val="Aufzhlung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908"/>
        </w:tabs>
        <w:ind w:left="908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18"/>
        </w:tabs>
        <w:ind w:left="131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"/>
        </w:tabs>
        <w:ind w:left="16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0"/>
        </w:tabs>
        <w:ind w:left="17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8"/>
        </w:tabs>
        <w:ind w:left="2038" w:hanging="158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AufzhlungmitBindestrich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5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</w:num>
  <w:num w:numId="12">
    <w:abstractNumId w:val="19"/>
  </w:num>
  <w:num w:numId="13">
    <w:abstractNumId w:val="0"/>
    <w:lvlOverride w:ilvl="0">
      <w:lvl w:ilvl="0">
        <w:start w:val="1"/>
        <w:numFmt w:val="bullet"/>
        <w:pStyle w:val="AufzhlungmitBindestrich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2"/>
  </w:num>
  <w:num w:numId="15">
    <w:abstractNumId w:val="21"/>
  </w:num>
  <w:num w:numId="16">
    <w:abstractNumId w:val="16"/>
  </w:num>
  <w:num w:numId="17">
    <w:abstractNumId w:val="14"/>
  </w:num>
  <w:num w:numId="18">
    <w:abstractNumId w:val="6"/>
  </w:num>
  <w:num w:numId="19">
    <w:abstractNumId w:val="3"/>
  </w:num>
  <w:num w:numId="20">
    <w:abstractNumId w:val="15"/>
  </w:num>
  <w:num w:numId="21">
    <w:abstractNumId w:val="8"/>
  </w:num>
  <w:num w:numId="22">
    <w:abstractNumId w:val="17"/>
  </w:num>
  <w:num w:numId="23">
    <w:abstractNumId w:val="4"/>
  </w:num>
  <w:num w:numId="24">
    <w:abstractNumId w:val="11"/>
  </w:num>
  <w:num w:numId="25">
    <w:abstractNumId w:val="2"/>
  </w:num>
  <w:num w:numId="26">
    <w:abstractNumId w:val="9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5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20"/>
    <w:rsid w:val="00005F7F"/>
    <w:rsid w:val="00025DBD"/>
    <w:rsid w:val="00027099"/>
    <w:rsid w:val="000270BB"/>
    <w:rsid w:val="00030827"/>
    <w:rsid w:val="0004575B"/>
    <w:rsid w:val="00051C7C"/>
    <w:rsid w:val="00075354"/>
    <w:rsid w:val="000A1423"/>
    <w:rsid w:val="000A1E69"/>
    <w:rsid w:val="000A223F"/>
    <w:rsid w:val="000B7463"/>
    <w:rsid w:val="00142220"/>
    <w:rsid w:val="00150CC4"/>
    <w:rsid w:val="001523DF"/>
    <w:rsid w:val="001547B2"/>
    <w:rsid w:val="001559B3"/>
    <w:rsid w:val="001624A0"/>
    <w:rsid w:val="00162F9D"/>
    <w:rsid w:val="00176955"/>
    <w:rsid w:val="001A3054"/>
    <w:rsid w:val="00227BA4"/>
    <w:rsid w:val="00243AF2"/>
    <w:rsid w:val="00251301"/>
    <w:rsid w:val="002556F7"/>
    <w:rsid w:val="00262D36"/>
    <w:rsid w:val="002A1ACA"/>
    <w:rsid w:val="002B7975"/>
    <w:rsid w:val="002C212F"/>
    <w:rsid w:val="002D2F73"/>
    <w:rsid w:val="002F5FF5"/>
    <w:rsid w:val="002F7076"/>
    <w:rsid w:val="00321A16"/>
    <w:rsid w:val="00325A17"/>
    <w:rsid w:val="00351429"/>
    <w:rsid w:val="00353100"/>
    <w:rsid w:val="00354C45"/>
    <w:rsid w:val="0036312D"/>
    <w:rsid w:val="00366656"/>
    <w:rsid w:val="00393C96"/>
    <w:rsid w:val="00395A18"/>
    <w:rsid w:val="003B15A6"/>
    <w:rsid w:val="003B4707"/>
    <w:rsid w:val="003C284F"/>
    <w:rsid w:val="003E7601"/>
    <w:rsid w:val="00422120"/>
    <w:rsid w:val="00453C96"/>
    <w:rsid w:val="00472A2D"/>
    <w:rsid w:val="00487AD2"/>
    <w:rsid w:val="00494453"/>
    <w:rsid w:val="004B18B4"/>
    <w:rsid w:val="004B5481"/>
    <w:rsid w:val="004C231F"/>
    <w:rsid w:val="004C5B02"/>
    <w:rsid w:val="004C7C8E"/>
    <w:rsid w:val="004D2A93"/>
    <w:rsid w:val="004D2E90"/>
    <w:rsid w:val="005079D2"/>
    <w:rsid w:val="00515B05"/>
    <w:rsid w:val="00534AED"/>
    <w:rsid w:val="005416D9"/>
    <w:rsid w:val="00553702"/>
    <w:rsid w:val="005B5FBA"/>
    <w:rsid w:val="005D6B22"/>
    <w:rsid w:val="005E3103"/>
    <w:rsid w:val="005F03F6"/>
    <w:rsid w:val="005F230B"/>
    <w:rsid w:val="00606A29"/>
    <w:rsid w:val="00644E84"/>
    <w:rsid w:val="00665419"/>
    <w:rsid w:val="006742B9"/>
    <w:rsid w:val="006757F7"/>
    <w:rsid w:val="00690E04"/>
    <w:rsid w:val="006B5BEA"/>
    <w:rsid w:val="006C4F9C"/>
    <w:rsid w:val="006E053E"/>
    <w:rsid w:val="006E44BD"/>
    <w:rsid w:val="00717067"/>
    <w:rsid w:val="00747E23"/>
    <w:rsid w:val="00771922"/>
    <w:rsid w:val="00776843"/>
    <w:rsid w:val="00783B08"/>
    <w:rsid w:val="007931EA"/>
    <w:rsid w:val="007A1D91"/>
    <w:rsid w:val="007B1CC3"/>
    <w:rsid w:val="007C748F"/>
    <w:rsid w:val="007C7FF9"/>
    <w:rsid w:val="007D5598"/>
    <w:rsid w:val="007E3883"/>
    <w:rsid w:val="00824C1E"/>
    <w:rsid w:val="008529CE"/>
    <w:rsid w:val="00861ED3"/>
    <w:rsid w:val="0087625B"/>
    <w:rsid w:val="00876A61"/>
    <w:rsid w:val="00896143"/>
    <w:rsid w:val="008A1410"/>
    <w:rsid w:val="008A55DB"/>
    <w:rsid w:val="008A7493"/>
    <w:rsid w:val="008B2D1E"/>
    <w:rsid w:val="008C54D2"/>
    <w:rsid w:val="008C660B"/>
    <w:rsid w:val="0090392B"/>
    <w:rsid w:val="00931D53"/>
    <w:rsid w:val="00956947"/>
    <w:rsid w:val="00966FD8"/>
    <w:rsid w:val="00992F9C"/>
    <w:rsid w:val="009F1F28"/>
    <w:rsid w:val="009F2842"/>
    <w:rsid w:val="00A1301D"/>
    <w:rsid w:val="00A417C4"/>
    <w:rsid w:val="00A56B3C"/>
    <w:rsid w:val="00A660A9"/>
    <w:rsid w:val="00A67AF4"/>
    <w:rsid w:val="00A72E20"/>
    <w:rsid w:val="00A7686F"/>
    <w:rsid w:val="00A85960"/>
    <w:rsid w:val="00A85D93"/>
    <w:rsid w:val="00A860D6"/>
    <w:rsid w:val="00AA45DB"/>
    <w:rsid w:val="00AB22EB"/>
    <w:rsid w:val="00AB2A69"/>
    <w:rsid w:val="00AC1E17"/>
    <w:rsid w:val="00AE4BAC"/>
    <w:rsid w:val="00AE74DD"/>
    <w:rsid w:val="00B10342"/>
    <w:rsid w:val="00B57CFF"/>
    <w:rsid w:val="00B66CB6"/>
    <w:rsid w:val="00B97F42"/>
    <w:rsid w:val="00BA08E3"/>
    <w:rsid w:val="00BC4410"/>
    <w:rsid w:val="00BD4BC7"/>
    <w:rsid w:val="00BD6BCC"/>
    <w:rsid w:val="00BE1233"/>
    <w:rsid w:val="00BE14CE"/>
    <w:rsid w:val="00C2746D"/>
    <w:rsid w:val="00C603BE"/>
    <w:rsid w:val="00CA7351"/>
    <w:rsid w:val="00CC4A73"/>
    <w:rsid w:val="00CE4FB0"/>
    <w:rsid w:val="00CF0BEB"/>
    <w:rsid w:val="00D03924"/>
    <w:rsid w:val="00D271B3"/>
    <w:rsid w:val="00D30E47"/>
    <w:rsid w:val="00D329D9"/>
    <w:rsid w:val="00D510B0"/>
    <w:rsid w:val="00D521BB"/>
    <w:rsid w:val="00D53230"/>
    <w:rsid w:val="00D80CC3"/>
    <w:rsid w:val="00D8719C"/>
    <w:rsid w:val="00DA033C"/>
    <w:rsid w:val="00DB1C95"/>
    <w:rsid w:val="00DB6F71"/>
    <w:rsid w:val="00DD256B"/>
    <w:rsid w:val="00DE5A8B"/>
    <w:rsid w:val="00DF4094"/>
    <w:rsid w:val="00E627E5"/>
    <w:rsid w:val="00EB0B45"/>
    <w:rsid w:val="00F16897"/>
    <w:rsid w:val="00F325C9"/>
    <w:rsid w:val="00F37F1C"/>
    <w:rsid w:val="00F41B05"/>
    <w:rsid w:val="00F97BC8"/>
    <w:rsid w:val="00FB1247"/>
    <w:rsid w:val="00FB3A7C"/>
    <w:rsid w:val="00FD4C41"/>
    <w:rsid w:val="00FD6320"/>
    <w:rsid w:val="00FE0E3E"/>
    <w:rsid w:val="00FE42AB"/>
    <w:rsid w:val="00FF00D4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AufzhlungmitBindestrich">
    <w:name w:val="Aufzählung mit Bindestrich"/>
    <w:basedOn w:val="Standard"/>
    <w:pPr>
      <w:widowControl w:val="0"/>
      <w:numPr>
        <w:numId w:val="1"/>
      </w:numPr>
      <w:tabs>
        <w:tab w:val="left" w:pos="397"/>
        <w:tab w:val="left" w:pos="1077"/>
        <w:tab w:val="left" w:pos="153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</w:rPr>
  </w:style>
  <w:style w:type="paragraph" w:customStyle="1" w:styleId="CIberschrift">
    <w:name w:val="CIÜberschrift"/>
    <w:basedOn w:val="berschrift1"/>
  </w:style>
  <w:style w:type="paragraph" w:customStyle="1" w:styleId="NummerierungmitEinzug">
    <w:name w:val="Nummerierung mit Einzug"/>
    <w:basedOn w:val="Standard"/>
    <w:next w:val="Standard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</w:rPr>
  </w:style>
  <w:style w:type="paragraph" w:customStyle="1" w:styleId="Nummerierung">
    <w:name w:val="Nummerierung"/>
    <w:basedOn w:val="Standard"/>
    <w:pPr>
      <w:numPr>
        <w:numId w:val="8"/>
      </w:numPr>
    </w:pPr>
  </w:style>
  <w:style w:type="paragraph" w:customStyle="1" w:styleId="Aufzhlung">
    <w:name w:val="Aufzählung"/>
    <w:basedOn w:val="Standard"/>
    <w:pPr>
      <w:numPr>
        <w:numId w:val="15"/>
      </w:numPr>
    </w:pPr>
  </w:style>
  <w:style w:type="character" w:styleId="Hyperlink">
    <w:name w:val="Hyperlink"/>
    <w:rsid w:val="000A1E6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C1E17"/>
    <w:rPr>
      <w:color w:val="808080"/>
    </w:rPr>
  </w:style>
  <w:style w:type="paragraph" w:styleId="Sprechblasentext">
    <w:name w:val="Balloon Text"/>
    <w:basedOn w:val="Standard"/>
    <w:link w:val="SprechblasentextZchn"/>
    <w:rsid w:val="00AC1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1E1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80CC3"/>
    <w:pPr>
      <w:ind w:left="720"/>
      <w:contextualSpacing/>
    </w:pPr>
  </w:style>
  <w:style w:type="table" w:styleId="Tabellenraster">
    <w:name w:val="Table Grid"/>
    <w:basedOn w:val="NormaleTabelle"/>
    <w:rsid w:val="000A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AufzhlungmitBindestrich">
    <w:name w:val="Aufzählung mit Bindestrich"/>
    <w:basedOn w:val="Standard"/>
    <w:pPr>
      <w:widowControl w:val="0"/>
      <w:numPr>
        <w:numId w:val="1"/>
      </w:numPr>
      <w:tabs>
        <w:tab w:val="left" w:pos="397"/>
        <w:tab w:val="left" w:pos="1077"/>
        <w:tab w:val="left" w:pos="153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</w:rPr>
  </w:style>
  <w:style w:type="paragraph" w:customStyle="1" w:styleId="CIberschrift">
    <w:name w:val="CIÜberschrift"/>
    <w:basedOn w:val="berschrift1"/>
  </w:style>
  <w:style w:type="paragraph" w:customStyle="1" w:styleId="NummerierungmitEinzug">
    <w:name w:val="Nummerierung mit Einzug"/>
    <w:basedOn w:val="Standard"/>
    <w:next w:val="Standard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</w:rPr>
  </w:style>
  <w:style w:type="paragraph" w:customStyle="1" w:styleId="Nummerierung">
    <w:name w:val="Nummerierung"/>
    <w:basedOn w:val="Standard"/>
    <w:pPr>
      <w:numPr>
        <w:numId w:val="8"/>
      </w:numPr>
    </w:pPr>
  </w:style>
  <w:style w:type="paragraph" w:customStyle="1" w:styleId="Aufzhlung">
    <w:name w:val="Aufzählung"/>
    <w:basedOn w:val="Standard"/>
    <w:pPr>
      <w:numPr>
        <w:numId w:val="15"/>
      </w:numPr>
    </w:pPr>
  </w:style>
  <w:style w:type="character" w:styleId="Hyperlink">
    <w:name w:val="Hyperlink"/>
    <w:rsid w:val="000A1E6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C1E17"/>
    <w:rPr>
      <w:color w:val="808080"/>
    </w:rPr>
  </w:style>
  <w:style w:type="paragraph" w:styleId="Sprechblasentext">
    <w:name w:val="Balloon Text"/>
    <w:basedOn w:val="Standard"/>
    <w:link w:val="SprechblasentextZchn"/>
    <w:rsid w:val="00AC1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C1E17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80CC3"/>
    <w:pPr>
      <w:ind w:left="720"/>
      <w:contextualSpacing/>
    </w:pPr>
  </w:style>
  <w:style w:type="table" w:styleId="Tabellenraster">
    <w:name w:val="Table Grid"/>
    <w:basedOn w:val="NormaleTabelle"/>
    <w:rsid w:val="000A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abfall.ch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welt.tg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4208E6-59AE-4B88-A2EB-382CDFC0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37D0214A.dotm</Template>
  <TotalTime>0</TotalTime>
  <Pages>4</Pages>
  <Words>466</Words>
  <Characters>4834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5290</CharactersWithSpaces>
  <SharedDoc>false</SharedDoc>
  <HLinks>
    <vt:vector size="12" baseType="variant">
      <vt:variant>
        <vt:i4>393308</vt:i4>
      </vt:variant>
      <vt:variant>
        <vt:i4>197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http://www.umwelt.tg.ch/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auwher</dc:creator>
  <cp:lastModifiedBy>AUWDEB</cp:lastModifiedBy>
  <cp:revision>19</cp:revision>
  <cp:lastPrinted>2018-03-21T14:58:00Z</cp:lastPrinted>
  <dcterms:created xsi:type="dcterms:W3CDTF">2018-03-21T13:19:00Z</dcterms:created>
  <dcterms:modified xsi:type="dcterms:W3CDTF">2019-07-22T06:40:00Z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BGMDiagnoseDetail">
    <vt:lpwstr> </vt:lpwstr>
  </property>
  <property fmtid="{D5CDD505-2E9C-101B-9397-08002B2CF9AE}" pid="3" name="FSC#FSCIBISDOCPROPS@15.1400:BMGDiagnoseAdd">
    <vt:lpwstr> </vt:lpwstr>
  </property>
  <property fmtid="{D5CDD505-2E9C-101B-9397-08002B2CF9AE}" pid="4" name="FSC#FSCIBISDOCPROPS@15.1400:BGMDiagnose">
    <vt:lpwstr> </vt:lpwstr>
  </property>
  <property fmtid="{D5CDD505-2E9C-101B-9397-08002B2CF9AE}" pid="5" name="FSC#FSCIBISDOCPROPS@15.1400:BGMBirthday">
    <vt:lpwstr> </vt:lpwstr>
  </property>
  <property fmtid="{D5CDD505-2E9C-101B-9397-08002B2CF9AE}" pid="6" name="FSC#FSCIBISDOCPROPS@15.1400:BGMZIP">
    <vt:lpwstr> </vt:lpwstr>
  </property>
  <property fmtid="{D5CDD505-2E9C-101B-9397-08002B2CF9AE}" pid="7" name="FSC#FSCIBISDOCPROPS@15.1400:BGMFirstName">
    <vt:lpwstr> </vt:lpwstr>
  </property>
  <property fmtid="{D5CDD505-2E9C-101B-9397-08002B2CF9AE}" pid="8" name="FSC#FSCIBISDOCPROPS@15.1400:BGMName">
    <vt:lpwstr> </vt:lpwstr>
  </property>
  <property fmtid="{D5CDD505-2E9C-101B-9397-08002B2CF9AE}" pid="9" name="FSC#COOELAK@1.1001:CurrentUserEmail">
    <vt:lpwstr>denise.debrunner@tg.ch</vt:lpwstr>
  </property>
  <property fmtid="{D5CDD505-2E9C-101B-9397-08002B2CF9AE}" pid="10" name="FSC#COOELAK@1.1001:CurrentUserRolePos">
    <vt:lpwstr>Sachbearbeiter/in</vt:lpwstr>
  </property>
  <property fmtid="{D5CDD505-2E9C-101B-9397-08002B2CF9AE}" pid="11" name="FSC#FSCIBISDOCPROPS@15.1400:DossierRef">
    <vt:lpwstr>AFU/24.07/2016/00053</vt:lpwstr>
  </property>
  <property fmtid="{D5CDD505-2E9C-101B-9397-08002B2CF9AE}" pid="12" name="FSC#LOCALSW@2103.100:User_Login_red">
    <vt:lpwstr>auwhoe@TG.CH_x000d_
silvia.hoegger@tg.ch_x000d_
TG\auwhoe</vt:lpwstr>
  </property>
  <property fmtid="{D5CDD505-2E9C-101B-9397-08002B2CF9AE}" pid="13" name="FSC#COOELAK@1.1001:ExternalDate">
    <vt:lpwstr/>
  </property>
  <property fmtid="{D5CDD505-2E9C-101B-9397-08002B2CF9AE}" pid="14" name="FSC#COOELAK@1.1001:FileRefOU">
    <vt:lpwstr>AFU</vt:lpwstr>
  </property>
  <property fmtid="{D5CDD505-2E9C-101B-9397-08002B2CF9AE}" pid="15" name="COO$NOVIRTUALATTRS">
    <vt:lpwstr/>
  </property>
  <property fmtid="{D5CDD505-2E9C-101B-9397-08002B2CF9AE}" pid="16" name="FSC#FSCIBISDOCPROPS@15.1400:TopLevelDossierTitel">
    <vt:lpwstr>Interventionsstellen TG (Unterhalt/Wartung)</vt:lpwstr>
  </property>
  <property fmtid="{D5CDD505-2E9C-101B-9397-08002B2CF9AE}" pid="17" name="FSC#FSCIBISDOCPROPS@15.1400:TopLevelDossierRespOrgShortname">
    <vt:lpwstr>AFU</vt:lpwstr>
  </property>
  <property fmtid="{D5CDD505-2E9C-101B-9397-08002B2CF9AE}" pid="18" name="FSC#ELAKGOV@1.1001:PersonalSubjFirstName">
    <vt:lpwstr/>
  </property>
  <property fmtid="{D5CDD505-2E9C-101B-9397-08002B2CF9AE}" pid="19" name="FSC#COOELAK@1.1001:ApproverSurName">
    <vt:lpwstr/>
  </property>
  <property fmtid="{D5CDD505-2E9C-101B-9397-08002B2CF9AE}" pid="20" name="FSC#FSCIBISDOCPROPS@15.1400:TopLevelDossierName">
    <vt:lpwstr>0053/2016/AFU Interventionsstellen TG (Unterhalt/Wartung)</vt:lpwstr>
  </property>
  <property fmtid="{D5CDD505-2E9C-101B-9397-08002B2CF9AE}" pid="21" name="FSC#ELAKGOV@1.1001:PersonalSubjGender">
    <vt:lpwstr/>
  </property>
  <property fmtid="{D5CDD505-2E9C-101B-9397-08002B2CF9AE}" pid="22" name="COO$NOPARSEFILE">
    <vt:lpwstr/>
  </property>
  <property fmtid="{D5CDD505-2E9C-101B-9397-08002B2CF9AE}" pid="23" name="COO$NOUSEREXPRESSIONS">
    <vt:lpwstr/>
  </property>
  <property fmtid="{D5CDD505-2E9C-101B-9397-08002B2CF9AE}" pid="24" name="FSC#FSCIBISDOCPROPS@15.1400:TopLevelDossierYear">
    <vt:lpwstr>2016</vt:lpwstr>
  </property>
  <property fmtid="{D5CDD505-2E9C-101B-9397-08002B2CF9AE}" pid="25" name="FSC#FSCIBISDOCPROPS@15.1400:TopLevelDossierResponsible">
    <vt:lpwstr>Hertzog AUW, Bruno</vt:lpwstr>
  </property>
  <property fmtid="{D5CDD505-2E9C-101B-9397-08002B2CF9AE}" pid="26" name="FSC#ELAKGOV@1.1001:PersonalSubjSurName">
    <vt:lpwstr/>
  </property>
  <property fmtid="{D5CDD505-2E9C-101B-9397-08002B2CF9AE}" pid="27" name="FSC#COOELAK@1.1001:ApproverTitle">
    <vt:lpwstr/>
  </property>
  <property fmtid="{D5CDD505-2E9C-101B-9397-08002B2CF9AE}" pid="28" name="FSC#COOELAK@1.1001:ProcessResponsibleMail">
    <vt:lpwstr/>
  </property>
  <property fmtid="{D5CDD505-2E9C-101B-9397-08002B2CF9AE}" pid="29" name="FSC#COOELAK@1.1001:Priority">
    <vt:lpwstr> ()</vt:lpwstr>
  </property>
  <property fmtid="{D5CDD505-2E9C-101B-9397-08002B2CF9AE}" pid="30" name="FSC#COOELAK@1.1001:Department">
    <vt:lpwstr>AFU Abwasser und Anlagensicherheit (AFU_AA)</vt:lpwstr>
  </property>
  <property fmtid="{D5CDD505-2E9C-101B-9397-08002B2CF9AE}" pid="31" name="FSC#COOELAK@1.1001:IncomingNumber">
    <vt:lpwstr/>
  </property>
  <property fmtid="{D5CDD505-2E9C-101B-9397-08002B2CF9AE}" pid="32" name="FSC#COOELAK@1.1001:IncomingSubject">
    <vt:lpwstr/>
  </property>
  <property fmtid="{D5CDD505-2E9C-101B-9397-08002B2CF9AE}" pid="33" name="FSC#COOELAK@1.1001:ObjBarCode">
    <vt:lpwstr>*COO.2103.100.8.3587783*</vt:lpwstr>
  </property>
  <property fmtid="{D5CDD505-2E9C-101B-9397-08002B2CF9AE}" pid="34" name="FSC#COOELAK@1.1001:Organization">
    <vt:lpwstr/>
  </property>
  <property fmtid="{D5CDD505-2E9C-101B-9397-08002B2CF9AE}" pid="35" name="FSC#FSCIBISDOCPROPS@15.1400:TopLevelSubfileNumber">
    <vt:lpwstr>1</vt:lpwstr>
  </property>
  <property fmtid="{D5CDD505-2E9C-101B-9397-08002B2CF9AE}" pid="36" name="FSC#FSCIBISDOCPROPS@15.1400:OwnerAbbreviation">
    <vt:lpwstr/>
  </property>
  <property fmtid="{D5CDD505-2E9C-101B-9397-08002B2CF9AE}" pid="37" name="FSC#COOELAK@1.1001:ApprovedAt">
    <vt:lpwstr/>
  </property>
  <property fmtid="{D5CDD505-2E9C-101B-9397-08002B2CF9AE}" pid="38" name="FSC#COOELAK@1.1001:ApproverFirstName">
    <vt:lpwstr/>
  </property>
  <property fmtid="{D5CDD505-2E9C-101B-9397-08002B2CF9AE}" pid="39" name="FSC#COOELAK@1.1001:ApprovedBy">
    <vt:lpwstr/>
  </property>
  <property fmtid="{D5CDD505-2E9C-101B-9397-08002B2CF9AE}" pid="40" name="FSC#COOELAK@1.1001:BaseNumber">
    <vt:lpwstr>24.07</vt:lpwstr>
  </property>
  <property fmtid="{D5CDD505-2E9C-101B-9397-08002B2CF9AE}" pid="41" name="FSC#COOELAK@1.1001:OwnerExtension">
    <vt:lpwstr/>
  </property>
  <property fmtid="{D5CDD505-2E9C-101B-9397-08002B2CF9AE}" pid="42" name="FSC#FSCIBISDOCPROPS@15.1400:Owner">
    <vt:lpwstr>Högger AUW, Silvia</vt:lpwstr>
  </property>
  <property fmtid="{D5CDD505-2E9C-101B-9397-08002B2CF9AE}" pid="43" name="FSC#COOELAK@1.1001:FileRefBarCode">
    <vt:lpwstr>*AFU/24.07/2016/00053*</vt:lpwstr>
  </property>
  <property fmtid="{D5CDD505-2E9C-101B-9397-08002B2CF9AE}" pid="44" name="FSC#COOELAK@1.1001:ExternalRef">
    <vt:lpwstr/>
  </property>
  <property fmtid="{D5CDD505-2E9C-101B-9397-08002B2CF9AE}" pid="45" name="FSC#ELAKGOV@1.1001:PersonalSubjSalutation">
    <vt:lpwstr/>
  </property>
  <property fmtid="{D5CDD505-2E9C-101B-9397-08002B2CF9AE}" pid="46" name="FSC#COOSYSTEM@1.1:Container">
    <vt:lpwstr>COO.2103.100.8.3587783</vt:lpwstr>
  </property>
  <property fmtid="{D5CDD505-2E9C-101B-9397-08002B2CF9AE}" pid="47" name="FSC#COOELAK@1.1001:OwnerFaxExtension">
    <vt:lpwstr/>
  </property>
  <property fmtid="{D5CDD505-2E9C-101B-9397-08002B2CF9AE}" pid="48" name="FSC#FSCIBISDOCPROPS@15.1400:TopLevelSubfileName">
    <vt:lpwstr>Wartung / Unterhalt (001)</vt:lpwstr>
  </property>
  <property fmtid="{D5CDD505-2E9C-101B-9397-08002B2CF9AE}" pid="49" name="FSC$NOUSEREXPRESSIONS">
    <vt:lpwstr/>
  </property>
  <property fmtid="{D5CDD505-2E9C-101B-9397-08002B2CF9AE}" pid="50" name="FSC$NOPARSEFILE">
    <vt:lpwstr/>
  </property>
  <property fmtid="{D5CDD505-2E9C-101B-9397-08002B2CF9AE}" pid="51" name="FSC#COOELAK@1.1001:DispatchedAt">
    <vt:lpwstr/>
  </property>
  <property fmtid="{D5CDD505-2E9C-101B-9397-08002B2CF9AE}" pid="52" name="FSC#FSCIBISDOCPROPS@15.1400:TopLevelSubjectGroupPosNumber">
    <vt:lpwstr>24.07</vt:lpwstr>
  </property>
  <property fmtid="{D5CDD505-2E9C-101B-9397-08002B2CF9AE}" pid="53" name="FSC#COOELAK@1.1001:CreatedAt">
    <vt:lpwstr>26.02.2018</vt:lpwstr>
  </property>
  <property fmtid="{D5CDD505-2E9C-101B-9397-08002B2CF9AE}" pid="54" name="FSC#COOELAK@1.1001:DispatchedBy">
    <vt:lpwstr/>
  </property>
  <property fmtid="{D5CDD505-2E9C-101B-9397-08002B2CF9AE}" pid="55" name="FSC#ELAKGOV@1.1001:PersonalSubjAddress">
    <vt:lpwstr/>
  </property>
  <property fmtid="{D5CDD505-2E9C-101B-9397-08002B2CF9AE}" pid="56" name="FSC#COOELAK@1.1001:FileRefOrdinal">
    <vt:lpwstr>53</vt:lpwstr>
  </property>
  <property fmtid="{D5CDD505-2E9C-101B-9397-08002B2CF9AE}" pid="57" name="FSC#FSCIBISDOCPROPS@15.1400:Objectname">
    <vt:lpwstr>Anmeldung Unterhalt Interventions_Retentions_Versickerungsbecken V2</vt:lpwstr>
  </property>
  <property fmtid="{D5CDD505-2E9C-101B-9397-08002B2CF9AE}" pid="58" name="FSC$NOVIRTUALATTRS">
    <vt:lpwstr/>
  </property>
  <property fmtid="{D5CDD505-2E9C-101B-9397-08002B2CF9AE}" pid="59" name="FSC#COOELAK@1.1001:FileReference">
    <vt:lpwstr>AFU/24.07/2016/00053</vt:lpwstr>
  </property>
  <property fmtid="{D5CDD505-2E9C-101B-9397-08002B2CF9AE}" pid="60" name="FSC#FSCIBISDOCPROPS@15.1400:GroupShortName">
    <vt:lpwstr>AFU_AA</vt:lpwstr>
  </property>
  <property fmtid="{D5CDD505-2E9C-101B-9397-08002B2CF9AE}" pid="61" name="FSC#COOELAK@1.1001:ProcessResponsible">
    <vt:lpwstr/>
  </property>
  <property fmtid="{D5CDD505-2E9C-101B-9397-08002B2CF9AE}" pid="62" name="FSC#COOELAK@1.1001:Owner">
    <vt:lpwstr>Högger AUW Silvia</vt:lpwstr>
  </property>
  <property fmtid="{D5CDD505-2E9C-101B-9397-08002B2CF9AE}" pid="63" name="FSC#COOELAK@1.1001:ProcessResponsiblePhone">
    <vt:lpwstr/>
  </property>
  <property fmtid="{D5CDD505-2E9C-101B-9397-08002B2CF9AE}" pid="64" name="FSC#COOELAK@1.1001:OU">
    <vt:lpwstr>Amt für Umwelt, Amtschef/ZD Leitung (AFU)</vt:lpwstr>
  </property>
  <property fmtid="{D5CDD505-2E9C-101B-9397-08002B2CF9AE}" pid="65" name="FSC#FSCIBISDOCPROPS@15.1400:TitleSubFile">
    <vt:lpwstr>Wartung / Unterhalt</vt:lpwstr>
  </property>
  <property fmtid="{D5CDD505-2E9C-101B-9397-08002B2CF9AE}" pid="66" name="FSC#COOELAK@1.1001:Subject">
    <vt:lpwstr/>
  </property>
  <property fmtid="{D5CDD505-2E9C-101B-9397-08002B2CF9AE}" pid="67" name="FSC#COOELAK@1.1001:FileRefYear">
    <vt:lpwstr>2016</vt:lpwstr>
  </property>
  <property fmtid="{D5CDD505-2E9C-101B-9397-08002B2CF9AE}" pid="68" name="FSC#COOELAK@1.1001:ProcessResponsibleFax">
    <vt:lpwstr/>
  </property>
  <property fmtid="{D5CDD505-2E9C-101B-9397-08002B2CF9AE}" pid="69" name="FSC#COOELAK@1.1001:RefBarCode">
    <vt:lpwstr>*COO.2103.100.7.1076981*</vt:lpwstr>
  </property>
  <property fmtid="{D5CDD505-2E9C-101B-9397-08002B2CF9AE}" pid="70" name="FSC#FSCIBISDOCPROPS@15.1400:TopLevelDossierNumber">
    <vt:lpwstr>53</vt:lpwstr>
  </property>
  <property fmtid="{D5CDD505-2E9C-101B-9397-08002B2CF9AE}" pid="71" name="FSC#FSCIBISDOCPROPS@15.1400:Subject">
    <vt:lpwstr>Nicht verfügbar</vt:lpwstr>
  </property>
  <property fmtid="{D5CDD505-2E9C-101B-9397-08002B2CF9AE}" pid="72" name="FSC#COOELAK@1.1001:SettlementApprovedAt">
    <vt:lpwstr/>
  </property>
  <property fmtid="{D5CDD505-2E9C-101B-9397-08002B2CF9AE}" pid="73" name="FSC#FSCIBISDOCPROPS@15.1400:RRBNumber">
    <vt:lpwstr>Nicht verfügbar</vt:lpwstr>
  </property>
  <property fmtid="{D5CDD505-2E9C-101B-9397-08002B2CF9AE}" pid="74" name="FSC#FSCIBISDOCPROPS@15.1400:RRSessionDate">
    <vt:lpwstr/>
  </property>
  <property fmtid="{D5CDD505-2E9C-101B-9397-08002B2CF9AE}" pid="75" name="FSC#LOCALSW@2103.100:TopLevelSubfileAddress">
    <vt:lpwstr>COO.2103.100.7.1076981</vt:lpwstr>
  </property>
  <property fmtid="{D5CDD505-2E9C-101B-9397-08002B2CF9AE}" pid="76" name="FSC#FSCIBISDOCPROPS@15.1400:ObjectCOOAddress">
    <vt:lpwstr>COO.2103.100.8.3587783</vt:lpwstr>
  </property>
  <property fmtid="{D5CDD505-2E9C-101B-9397-08002B2CF9AE}" pid="77" name="FSC#FSCIBISDOCPROPS@15.1400:Container">
    <vt:lpwstr>COO.2103.100.8.3587783</vt:lpwstr>
  </property>
  <property fmtid="{D5CDD505-2E9C-101B-9397-08002B2CF9AE}" pid="78" name="FSC#FSCIBISDOCPROPS@15.1400:TopLevelSubfileAddress">
    <vt:lpwstr>Nicht verfügbar</vt:lpwstr>
  </property>
  <property fmtid="{D5CDD505-2E9C-101B-9397-08002B2CF9AE}" pid="79" name="FSC#FSCIBISDOCPROPS@15.1400:BGMDiagnoseAdd">
    <vt:lpwstr> </vt:lpwstr>
  </property>
  <property fmtid="{D5CDD505-2E9C-101B-9397-08002B2CF9AE}" pid="80" name="FSC#FSCIBISDOCPROPS@15.1400:CreatedAt">
    <vt:lpwstr>26.02.2018</vt:lpwstr>
  </property>
  <property fmtid="{D5CDD505-2E9C-101B-9397-08002B2CF9AE}" pid="81" name="FSC#FSCIBISDOCPROPS@15.1400:CreatedBy">
    <vt:lpwstr>Silvia Högger AUW</vt:lpwstr>
  </property>
  <property fmtid="{D5CDD505-2E9C-101B-9397-08002B2CF9AE}" pid="82" name="iaverIAReportVersion">
    <vt:lpwstr>3</vt:lpwstr>
  </property>
  <property fmtid="{D5CDD505-2E9C-101B-9397-08002B2CF9AE}" pid="83" name="FSC#FSCIBISDOCPROPS@15.1400:ReferredBarCode">
    <vt:lpwstr/>
  </property>
  <property fmtid="{D5CDD505-2E9C-101B-9397-08002B2CF9AE}" pid="84" name="FSC#LOCALSW@2103.100:BarCodeDossierRef">
    <vt:lpwstr/>
  </property>
  <property fmtid="{D5CDD505-2E9C-101B-9397-08002B2CF9AE}" pid="85" name="FSC#LOCALSW@2103.100:BarCodeTopLevelDossierName">
    <vt:lpwstr/>
  </property>
  <property fmtid="{D5CDD505-2E9C-101B-9397-08002B2CF9AE}" pid="86" name="FSC#LOCALSW@2103.100:BarCodeTopLevelDossierTitel">
    <vt:lpwstr/>
  </property>
  <property fmtid="{D5CDD505-2E9C-101B-9397-08002B2CF9AE}" pid="87" name="FSC#LOCALSW@2103.100:BarCodeTopLevelSubfileTitle">
    <vt:lpwstr/>
  </property>
  <property fmtid="{D5CDD505-2E9C-101B-9397-08002B2CF9AE}" pid="88" name="FSC#LOCALSW@2103.100:BarCodeTitleSubFile">
    <vt:lpwstr/>
  </property>
  <property fmtid="{D5CDD505-2E9C-101B-9397-08002B2CF9AE}" pid="89" name="FSC#LOCALSW@2103.100:BarCodeOwnerSubfile">
    <vt:lpwstr/>
  </property>
  <property fmtid="{D5CDD505-2E9C-101B-9397-08002B2CF9AE}" pid="90" name="FSC#LOCALSW@2103.100:TGDOSREI">
    <vt:lpwstr>24.07</vt:lpwstr>
  </property>
  <property fmtid="{D5CDD505-2E9C-101B-9397-08002B2CF9AE}" pid="91" name="FSC#ATSTATECFG@1.1001:Office">
    <vt:lpwstr/>
  </property>
  <property fmtid="{D5CDD505-2E9C-101B-9397-08002B2CF9AE}" pid="92" name="FSC#ATSTATECFG@1.1001:Agent">
    <vt:lpwstr>Bruno Hertzog AUW</vt:lpwstr>
  </property>
  <property fmtid="{D5CDD505-2E9C-101B-9397-08002B2CF9AE}" pid="93" name="FSC#ATSTATECFG@1.1001:AgentPhone">
    <vt:lpwstr>+41 58 345 51 66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umwelt.afu@tg.ch</vt:lpwstr>
  </property>
  <property fmtid="{D5CDD505-2E9C-101B-9397-08002B2CF9AE}" pid="96" name="FSC#ATSTATECFG@1.1001:SubfileDate">
    <vt:lpwstr>30.05.2016</vt:lpwstr>
  </property>
  <property fmtid="{D5CDD505-2E9C-101B-9397-08002B2CF9AE}" pid="97" name="FSC#ATSTATECFG@1.1001:SubfileSubject">
    <vt:lpwstr>Stör- und Rückhaltebecken entlang Bahnlinie Tägerwilen</vt:lpwstr>
  </property>
  <property fmtid="{D5CDD505-2E9C-101B-9397-08002B2CF9AE}" pid="98" name="FSC#ATSTATECFG@1.1001:DepartmentZipCode">
    <vt:lpwstr>8510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Frauenfeld</vt:lpwstr>
  </property>
  <property fmtid="{D5CDD505-2E9C-101B-9397-08002B2CF9AE}" pid="101" name="FSC#ATSTATECFG@1.1001:DepartmentStreet">
    <vt:lpwstr>Bahnhofstrasse 55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>6510</vt:lpwstr>
  </property>
  <property fmtid="{D5CDD505-2E9C-101B-9397-08002B2CF9AE}" pid="104" name="FSC#ATSTATECFG@1.1001:SubfileReference">
    <vt:lpwstr>001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ELAK@1.1001:ObjectAddressees">
    <vt:lpwstr>Holzer Karin </vt:lpwstr>
  </property>
  <property fmtid="{D5CDD505-2E9C-101B-9397-08002B2CF9AE}" pid="115" name="FSC#FSCFOLIO@1.1001:docpropproject">
    <vt:lpwstr/>
  </property>
</Properties>
</file>